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53A34D9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7AF0073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FB0FB3E" w14:textId="77777777" w:rsidR="00080EF7" w:rsidRDefault="00080EF7" w:rsidP="00943931"/>
        </w:tc>
      </w:tr>
      <w:tr w:rsidR="00080EF7" w14:paraId="253164C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AE4926A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DD1D04F" w14:textId="67B7ECBA" w:rsidR="00080EF7" w:rsidRDefault="00080EF7" w:rsidP="00943931">
            <w:pPr>
              <w:pStyle w:val="Year"/>
            </w:pPr>
            <w:r>
              <w:t>202</w:t>
            </w:r>
            <w:r w:rsidR="003F7754">
              <w:t>5</w:t>
            </w:r>
          </w:p>
        </w:tc>
      </w:tr>
      <w:tr w:rsidR="00080EF7" w:rsidRPr="003F1620" w14:paraId="5EDB5A7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2F50148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C3F2E2D" w14:textId="77777777" w:rsidR="00080EF7" w:rsidRPr="003F1620" w:rsidRDefault="00080EF7" w:rsidP="00943931"/>
        </w:tc>
      </w:tr>
      <w:tr w:rsidR="00080EF7" w14:paraId="16B25B1C" w14:textId="77777777" w:rsidTr="00B1476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2AC3E7" w14:textId="1402783D" w:rsidR="00080EF7" w:rsidRDefault="003F7754" w:rsidP="00943931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AA36A2" w14:textId="75966A8F" w:rsidR="00080EF7" w:rsidRDefault="00B14768" w:rsidP="00943931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FEA3CA" w14:textId="4B47555D" w:rsidR="00080EF7" w:rsidRDefault="00B14768" w:rsidP="00943931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DE6C66" w14:textId="0DF02334" w:rsidR="00080EF7" w:rsidRDefault="00B14768" w:rsidP="00943931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F17419" w14:textId="0CFE5EA3" w:rsidR="00080EF7" w:rsidRDefault="00B14768" w:rsidP="00943931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FFC46A" w14:textId="667827B1" w:rsidR="00080EF7" w:rsidRDefault="00B14768" w:rsidP="00943931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1EEE8D" w14:textId="790B7ADA" w:rsidR="00080EF7" w:rsidRDefault="00B14768" w:rsidP="00943931">
            <w:pPr>
              <w:pStyle w:val="Days"/>
            </w:pPr>
            <w:r>
              <w:t>Sunday</w:t>
            </w:r>
          </w:p>
        </w:tc>
      </w:tr>
      <w:tr w:rsidR="00B14768" w14:paraId="1FE65CCD" w14:textId="77777777" w:rsidTr="00B14768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E0A60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0F079" w14:textId="1845E702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62580" w14:textId="36D66F09" w:rsidR="00B14768" w:rsidRDefault="00B14768" w:rsidP="00B14768">
            <w:pPr>
              <w:pStyle w:val="Dates"/>
            </w:pPr>
            <w:r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98DA6" w14:textId="7DD6A429" w:rsidR="00B14768" w:rsidRDefault="00B14768" w:rsidP="00B14768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BCD3A" w14:textId="29558EA6" w:rsidR="00B14768" w:rsidRDefault="00B14768" w:rsidP="00B14768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D258C" w14:textId="5A318909" w:rsidR="00B14768" w:rsidRDefault="00B14768" w:rsidP="00B14768">
            <w:pPr>
              <w:pStyle w:val="Dates"/>
            </w:pPr>
            <w:r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6793F" w14:textId="39630752" w:rsidR="00B14768" w:rsidRDefault="00B14768" w:rsidP="00B14768">
            <w:pPr>
              <w:pStyle w:val="Dates"/>
            </w:pPr>
            <w:r>
              <w:t>5</w:t>
            </w:r>
          </w:p>
        </w:tc>
      </w:tr>
      <w:tr w:rsidR="00B14768" w14:paraId="2923BEE2" w14:textId="77777777" w:rsidTr="00B16DC3">
        <w:tblPrEx>
          <w:tblLook w:val="04A0" w:firstRow="1" w:lastRow="0" w:firstColumn="1" w:lastColumn="0" w:noHBand="0" w:noVBand="1"/>
        </w:tblPrEx>
        <w:trPr>
          <w:trHeight w:hRule="exact" w:val="1276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2E223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A455D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3C2CD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4E6ED" w14:textId="67066574" w:rsidR="00B14768" w:rsidRDefault="00B14768" w:rsidP="00897F8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1BFAB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85BCB45" w14:textId="2942B147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73569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491E040" w14:textId="6ED8CE4A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6EE239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B54A3FB" w14:textId="4EE9696A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0C0C3EB6" w14:textId="77777777" w:rsidTr="00B1476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EB0C0" w14:textId="614C7FFF" w:rsidR="00B14768" w:rsidRDefault="00B14768" w:rsidP="00B14768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AFAEFC" w14:textId="07CDB46A" w:rsidR="00B14768" w:rsidRDefault="00B14768" w:rsidP="00B14768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8CF58" w14:textId="5B6E81C3" w:rsidR="00B14768" w:rsidRDefault="00B14768" w:rsidP="00B14768">
            <w:pPr>
              <w:pStyle w:val="Dates"/>
            </w:pPr>
            <w: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7159F" w14:textId="1F040888" w:rsidR="00B14768" w:rsidRDefault="00B14768" w:rsidP="00B14768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54683" w14:textId="2F9E4956" w:rsidR="00B14768" w:rsidRDefault="00B14768" w:rsidP="00B14768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EC996" w14:textId="106FFEAB" w:rsidR="00B14768" w:rsidRDefault="00B14768" w:rsidP="00B14768">
            <w:pPr>
              <w:pStyle w:val="Dates"/>
            </w:pPr>
            <w:r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84999" w14:textId="44205F1B" w:rsidR="00B14768" w:rsidRDefault="00B14768" w:rsidP="00B14768">
            <w:pPr>
              <w:pStyle w:val="Dates"/>
            </w:pPr>
            <w:r>
              <w:t>12</w:t>
            </w:r>
          </w:p>
        </w:tc>
      </w:tr>
      <w:tr w:rsidR="00B14768" w14:paraId="1D65AF59" w14:textId="77777777" w:rsidTr="00B1476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E9493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2697AE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5C49A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541BE" w14:textId="77777777" w:rsidR="00897F89" w:rsidRDefault="00897F89" w:rsidP="009D69AA">
            <w:pPr>
              <w:spacing w:before="0" w:after="0"/>
              <w:rPr>
                <w:color w:val="7030A0"/>
              </w:rPr>
            </w:pPr>
          </w:p>
          <w:p w14:paraId="76F783DD" w14:textId="77777777" w:rsidR="00897F89" w:rsidRPr="005F23F5" w:rsidRDefault="00897F89" w:rsidP="009D69AA">
            <w:pPr>
              <w:spacing w:before="0" w:after="0"/>
              <w:rPr>
                <w:color w:val="7030A0"/>
              </w:rPr>
            </w:pPr>
          </w:p>
          <w:p w14:paraId="0FA43259" w14:textId="314848FA" w:rsidR="00B14768" w:rsidRDefault="00B14768" w:rsidP="009D69A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DF700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92C311D" w14:textId="5A799FA1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EC890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F64E287" w14:textId="6A811DF1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69A63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C532955" w14:textId="593DC11F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683F4DD8" w14:textId="77777777" w:rsidTr="00B1476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49A69" w14:textId="31405C99" w:rsidR="00B14768" w:rsidRDefault="00B14768" w:rsidP="00B14768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48703" w14:textId="7E947925" w:rsidR="00B14768" w:rsidRDefault="00B14768" w:rsidP="00B14768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DC41E7" w14:textId="578E8733" w:rsidR="00B14768" w:rsidRDefault="00B14768" w:rsidP="00B14768">
            <w:pPr>
              <w:pStyle w:val="Dates"/>
            </w:pPr>
            <w:r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8FD27" w14:textId="0AFA822E" w:rsidR="00B14768" w:rsidRDefault="00B14768" w:rsidP="00B14768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4B0E3" w14:textId="3EFEE977" w:rsidR="00B14768" w:rsidRDefault="00B14768" w:rsidP="00B14768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B2C7A3" w14:textId="00146257" w:rsidR="00B14768" w:rsidRDefault="00B14768" w:rsidP="00B14768">
            <w:pPr>
              <w:pStyle w:val="Dates"/>
            </w:pPr>
            <w:r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18384" w14:textId="368C9D36" w:rsidR="00B14768" w:rsidRDefault="00B14768" w:rsidP="00B14768">
            <w:pPr>
              <w:pStyle w:val="Dates"/>
            </w:pPr>
            <w:r>
              <w:t>19</w:t>
            </w:r>
          </w:p>
        </w:tc>
      </w:tr>
      <w:tr w:rsidR="00B14768" w14:paraId="558D4B0B" w14:textId="77777777" w:rsidTr="00B1476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2D1FF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F9A5113" w14:textId="7EEF2688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A63C33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E253E8A" w14:textId="7F602FB0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DCF88B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EDABB" w14:textId="77777777" w:rsidR="009D69AA" w:rsidRPr="008F6E85" w:rsidRDefault="009D69AA" w:rsidP="009D69AA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7937C01D" w14:textId="3AA9F0E1" w:rsidR="00B14768" w:rsidRDefault="009D69AA" w:rsidP="009D69AA">
            <w:r w:rsidRPr="008F6E85">
              <w:rPr>
                <w:color w:val="00B050"/>
              </w:rPr>
              <w:t>accessioning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6B787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AD20DA5" w14:textId="355B73C9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F5411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118F4E2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35773A60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7626F8D" w14:textId="3A07382A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9F9E30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65E2A66" w14:textId="6184448B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7762CAA3" w14:textId="77777777" w:rsidTr="00B1476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4C37C" w14:textId="164933E1" w:rsidR="00B14768" w:rsidRDefault="00B14768" w:rsidP="00B14768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C2166" w14:textId="7752585C" w:rsidR="00B14768" w:rsidRDefault="00B14768" w:rsidP="00B14768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AA061E" w14:textId="2E944428" w:rsidR="00B14768" w:rsidRDefault="00B14768" w:rsidP="00B14768">
            <w:pPr>
              <w:pStyle w:val="Dates"/>
            </w:pPr>
            <w:r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B99259" w14:textId="6B6EAA73" w:rsidR="00B14768" w:rsidRDefault="00B14768" w:rsidP="00B14768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05E71" w14:textId="669E37AD" w:rsidR="00B14768" w:rsidRDefault="00B14768" w:rsidP="00B14768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3BD23" w14:textId="7E06A6FE" w:rsidR="00B14768" w:rsidRDefault="00B14768" w:rsidP="00B14768">
            <w:pPr>
              <w:pStyle w:val="Dates"/>
            </w:pPr>
            <w:r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BC85F" w14:textId="52F021C6" w:rsidR="00B14768" w:rsidRDefault="00B14768" w:rsidP="00B14768">
            <w:pPr>
              <w:pStyle w:val="Dates"/>
            </w:pPr>
            <w:r>
              <w:t>26</w:t>
            </w:r>
          </w:p>
        </w:tc>
      </w:tr>
      <w:tr w:rsidR="00B14768" w14:paraId="78B7222D" w14:textId="77777777" w:rsidTr="00B1476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277DD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404BF29" w14:textId="678D159A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29741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52649C1" w14:textId="6EF15813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8645B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E52B3" w14:textId="77777777" w:rsidR="007D7FAE" w:rsidRPr="008F6E85" w:rsidRDefault="007D7FAE" w:rsidP="007D7FAE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565EB878" w14:textId="4C67839B" w:rsidR="00B14768" w:rsidRDefault="007D7FAE" w:rsidP="007D7FAE">
            <w:r w:rsidRPr="008F6E85">
              <w:rPr>
                <w:color w:val="00B050"/>
              </w:rPr>
              <w:t>accessioning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D38D4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AD7C364" w14:textId="209A1F51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2668B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124C0AE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2A00B96A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26F871B" w14:textId="78D5E80D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66FAD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9A71375" w14:textId="77777777" w:rsidR="00B14768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5B9EDDFD" w14:textId="7FF02951" w:rsidR="007D53DF" w:rsidRDefault="007D53DF" w:rsidP="007D7FAE">
            <w:r w:rsidRPr="007D53DF">
              <w:rPr>
                <w:color w:val="002060"/>
              </w:rPr>
              <w:t>Australia Day Parade</w:t>
            </w:r>
          </w:p>
        </w:tc>
      </w:tr>
      <w:tr w:rsidR="00B14768" w14:paraId="3274835B" w14:textId="77777777" w:rsidTr="00B1476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A70E70" w14:textId="78E517C4" w:rsidR="00B14768" w:rsidRDefault="00B14768" w:rsidP="00B14768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E19C5B" w14:textId="0E975CD8" w:rsidR="00B14768" w:rsidRDefault="00B14768" w:rsidP="00B14768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81557" w14:textId="006D5807" w:rsidR="00B14768" w:rsidRDefault="00B14768" w:rsidP="00B14768">
            <w:pPr>
              <w:pStyle w:val="Dates"/>
            </w:pPr>
            <w:r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792FB" w14:textId="50BACCF4" w:rsidR="00B14768" w:rsidRDefault="00B14768" w:rsidP="00B14768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E81FF" w14:textId="2569781C" w:rsidR="00B14768" w:rsidRDefault="00B14768" w:rsidP="00B14768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DF32B" w14:textId="7BFFF7E5" w:rsidR="00B14768" w:rsidRDefault="00B14768" w:rsidP="00B1476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6A92A" w14:textId="77777777" w:rsidR="00B14768" w:rsidRDefault="00B14768" w:rsidP="00B14768">
            <w:pPr>
              <w:pStyle w:val="Dates"/>
            </w:pPr>
          </w:p>
        </w:tc>
      </w:tr>
      <w:tr w:rsidR="00B14768" w14:paraId="76E2EC57" w14:textId="77777777" w:rsidTr="00B1476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CCCB56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ADFFE65" w14:textId="3AA17470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CD07E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E2F3558" w14:textId="23D74984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E43D7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309E56" w14:textId="77777777" w:rsidR="007D7FAE" w:rsidRPr="008F6E85" w:rsidRDefault="007D7FAE" w:rsidP="007D7FAE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81D64E7" w14:textId="76371897" w:rsidR="00B14768" w:rsidRDefault="007D7FAE" w:rsidP="007D7FAE">
            <w:r w:rsidRPr="008F6E85">
              <w:rPr>
                <w:color w:val="00B050"/>
              </w:rPr>
              <w:t>accessioning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B03B78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AB4A491" w14:textId="2AE64AA7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A46CA" w14:textId="77777777" w:rsidR="00B14768" w:rsidRDefault="00B14768" w:rsidP="00B1476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1A6D61" w14:textId="77777777" w:rsidR="00B14768" w:rsidRDefault="00B14768" w:rsidP="00B14768"/>
        </w:tc>
      </w:tr>
      <w:tr w:rsidR="00B14768" w14:paraId="0780F8AA" w14:textId="77777777" w:rsidTr="00B1476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1B818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05F8A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DFD7B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25B67" w14:textId="7604F275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98B36" w14:textId="2B444B2E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7E55C9" w14:textId="58FADEDB" w:rsidR="00B14768" w:rsidRDefault="00B14768" w:rsidP="00B1476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DB837" w14:textId="77777777" w:rsidR="00B14768" w:rsidRDefault="00B14768" w:rsidP="00B14768">
            <w:pPr>
              <w:pStyle w:val="Dates"/>
            </w:pPr>
          </w:p>
        </w:tc>
      </w:tr>
      <w:tr w:rsidR="00B14768" w14:paraId="41B4F68C" w14:textId="77777777" w:rsidTr="005A7EB6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04DB2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1B1DB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0F2B4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BBC8E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D7346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3BF62E" w14:textId="77777777" w:rsidR="00B14768" w:rsidRDefault="00B14768" w:rsidP="00B1476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033ED" w14:textId="77777777" w:rsidR="00B14768" w:rsidRDefault="00B14768" w:rsidP="00B14768"/>
        </w:tc>
      </w:tr>
    </w:tbl>
    <w:p w14:paraId="56631E9E" w14:textId="77777777" w:rsidR="00D7230E" w:rsidRDefault="00D7230E"/>
    <w:p w14:paraId="339A715C" w14:textId="77777777" w:rsidR="00D435C2" w:rsidRDefault="00D435C2">
      <w:pPr>
        <w:sectPr w:rsidR="00D435C2" w:rsidSect="003C0968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183540F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6FBA7B8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F5E1AC1" w14:textId="77777777" w:rsidR="00080EF7" w:rsidRDefault="00080EF7" w:rsidP="00943931"/>
        </w:tc>
      </w:tr>
      <w:tr w:rsidR="00080EF7" w14:paraId="7CCF8BB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E094DCB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5FA4255" w14:textId="52A2DC10" w:rsidR="00080EF7" w:rsidRDefault="00080EF7" w:rsidP="00943931">
            <w:pPr>
              <w:pStyle w:val="Year"/>
            </w:pPr>
            <w:r>
              <w:t>202</w:t>
            </w:r>
            <w:r w:rsidR="003F7754">
              <w:t>5</w:t>
            </w:r>
          </w:p>
        </w:tc>
      </w:tr>
      <w:tr w:rsidR="00080EF7" w:rsidRPr="003F1620" w14:paraId="79FCB17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12F1D2E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77F4EBE" w14:textId="77777777" w:rsidR="00080EF7" w:rsidRPr="003F1620" w:rsidRDefault="00080EF7" w:rsidP="00943931"/>
        </w:tc>
      </w:tr>
      <w:tr w:rsidR="00B14768" w14:paraId="081784B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318915" w14:textId="5A0F0BE6" w:rsidR="00B14768" w:rsidRDefault="00B14768" w:rsidP="00B14768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64DCE4" w14:textId="0E485B09" w:rsidR="00B14768" w:rsidRDefault="00B14768" w:rsidP="00B14768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7B172F" w14:textId="08D93201" w:rsidR="00B14768" w:rsidRDefault="00B14768" w:rsidP="00B14768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351F66" w14:textId="0F5FF9A7" w:rsidR="00B14768" w:rsidRDefault="00B14768" w:rsidP="00B14768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023DCF" w14:textId="6FF9325D" w:rsidR="00B14768" w:rsidRDefault="00B14768" w:rsidP="00B14768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09F90D" w14:textId="460E0A8D" w:rsidR="00B14768" w:rsidRDefault="00B14768" w:rsidP="00B14768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A4532C" w14:textId="23B7AB4D" w:rsidR="00B14768" w:rsidRDefault="00B14768" w:rsidP="00B14768">
            <w:pPr>
              <w:pStyle w:val="Days"/>
            </w:pPr>
            <w:r>
              <w:t>Sunday</w:t>
            </w:r>
          </w:p>
        </w:tc>
      </w:tr>
      <w:tr w:rsidR="00B14768" w14:paraId="1AEE574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C4AFD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576D8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D1961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38112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B596B" w14:textId="5FD19672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323B75" w14:textId="4B68982E" w:rsidR="00B14768" w:rsidRDefault="00284FF6" w:rsidP="00284FF6">
            <w:pPr>
              <w:pStyle w:val="Dates"/>
              <w:jc w:val="left"/>
            </w:pPr>
            <w:r>
              <w:t xml:space="preserve">                                      </w:t>
            </w:r>
            <w:r w:rsidR="009D69AA">
              <w:t>1</w:t>
            </w:r>
            <w:r>
              <w:t xml:space="preserve"> 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1FCC52" w14:textId="50A3A26E" w:rsidR="00B14768" w:rsidRDefault="009F75CC" w:rsidP="00B14768">
            <w:pPr>
              <w:pStyle w:val="Dates"/>
            </w:pPr>
            <w:r>
              <w:t>2</w:t>
            </w:r>
          </w:p>
        </w:tc>
      </w:tr>
      <w:tr w:rsidR="00B14768" w14:paraId="5F44F5C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982C5E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EAF49B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6ABB5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630F3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086DC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C7823" w14:textId="77777777" w:rsidR="005A7EB6" w:rsidRPr="008F6E85" w:rsidRDefault="005A7EB6" w:rsidP="005A7EB6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C09A4A4" w14:textId="77777777" w:rsidR="005A7EB6" w:rsidRPr="008F6E85" w:rsidRDefault="005A7EB6" w:rsidP="005A7EB6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28FDFDD3" w14:textId="77777777" w:rsidR="005A7EB6" w:rsidRPr="008F6E85" w:rsidRDefault="005A7EB6" w:rsidP="005A7EB6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17282AE" w14:textId="32FF3DC0" w:rsidR="00B14768" w:rsidRDefault="005A7EB6" w:rsidP="005A7EB6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C3DA6B" w14:textId="77777777" w:rsidR="005A7EB6" w:rsidRPr="008F6E85" w:rsidRDefault="005A7EB6" w:rsidP="005A7EB6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10C4878" w14:textId="3C9F371A" w:rsidR="00B14768" w:rsidRDefault="005A7EB6" w:rsidP="005A7EB6">
            <w:r w:rsidRPr="008F6E85">
              <w:rPr>
                <w:color w:val="C00000"/>
              </w:rPr>
              <w:t>10am – 3pm</w:t>
            </w:r>
          </w:p>
        </w:tc>
      </w:tr>
      <w:tr w:rsidR="00B14768" w14:paraId="2E3D82C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62A2F" w14:textId="540181AB" w:rsidR="00B14768" w:rsidRDefault="009F75CC" w:rsidP="00B14768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D4B2D" w14:textId="1315A59C" w:rsidR="00B14768" w:rsidRDefault="009F75CC" w:rsidP="00B14768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9F229" w14:textId="258914B9" w:rsidR="00B14768" w:rsidRDefault="009F75CC" w:rsidP="00B14768">
            <w:pPr>
              <w:pStyle w:val="Dates"/>
            </w:pPr>
            <w: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BEF8D" w14:textId="3E6D477E" w:rsidR="00B14768" w:rsidRDefault="009F75CC" w:rsidP="00B14768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1DA33" w14:textId="17CA4C7C" w:rsidR="00B14768" w:rsidRDefault="009F75CC" w:rsidP="00B14768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CB889" w14:textId="6026EE1B" w:rsidR="00B14768" w:rsidRDefault="009F75CC" w:rsidP="00B14768">
            <w:pPr>
              <w:pStyle w:val="Dates"/>
            </w:pPr>
            <w: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029BA" w14:textId="309B3B44" w:rsidR="00B14768" w:rsidRDefault="009F75CC" w:rsidP="00B14768">
            <w:pPr>
              <w:pStyle w:val="Dates"/>
            </w:pPr>
            <w:r>
              <w:t>9</w:t>
            </w:r>
          </w:p>
        </w:tc>
      </w:tr>
      <w:tr w:rsidR="00B14768" w14:paraId="0F3B6C37" w14:textId="77777777" w:rsidTr="00B16DC3">
        <w:tblPrEx>
          <w:tblLook w:val="04A0" w:firstRow="1" w:lastRow="0" w:firstColumn="1" w:lastColumn="0" w:noHBand="0" w:noVBand="1"/>
        </w:tblPrEx>
        <w:trPr>
          <w:trHeight w:hRule="exact" w:val="133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2C1B55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8CE438B" w14:textId="58213F34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DE84EA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C01D0A8" w14:textId="469DE943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1A3E68" w14:textId="77777777" w:rsidR="00D95F47" w:rsidRPr="008F6E85" w:rsidRDefault="00D95F47" w:rsidP="00D95F47">
            <w:pPr>
              <w:rPr>
                <w:color w:val="FFC000"/>
              </w:rPr>
            </w:pPr>
            <w:r w:rsidRPr="008F6E85">
              <w:rPr>
                <w:color w:val="FFC000"/>
              </w:rPr>
              <w:t>Family History Group Meeting</w:t>
            </w:r>
          </w:p>
          <w:p w14:paraId="1CAEC0D5" w14:textId="66D8BF38" w:rsidR="00B14768" w:rsidRDefault="00D95F47" w:rsidP="00D95F47">
            <w:r w:rsidRPr="008F6E85">
              <w:rPr>
                <w:color w:val="FFC000"/>
              </w:rPr>
              <w:t>1pm – 2.30pm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B9D5E" w14:textId="77777777" w:rsidR="00B16DC3" w:rsidRPr="008F6E85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360DF11" w14:textId="77777777" w:rsidR="00B16DC3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365A4054" w14:textId="77777777" w:rsidR="00B16DC3" w:rsidRPr="00897F89" w:rsidRDefault="00B16DC3" w:rsidP="00B16DC3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77287255" w14:textId="3F62B659" w:rsidR="00B14768" w:rsidRDefault="00B16DC3" w:rsidP="00B16DC3">
            <w:r w:rsidRPr="00897F89">
              <w:rPr>
                <w:color w:val="C98C22" w:themeColor="accent2"/>
              </w:rPr>
              <w:t>1.30 – 3.00pm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3E6034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5B7279B" w14:textId="19FD96F1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4450A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D497650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564CA132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E77418C" w14:textId="54D0D59A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115DC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01A6258" w14:textId="33006E57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44FDB95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B32DD4" w14:textId="01CE878A" w:rsidR="00B14768" w:rsidRDefault="009F75CC" w:rsidP="00B14768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F220E5" w14:textId="627CC56B" w:rsidR="00B14768" w:rsidRDefault="009F75CC" w:rsidP="00B14768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4DF69" w14:textId="16F179CF" w:rsidR="00B14768" w:rsidRDefault="009F75CC" w:rsidP="00B14768">
            <w:pPr>
              <w:pStyle w:val="Dates"/>
            </w:pPr>
            <w:r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BA07A" w14:textId="56E0DC78" w:rsidR="00B14768" w:rsidRDefault="009F75CC" w:rsidP="00B14768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84049" w14:textId="583C220A" w:rsidR="00B14768" w:rsidRDefault="009F75CC" w:rsidP="00B14768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3713CD" w14:textId="41907556" w:rsidR="00B14768" w:rsidRDefault="009F75CC" w:rsidP="00B14768">
            <w:pPr>
              <w:pStyle w:val="Dates"/>
            </w:pPr>
            <w:r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FF6CCD" w14:textId="24FFB71B" w:rsidR="00B14768" w:rsidRDefault="009F75CC" w:rsidP="00B14768">
            <w:pPr>
              <w:pStyle w:val="Dates"/>
            </w:pPr>
            <w:r>
              <w:t>16</w:t>
            </w:r>
          </w:p>
        </w:tc>
      </w:tr>
      <w:tr w:rsidR="00B14768" w14:paraId="3BF48D4A" w14:textId="77777777" w:rsidTr="00657980">
        <w:tblPrEx>
          <w:tblLook w:val="04A0" w:firstRow="1" w:lastRow="0" w:firstColumn="1" w:lastColumn="0" w:noHBand="0" w:noVBand="1"/>
        </w:tblPrEx>
        <w:trPr>
          <w:trHeight w:hRule="exact" w:val="127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297FE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4BBC8F2" w14:textId="430DA68B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A8A87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8847E1A" w14:textId="77777777" w:rsidR="00B14768" w:rsidRDefault="00392821" w:rsidP="00392821">
            <w:pPr>
              <w:rPr>
                <w:color w:val="0070C0"/>
              </w:rPr>
            </w:pPr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  <w:p w14:paraId="4318C84D" w14:textId="2DE66810" w:rsidR="00716104" w:rsidRDefault="00716104" w:rsidP="00392821">
            <w:r w:rsidRPr="005F23F5">
              <w:rPr>
                <w:color w:val="D39BC8" w:themeColor="accent4"/>
              </w:rPr>
              <w:t>Newsletter published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ABC90" w14:textId="77777777" w:rsidR="00657980" w:rsidRDefault="00E0468B" w:rsidP="00716104">
            <w:pPr>
              <w:rPr>
                <w:color w:val="47214A" w:themeColor="text2" w:themeTint="E6"/>
              </w:rPr>
            </w:pPr>
            <w:r w:rsidRPr="005A7EB6">
              <w:rPr>
                <w:color w:val="47214A" w:themeColor="text2" w:themeTint="E6"/>
              </w:rPr>
              <w:t>Museum Volunteers Morning Tea</w:t>
            </w:r>
            <w:r w:rsidR="00657980">
              <w:rPr>
                <w:color w:val="47214A" w:themeColor="text2" w:themeTint="E6"/>
              </w:rPr>
              <w:t xml:space="preserve"> </w:t>
            </w:r>
          </w:p>
          <w:p w14:paraId="4000A174" w14:textId="71AE83C8" w:rsidR="00E0468B" w:rsidRPr="005A7EB6" w:rsidRDefault="00657980" w:rsidP="00716104">
            <w:pPr>
              <w:rPr>
                <w:color w:val="47214A" w:themeColor="text2" w:themeTint="E6"/>
              </w:rPr>
            </w:pPr>
            <w:r>
              <w:rPr>
                <w:color w:val="47214A" w:themeColor="text2" w:themeTint="E6"/>
              </w:rPr>
              <w:t>1</w:t>
            </w:r>
            <w:r w:rsidR="00D45822">
              <w:rPr>
                <w:color w:val="47214A" w:themeColor="text2" w:themeTint="E6"/>
              </w:rPr>
              <w:t>0.</w:t>
            </w:r>
            <w:r>
              <w:rPr>
                <w:color w:val="47214A" w:themeColor="text2" w:themeTint="E6"/>
              </w:rPr>
              <w:t xml:space="preserve">00 </w:t>
            </w:r>
          </w:p>
          <w:p w14:paraId="28C90A64" w14:textId="22C9A29A" w:rsidR="005A7EB6" w:rsidRDefault="005A7EB6" w:rsidP="0071610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38D3B" w14:textId="77777777" w:rsidR="009D69AA" w:rsidRPr="008F6E85" w:rsidRDefault="009D69AA" w:rsidP="009D69AA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4BEDBDC4" w14:textId="77777777" w:rsidR="009D69AA" w:rsidRPr="008F6E85" w:rsidRDefault="009D69AA" w:rsidP="009D69AA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7A95DDEB" w14:textId="77777777" w:rsidR="009D69AA" w:rsidRPr="005F23F5" w:rsidRDefault="009D69AA" w:rsidP="009D69AA">
            <w:pPr>
              <w:spacing w:before="0" w:after="0"/>
              <w:rPr>
                <w:color w:val="7030A0"/>
              </w:rPr>
            </w:pPr>
            <w:r w:rsidRPr="005F23F5">
              <w:rPr>
                <w:color w:val="7030A0"/>
              </w:rPr>
              <w:t>Management Committee Meeting</w:t>
            </w:r>
          </w:p>
          <w:p w14:paraId="43A05EB1" w14:textId="0B882E91" w:rsidR="00B14768" w:rsidRDefault="009D69AA" w:rsidP="009D69AA">
            <w:r w:rsidRPr="005F23F5">
              <w:rPr>
                <w:color w:val="7030A0"/>
              </w:rPr>
              <w:t xml:space="preserve">9.30 </w:t>
            </w:r>
            <w:r>
              <w:rPr>
                <w:color w:val="7030A0"/>
              </w:rPr>
              <w:t>– 11.30</w:t>
            </w:r>
            <w:r w:rsidR="00B16DC3">
              <w:rPr>
                <w:color w:val="7030A0"/>
              </w:rPr>
              <w:t>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44C2E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A5D8743" w14:textId="443B5621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F5800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DFFD6C8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5ADFAE3E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11B02CF" w14:textId="522C5677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CD220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447A793" w14:textId="3D05FC0D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11D0B8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DD3663" w14:textId="078BF937" w:rsidR="00B14768" w:rsidRDefault="009F75CC" w:rsidP="00B14768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7C3A06" w14:textId="2AF2FAC8" w:rsidR="00B14768" w:rsidRDefault="009F75CC" w:rsidP="00B14768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CACBA6" w14:textId="0BE8ED9F" w:rsidR="00B14768" w:rsidRDefault="009F75CC" w:rsidP="00B14768">
            <w:pPr>
              <w:pStyle w:val="Dates"/>
            </w:pPr>
            <w:r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3867B" w14:textId="669414B3" w:rsidR="00B14768" w:rsidRDefault="009F75CC" w:rsidP="00B14768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AFB17" w14:textId="19AB4857" w:rsidR="00B14768" w:rsidRDefault="009F75CC" w:rsidP="00B14768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F9C77" w14:textId="331BE818" w:rsidR="00B14768" w:rsidRDefault="009F75CC" w:rsidP="00B14768">
            <w:pPr>
              <w:pStyle w:val="Dates"/>
            </w:pPr>
            <w:r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22457D" w14:textId="4D828784" w:rsidR="00B14768" w:rsidRDefault="009F75CC" w:rsidP="00B14768">
            <w:pPr>
              <w:pStyle w:val="Dates"/>
            </w:pPr>
            <w:r>
              <w:t>23</w:t>
            </w:r>
          </w:p>
        </w:tc>
      </w:tr>
      <w:tr w:rsidR="00B14768" w14:paraId="5AF7738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AEFF8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F413780" w14:textId="0794F642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A6AA06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3FAD88E" w14:textId="04D57D27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AF3CF" w14:textId="77777777" w:rsidR="00C5598F" w:rsidRDefault="00C5598F" w:rsidP="00C5598F">
            <w:pPr>
              <w:rPr>
                <w:color w:val="808000" w:themeColor="accent6" w:themeShade="80"/>
              </w:rPr>
            </w:pPr>
            <w:r w:rsidRPr="00945A1A">
              <w:rPr>
                <w:color w:val="808000" w:themeColor="accent6" w:themeShade="80"/>
              </w:rPr>
              <w:t>DNA - Special Interest Group 1pm – 2.30pm</w:t>
            </w:r>
          </w:p>
          <w:p w14:paraId="59529C1F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AC361" w14:textId="77777777" w:rsidR="009D69AA" w:rsidRPr="008F6E85" w:rsidRDefault="009D69AA" w:rsidP="009D69AA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513C379D" w14:textId="7A761955" w:rsidR="00B14768" w:rsidRDefault="009D69AA" w:rsidP="009D69AA">
            <w:r w:rsidRPr="008F6E85">
              <w:rPr>
                <w:color w:val="00B050"/>
              </w:rPr>
              <w:t>accessioning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640C87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E2E6086" w14:textId="20415709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DFA30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F73A694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42CA5CDF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439AA08" w14:textId="6859C06F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F5620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33CB4F8" w14:textId="3B57A9B2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36AAEC6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89973" w14:textId="15FC820B" w:rsidR="00B14768" w:rsidRDefault="009F75CC" w:rsidP="00B14768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C3B794" w14:textId="743B6470" w:rsidR="00B14768" w:rsidRDefault="009F75CC" w:rsidP="00B14768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668AB2" w14:textId="084E49AE" w:rsidR="00B14768" w:rsidRDefault="009F75CC" w:rsidP="00B14768">
            <w:pPr>
              <w:pStyle w:val="Dates"/>
            </w:pPr>
            <w:r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E3B803" w14:textId="2712D035" w:rsidR="00B14768" w:rsidRDefault="009F75CC" w:rsidP="00B14768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733C3" w14:textId="1B430F79" w:rsidR="00B14768" w:rsidRDefault="009F75CC" w:rsidP="00B14768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9B688" w14:textId="77777777" w:rsidR="00B14768" w:rsidRDefault="00B14768" w:rsidP="00B1476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C2817" w14:textId="77777777" w:rsidR="00B14768" w:rsidRDefault="00B14768" w:rsidP="00B14768">
            <w:pPr>
              <w:pStyle w:val="Dates"/>
            </w:pPr>
          </w:p>
        </w:tc>
      </w:tr>
      <w:tr w:rsidR="00B14768" w14:paraId="031C5893" w14:textId="77777777" w:rsidTr="00657980">
        <w:tblPrEx>
          <w:tblLook w:val="04A0" w:firstRow="1" w:lastRow="0" w:firstColumn="1" w:lastColumn="0" w:noHBand="0" w:noVBand="1"/>
        </w:tblPrEx>
        <w:trPr>
          <w:trHeight w:hRule="exact" w:val="94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7EA82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63BCA10" w14:textId="42AC87B2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2EF3E6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EC3ACD1" w14:textId="5D4F70E8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9A212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4CBF5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106154CB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00FE9A9C" w14:textId="77777777" w:rsidR="007D53DF" w:rsidRPr="008F6E85" w:rsidRDefault="007D53DF" w:rsidP="007D53DF">
            <w:pPr>
              <w:spacing w:before="0" w:after="0"/>
            </w:pPr>
            <w:r w:rsidRPr="008F6E85">
              <w:t xml:space="preserve">General Meeting </w:t>
            </w:r>
          </w:p>
          <w:p w14:paraId="295B65B5" w14:textId="427E0240" w:rsidR="00B14768" w:rsidRDefault="007D53DF" w:rsidP="007D53DF">
            <w:r w:rsidRPr="008F6E85">
              <w:t>2pm – 3.30pm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B4AC65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2598A13" w14:textId="7F465409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2D305" w14:textId="77777777" w:rsidR="00B14768" w:rsidRDefault="00B14768" w:rsidP="00B1476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3631AB" w14:textId="77777777" w:rsidR="00B14768" w:rsidRDefault="00B14768" w:rsidP="00B14768"/>
        </w:tc>
      </w:tr>
      <w:tr w:rsidR="00B14768" w14:paraId="2C8866C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7E9EA5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91655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A8523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D2436B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12015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8B905" w14:textId="77777777" w:rsidR="00B14768" w:rsidRDefault="00B14768" w:rsidP="00B1476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EC42B" w14:textId="77777777" w:rsidR="00B14768" w:rsidRDefault="00B14768" w:rsidP="00B14768">
            <w:pPr>
              <w:pStyle w:val="Dates"/>
            </w:pPr>
          </w:p>
        </w:tc>
      </w:tr>
      <w:tr w:rsidR="00B14768" w14:paraId="66112A3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CEE17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6A87F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9AD632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80FA3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CA107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A67F3" w14:textId="77777777" w:rsidR="00B14768" w:rsidRDefault="00B14768" w:rsidP="00B1476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52D062" w14:textId="77777777" w:rsidR="00B14768" w:rsidRDefault="00B14768" w:rsidP="00B14768"/>
        </w:tc>
      </w:tr>
      <w:tr w:rsidR="00B14768" w14:paraId="574C303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B8DB8C1" w14:textId="77777777" w:rsidR="00B14768" w:rsidRDefault="00B14768" w:rsidP="00B14768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6F59B1B" w14:textId="77777777" w:rsidR="00B14768" w:rsidRDefault="00B14768" w:rsidP="00B14768"/>
        </w:tc>
      </w:tr>
      <w:tr w:rsidR="00B14768" w14:paraId="7E0776E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0E2FD9C" w14:textId="77777777" w:rsidR="00B14768" w:rsidRDefault="00B14768" w:rsidP="00B14768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F2809A9" w14:textId="77B2FC0D" w:rsidR="00B14768" w:rsidRDefault="00B14768" w:rsidP="00B14768">
            <w:pPr>
              <w:pStyle w:val="Year"/>
            </w:pPr>
            <w:r>
              <w:t>2025</w:t>
            </w:r>
          </w:p>
        </w:tc>
      </w:tr>
      <w:tr w:rsidR="00B14768" w:rsidRPr="003F1620" w14:paraId="6180C36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F687172" w14:textId="77777777" w:rsidR="00B14768" w:rsidRPr="003F1620" w:rsidRDefault="00B14768" w:rsidP="00B14768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4D52F34" w14:textId="77777777" w:rsidR="00B14768" w:rsidRPr="003F1620" w:rsidRDefault="00B14768" w:rsidP="00B14768"/>
        </w:tc>
      </w:tr>
      <w:tr w:rsidR="00B14768" w14:paraId="655A87D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D5BE6F" w14:textId="5CD947D1" w:rsidR="00B14768" w:rsidRDefault="00B14768" w:rsidP="00B14768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F764A4" w14:textId="16A4F592" w:rsidR="00B14768" w:rsidRDefault="00B14768" w:rsidP="00B14768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DCC9E3" w14:textId="516D90F2" w:rsidR="00B14768" w:rsidRDefault="00B14768" w:rsidP="00B14768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39C8ED" w14:textId="735E6283" w:rsidR="00B14768" w:rsidRDefault="00B14768" w:rsidP="00B14768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DE2689" w14:textId="06F62A30" w:rsidR="00B14768" w:rsidRDefault="00B14768" w:rsidP="00B14768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F7918AE" w14:textId="2CBD2AD0" w:rsidR="00B14768" w:rsidRDefault="00B14768" w:rsidP="00B14768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B4ACEB" w14:textId="702029F4" w:rsidR="00B14768" w:rsidRDefault="00B14768" w:rsidP="00B14768">
            <w:pPr>
              <w:pStyle w:val="Days"/>
            </w:pPr>
            <w:r>
              <w:t>Sunday</w:t>
            </w:r>
          </w:p>
        </w:tc>
      </w:tr>
      <w:tr w:rsidR="00B14768" w14:paraId="5AC881F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92B99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AA8225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4F9F0F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95BF37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586BD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EA765" w14:textId="77777777" w:rsidR="00B14768" w:rsidRDefault="00B14768" w:rsidP="00B14768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8CA5F" w14:textId="77777777" w:rsidR="00B14768" w:rsidRDefault="00B14768" w:rsidP="00B14768">
            <w:pPr>
              <w:pStyle w:val="Dates"/>
            </w:pPr>
            <w:r>
              <w:t>2</w:t>
            </w:r>
            <w:r w:rsidRPr="00FF3812">
              <w:t xml:space="preserve"> </w:t>
            </w:r>
          </w:p>
        </w:tc>
      </w:tr>
      <w:tr w:rsidR="00B14768" w14:paraId="176A2B0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DD5D0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06F8B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73FF50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167567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2EC59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FEC6E1" w14:textId="77777777" w:rsidR="0041483B" w:rsidRPr="008F6E85" w:rsidRDefault="0041483B" w:rsidP="0041483B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C209801" w14:textId="77777777" w:rsidR="0041483B" w:rsidRPr="008F6E85" w:rsidRDefault="0041483B" w:rsidP="0041483B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19743848" w14:textId="77777777" w:rsidR="0041483B" w:rsidRPr="008F6E85" w:rsidRDefault="0041483B" w:rsidP="0041483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451FCCE" w14:textId="1A9FD470" w:rsidR="00B14768" w:rsidRDefault="0041483B" w:rsidP="0041483B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1425B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85C4905" w14:textId="1EAB6D4F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65EDE8B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12F5D" w14:textId="77777777" w:rsidR="00B14768" w:rsidRDefault="00B14768" w:rsidP="00B14768">
            <w:pPr>
              <w:pStyle w:val="Dates"/>
            </w:pPr>
            <w:r w:rsidRPr="00DE0B02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82E6BD" w14:textId="77777777" w:rsidR="00B14768" w:rsidRDefault="00B14768" w:rsidP="00B14768">
            <w:pPr>
              <w:pStyle w:val="Dates"/>
            </w:pPr>
            <w:r w:rsidRPr="00DE0B02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AC656" w14:textId="77777777" w:rsidR="00B14768" w:rsidRDefault="00B14768" w:rsidP="00B14768">
            <w:pPr>
              <w:pStyle w:val="Dates"/>
            </w:pPr>
            <w:r w:rsidRPr="00DE0B02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7BDBE" w14:textId="77777777" w:rsidR="00B14768" w:rsidRDefault="00B14768" w:rsidP="00B14768">
            <w:pPr>
              <w:pStyle w:val="Dates"/>
            </w:pPr>
            <w:r w:rsidRPr="00DE0B02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6D61A" w14:textId="77777777" w:rsidR="00B14768" w:rsidRDefault="00B14768" w:rsidP="00B14768">
            <w:pPr>
              <w:pStyle w:val="Dates"/>
            </w:pPr>
            <w:r w:rsidRPr="00DE0B0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06023" w14:textId="77777777" w:rsidR="00B14768" w:rsidRDefault="00B14768" w:rsidP="00B14768">
            <w:pPr>
              <w:pStyle w:val="Dates"/>
            </w:pPr>
            <w:r w:rsidRPr="00DE0B02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4FD80" w14:textId="77777777" w:rsidR="00B14768" w:rsidRDefault="00B14768" w:rsidP="00B14768">
            <w:pPr>
              <w:pStyle w:val="Dates"/>
            </w:pPr>
            <w:r w:rsidRPr="00DE0B02">
              <w:t>9</w:t>
            </w:r>
          </w:p>
        </w:tc>
      </w:tr>
      <w:tr w:rsidR="00B14768" w14:paraId="5BA13F33" w14:textId="77777777" w:rsidTr="00893F91">
        <w:tblPrEx>
          <w:tblLook w:val="04A0" w:firstRow="1" w:lastRow="0" w:firstColumn="1" w:lastColumn="0" w:noHBand="0" w:noVBand="1"/>
        </w:tblPrEx>
        <w:trPr>
          <w:trHeight w:hRule="exact" w:val="133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B5085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305D726" w14:textId="063CC8CD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A9C69" w14:textId="77777777" w:rsidR="00762042" w:rsidRPr="008F6E85" w:rsidRDefault="00762042" w:rsidP="0076204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21BB3C2" w14:textId="596F2908" w:rsidR="00B14768" w:rsidRDefault="00762042" w:rsidP="00762042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A51E3" w14:textId="77777777" w:rsidR="00D95F47" w:rsidRPr="008F6E85" w:rsidRDefault="00D95F47" w:rsidP="00D95F47">
            <w:pPr>
              <w:rPr>
                <w:color w:val="FFC000"/>
              </w:rPr>
            </w:pPr>
            <w:r w:rsidRPr="008F6E85">
              <w:rPr>
                <w:color w:val="FFC000"/>
              </w:rPr>
              <w:t>Family History Group Meeting</w:t>
            </w:r>
          </w:p>
          <w:p w14:paraId="3BCBE322" w14:textId="60444E26" w:rsidR="00B14768" w:rsidRDefault="00D95F47" w:rsidP="00D95F47">
            <w:r w:rsidRPr="008F6E85">
              <w:rPr>
                <w:color w:val="FFC000"/>
              </w:rPr>
              <w:t>1pm – 2.30pm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A5A62" w14:textId="77777777" w:rsidR="00B16DC3" w:rsidRPr="008F6E85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476A4A93" w14:textId="77777777" w:rsidR="00B16DC3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53BBD599" w14:textId="77777777" w:rsidR="00B16DC3" w:rsidRPr="00897F89" w:rsidRDefault="00B16DC3" w:rsidP="00B16DC3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17D55809" w14:textId="67FE3382" w:rsidR="00B14768" w:rsidRDefault="00B16DC3" w:rsidP="00B16DC3">
            <w:r w:rsidRPr="00897F89">
              <w:rPr>
                <w:color w:val="C98C22" w:themeColor="accent2"/>
              </w:rPr>
              <w:t>1.30 – 3.00pm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7452E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E9F0C16" w14:textId="4CF5D52B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851F7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9AD634C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1BC72A09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69F9862" w14:textId="42A4636D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7B3B3E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3A5D320" w14:textId="309C7BE9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5711889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279CB" w14:textId="77777777" w:rsidR="00B14768" w:rsidRDefault="00B14768" w:rsidP="00B14768">
            <w:pPr>
              <w:pStyle w:val="Dates"/>
            </w:pPr>
            <w:r w:rsidRPr="00BE2E7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73AA8" w14:textId="77777777" w:rsidR="00B14768" w:rsidRDefault="00B14768" w:rsidP="00B14768">
            <w:pPr>
              <w:pStyle w:val="Dates"/>
            </w:pPr>
            <w:r w:rsidRPr="00BE2E7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23E08" w14:textId="77777777" w:rsidR="00B14768" w:rsidRDefault="00B14768" w:rsidP="00B14768">
            <w:pPr>
              <w:pStyle w:val="Dates"/>
            </w:pPr>
            <w:r w:rsidRPr="00BE2E7D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2B49D" w14:textId="77777777" w:rsidR="00B14768" w:rsidRDefault="00B14768" w:rsidP="00B14768">
            <w:pPr>
              <w:pStyle w:val="Dates"/>
            </w:pPr>
            <w:r w:rsidRPr="00BE2E7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7C0AE" w14:textId="77777777" w:rsidR="00B14768" w:rsidRDefault="00B14768" w:rsidP="00B14768">
            <w:pPr>
              <w:pStyle w:val="Dates"/>
            </w:pPr>
            <w:r w:rsidRPr="00BE2E7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779E4B" w14:textId="77777777" w:rsidR="00B14768" w:rsidRDefault="00B14768" w:rsidP="00B14768">
            <w:pPr>
              <w:pStyle w:val="Dates"/>
            </w:pPr>
            <w:r w:rsidRPr="00BE2E7D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056DE" w14:textId="77777777" w:rsidR="00B14768" w:rsidRDefault="00B14768" w:rsidP="00B14768">
            <w:pPr>
              <w:pStyle w:val="Dates"/>
            </w:pPr>
            <w:r w:rsidRPr="00BE2E7D">
              <w:t>16</w:t>
            </w:r>
          </w:p>
        </w:tc>
      </w:tr>
      <w:tr w:rsidR="00B14768" w14:paraId="1C7787DA" w14:textId="77777777" w:rsidTr="00897F89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002B7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6B30CE8" w14:textId="66A500B1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5FD49" w14:textId="77777777" w:rsidR="00762042" w:rsidRPr="008F6E85" w:rsidRDefault="00762042" w:rsidP="0076204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F6BC6D4" w14:textId="77777777" w:rsidR="00B14768" w:rsidRDefault="00762042" w:rsidP="00762042">
            <w:pPr>
              <w:rPr>
                <w:color w:val="0070C0"/>
              </w:rPr>
            </w:pPr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  <w:p w14:paraId="2E03159F" w14:textId="14B7AF06" w:rsidR="00716104" w:rsidRDefault="00716104" w:rsidP="00762042">
            <w:r w:rsidRPr="005F23F5">
              <w:rPr>
                <w:color w:val="D39BC8" w:themeColor="accent4"/>
              </w:rPr>
              <w:t>Newsletter published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13979" w14:textId="19854DE8" w:rsidR="00B14768" w:rsidRDefault="00B14768" w:rsidP="0071610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6996F" w14:textId="77777777" w:rsidR="00897F89" w:rsidRPr="008F6E85" w:rsidRDefault="00897F89" w:rsidP="00897F89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46B8F225" w14:textId="77777777" w:rsidR="00897F89" w:rsidRPr="008F6E85" w:rsidRDefault="00897F89" w:rsidP="00897F89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402E3F79" w14:textId="77777777" w:rsidR="00897F89" w:rsidRPr="005F23F5" w:rsidRDefault="00897F89" w:rsidP="00897F89">
            <w:pPr>
              <w:spacing w:before="0" w:after="0"/>
              <w:rPr>
                <w:color w:val="7030A0"/>
              </w:rPr>
            </w:pPr>
            <w:r w:rsidRPr="005F23F5">
              <w:rPr>
                <w:color w:val="7030A0"/>
              </w:rPr>
              <w:t>Management Committee Meeting</w:t>
            </w:r>
          </w:p>
          <w:p w14:paraId="77E6A015" w14:textId="56B7420E" w:rsidR="00B14768" w:rsidRDefault="00897F89" w:rsidP="00897F89">
            <w:r w:rsidRPr="005F23F5">
              <w:rPr>
                <w:color w:val="7030A0"/>
              </w:rPr>
              <w:t xml:space="preserve">9.30 </w:t>
            </w:r>
            <w:r>
              <w:rPr>
                <w:color w:val="7030A0"/>
              </w:rPr>
              <w:t>– 11.30</w:t>
            </w:r>
            <w:r w:rsidR="00893F91">
              <w:rPr>
                <w:color w:val="7030A0"/>
              </w:rPr>
              <w:t>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FBC33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598509E" w14:textId="26E3A162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7235E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6648DA9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6A9B754B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F59BB81" w14:textId="68EFA379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BB622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07B123D" w14:textId="1BB6E064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473D80D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A379EF" w14:textId="77777777" w:rsidR="00B14768" w:rsidRDefault="00B14768" w:rsidP="00B14768">
            <w:pPr>
              <w:pStyle w:val="Dates"/>
            </w:pPr>
            <w:r w:rsidRPr="004C56B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98119" w14:textId="77777777" w:rsidR="00B14768" w:rsidRDefault="00B14768" w:rsidP="00B14768">
            <w:pPr>
              <w:pStyle w:val="Dates"/>
            </w:pPr>
            <w:r w:rsidRPr="004C56B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A4332" w14:textId="77777777" w:rsidR="00B14768" w:rsidRDefault="00B14768" w:rsidP="00B14768">
            <w:pPr>
              <w:pStyle w:val="Dates"/>
            </w:pPr>
            <w:r w:rsidRPr="004C56B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0A7F5" w14:textId="77777777" w:rsidR="00B14768" w:rsidRDefault="00B14768" w:rsidP="00B14768">
            <w:pPr>
              <w:pStyle w:val="Dates"/>
            </w:pPr>
            <w:r w:rsidRPr="004C56B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185731" w14:textId="77777777" w:rsidR="00B14768" w:rsidRDefault="00B14768" w:rsidP="00B14768">
            <w:pPr>
              <w:pStyle w:val="Dates"/>
            </w:pPr>
            <w:r w:rsidRPr="004C56B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5CFF0" w14:textId="77777777" w:rsidR="00B14768" w:rsidRDefault="00B14768" w:rsidP="00B14768">
            <w:pPr>
              <w:pStyle w:val="Dates"/>
            </w:pPr>
            <w:r w:rsidRPr="004C56B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96FB8E" w14:textId="77777777" w:rsidR="00B14768" w:rsidRDefault="00B14768" w:rsidP="00B14768">
            <w:pPr>
              <w:pStyle w:val="Dates"/>
            </w:pPr>
            <w:r w:rsidRPr="004C56B6">
              <w:t>23</w:t>
            </w:r>
          </w:p>
        </w:tc>
      </w:tr>
      <w:tr w:rsidR="00B14768" w14:paraId="6C77B6A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87AD0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D8423CD" w14:textId="3D2C68B6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61200" w14:textId="77777777" w:rsidR="00762042" w:rsidRPr="008F6E85" w:rsidRDefault="00762042" w:rsidP="0076204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15E40B1" w14:textId="25FD6B8F" w:rsidR="00B14768" w:rsidRDefault="00762042" w:rsidP="00762042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83758" w14:textId="77777777" w:rsidR="00C5598F" w:rsidRDefault="00C5598F" w:rsidP="00C5598F">
            <w:pPr>
              <w:rPr>
                <w:color w:val="808000" w:themeColor="accent6" w:themeShade="80"/>
              </w:rPr>
            </w:pPr>
            <w:r w:rsidRPr="00945A1A">
              <w:rPr>
                <w:color w:val="808000" w:themeColor="accent6" w:themeShade="80"/>
              </w:rPr>
              <w:t>DNA - Special Interest Group 1pm – 2.30pm</w:t>
            </w:r>
          </w:p>
          <w:p w14:paraId="47E4C29B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6BB75" w14:textId="77777777" w:rsidR="009D69AA" w:rsidRPr="008F6E85" w:rsidRDefault="009D69AA" w:rsidP="009D69AA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2E0A9B56" w14:textId="4042286F" w:rsidR="00B14768" w:rsidRDefault="009D69AA" w:rsidP="009D69AA">
            <w:r w:rsidRPr="008F6E85">
              <w:rPr>
                <w:color w:val="00B050"/>
              </w:rPr>
              <w:t>accessioning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B2F091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7F602B7" w14:textId="3CC3947C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F4202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D741386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691E02D9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3D30377" w14:textId="3F6032BF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38049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138D608" w14:textId="792D300E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3490DF8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A775B8" w14:textId="77777777" w:rsidR="00B14768" w:rsidRDefault="00B14768" w:rsidP="00B14768">
            <w:pPr>
              <w:pStyle w:val="Dates"/>
            </w:pPr>
            <w:r w:rsidRPr="00F972FE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BE54A" w14:textId="77777777" w:rsidR="00B14768" w:rsidRDefault="00B14768" w:rsidP="00B14768">
            <w:pPr>
              <w:pStyle w:val="Dates"/>
            </w:pPr>
            <w:r w:rsidRPr="00F972F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832BC" w14:textId="77777777" w:rsidR="00B14768" w:rsidRDefault="00B14768" w:rsidP="00B14768">
            <w:pPr>
              <w:pStyle w:val="Dates"/>
            </w:pPr>
            <w:r w:rsidRPr="00F972FE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F0AAB" w14:textId="77777777" w:rsidR="00B14768" w:rsidRDefault="00B14768" w:rsidP="00B14768">
            <w:pPr>
              <w:pStyle w:val="Dates"/>
            </w:pPr>
            <w:r w:rsidRPr="00F972FE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9410D" w14:textId="77777777" w:rsidR="00B14768" w:rsidRDefault="00B14768" w:rsidP="00B14768">
            <w:pPr>
              <w:pStyle w:val="Dates"/>
            </w:pPr>
            <w:r w:rsidRPr="00F972F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915E2C" w14:textId="06A2FECC" w:rsidR="00B14768" w:rsidRDefault="00B14768" w:rsidP="00965764">
            <w:pPr>
              <w:pStyle w:val="Dates"/>
            </w:pPr>
            <w:r w:rsidRPr="00F972FE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69EA5" w14:textId="77777777" w:rsidR="00B14768" w:rsidRDefault="00B14768" w:rsidP="00B14768">
            <w:pPr>
              <w:pStyle w:val="Dates"/>
            </w:pPr>
            <w:r w:rsidRPr="00F972FE">
              <w:t>30</w:t>
            </w:r>
          </w:p>
        </w:tc>
      </w:tr>
      <w:tr w:rsidR="00B14768" w14:paraId="0F7E6E1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B9DE37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4DD2C98" w14:textId="548EC47D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41376" w14:textId="77777777" w:rsidR="00762042" w:rsidRPr="008F6E85" w:rsidRDefault="00762042" w:rsidP="0076204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4048D2D" w14:textId="4B3B466C" w:rsidR="00B14768" w:rsidRDefault="00762042" w:rsidP="00762042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8B589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93833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35DF7DD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46FA8C03" w14:textId="77777777" w:rsidR="007D53DF" w:rsidRPr="008F6E85" w:rsidRDefault="007D53DF" w:rsidP="007D53DF">
            <w:pPr>
              <w:spacing w:before="0" w:after="0"/>
            </w:pPr>
            <w:r w:rsidRPr="008F6E85">
              <w:t xml:space="preserve">General Meeting </w:t>
            </w:r>
          </w:p>
          <w:p w14:paraId="2C493FD5" w14:textId="14DA27CF" w:rsidR="00B14768" w:rsidRDefault="007D53DF" w:rsidP="007D53DF">
            <w:r w:rsidRPr="008F6E85">
              <w:t>2pm – 3.30pm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44086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12299E9" w14:textId="27CC289A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582AB" w14:textId="77777777" w:rsidR="009D69AA" w:rsidRPr="008F6E85" w:rsidRDefault="009D69AA" w:rsidP="009D69AA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242BA8D" w14:textId="77777777" w:rsidR="009D69AA" w:rsidRPr="008F6E85" w:rsidRDefault="009D69AA" w:rsidP="009D69AA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04FBAAAA" w14:textId="77777777" w:rsidR="009D69AA" w:rsidRPr="008F6E85" w:rsidRDefault="009D69AA" w:rsidP="009D69AA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77736B7" w14:textId="45CEDD67" w:rsidR="00B14768" w:rsidRDefault="009D69AA" w:rsidP="009D69AA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8272E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37AF7BA" w14:textId="7483F037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679C907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33CAF" w14:textId="77777777" w:rsidR="00B14768" w:rsidRDefault="00B14768" w:rsidP="00B14768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BB981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8389F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0FACC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2114B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E3207" w14:textId="77777777" w:rsidR="00B14768" w:rsidRDefault="00B14768" w:rsidP="00B1476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210D4" w14:textId="77777777" w:rsidR="00B14768" w:rsidRDefault="00B14768" w:rsidP="00B14768">
            <w:pPr>
              <w:pStyle w:val="Dates"/>
            </w:pPr>
          </w:p>
        </w:tc>
      </w:tr>
      <w:tr w:rsidR="00B14768" w14:paraId="7672355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4C774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C603F29" w14:textId="2C347107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3FEBC" w14:textId="625AB040" w:rsidR="00B14768" w:rsidRPr="009D69AA" w:rsidRDefault="00B14768" w:rsidP="009D69AA">
            <w:pPr>
              <w:spacing w:before="0" w:after="0"/>
              <w:rPr>
                <w:color w:val="0070C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02911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A468EA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5996AC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63121" w14:textId="77777777" w:rsidR="00B14768" w:rsidRDefault="00B14768" w:rsidP="00B1476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7A784" w14:textId="77777777" w:rsidR="00B14768" w:rsidRDefault="00B14768" w:rsidP="00B14768"/>
        </w:tc>
      </w:tr>
    </w:tbl>
    <w:p w14:paraId="167521E6" w14:textId="77777777" w:rsidR="00E13B83" w:rsidRDefault="00E13B83" w:rsidP="00D435C2"/>
    <w:p w14:paraId="26A23F8F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30D0A36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96D23F8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B09C4D3" w14:textId="77777777" w:rsidR="005D393D" w:rsidRDefault="005D393D" w:rsidP="00943931"/>
        </w:tc>
      </w:tr>
      <w:tr w:rsidR="005D393D" w14:paraId="55CB218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F1A5F18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1BEF509" w14:textId="4738A8A5" w:rsidR="005D393D" w:rsidRDefault="005D393D" w:rsidP="00943931">
            <w:pPr>
              <w:pStyle w:val="Year"/>
            </w:pPr>
            <w:r>
              <w:t>202</w:t>
            </w:r>
            <w:r w:rsidR="003F7754">
              <w:t>5</w:t>
            </w:r>
          </w:p>
        </w:tc>
      </w:tr>
      <w:tr w:rsidR="005D393D" w:rsidRPr="003F1620" w14:paraId="55016DEF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CD207EA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0868DF9" w14:textId="77777777" w:rsidR="005D393D" w:rsidRPr="003F1620" w:rsidRDefault="005D393D" w:rsidP="00943931"/>
        </w:tc>
      </w:tr>
      <w:tr w:rsidR="00B14768" w14:paraId="4CA5CE8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E359EB" w14:textId="52DC89F2" w:rsidR="00B14768" w:rsidRDefault="00B14768" w:rsidP="00B14768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FD5C05" w14:textId="71A4EBAB" w:rsidR="00B14768" w:rsidRDefault="00B14768" w:rsidP="00B14768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C008E0" w14:textId="5EF1E865" w:rsidR="00B14768" w:rsidRDefault="00B14768" w:rsidP="00B14768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216A24" w14:textId="016D4C7A" w:rsidR="00B14768" w:rsidRDefault="00B14768" w:rsidP="00B14768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F1CF15" w14:textId="591B995E" w:rsidR="00B14768" w:rsidRDefault="00B14768" w:rsidP="00B14768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A2109B" w14:textId="12D79C12" w:rsidR="00B14768" w:rsidRDefault="00B14768" w:rsidP="00B14768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63B1B9" w14:textId="748B1336" w:rsidR="00B14768" w:rsidRDefault="00B14768" w:rsidP="00B14768">
            <w:pPr>
              <w:pStyle w:val="Days"/>
            </w:pPr>
            <w:r>
              <w:t>Sunday</w:t>
            </w:r>
          </w:p>
        </w:tc>
      </w:tr>
      <w:tr w:rsidR="00B14768" w14:paraId="2AA8BF4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05C4C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187E2" w14:textId="77777777" w:rsidR="00B14768" w:rsidRDefault="00B14768" w:rsidP="00B14768">
            <w:pPr>
              <w:pStyle w:val="Dates"/>
            </w:pPr>
            <w:r w:rsidRPr="00456A9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6AC64" w14:textId="77777777" w:rsidR="00B14768" w:rsidRDefault="00B14768" w:rsidP="00B14768">
            <w:pPr>
              <w:pStyle w:val="Dates"/>
            </w:pPr>
            <w:r w:rsidRPr="00456A93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03027" w14:textId="77777777" w:rsidR="00B14768" w:rsidRDefault="00B14768" w:rsidP="00B14768">
            <w:pPr>
              <w:pStyle w:val="Dates"/>
            </w:pPr>
            <w:r w:rsidRPr="00456A9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40802" w14:textId="77777777" w:rsidR="00B14768" w:rsidRDefault="00B14768" w:rsidP="00B14768">
            <w:pPr>
              <w:pStyle w:val="Dates"/>
            </w:pPr>
            <w:r w:rsidRPr="00456A9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40546" w14:textId="77777777" w:rsidR="00B14768" w:rsidRDefault="00B14768" w:rsidP="00B14768">
            <w:pPr>
              <w:pStyle w:val="Dates"/>
            </w:pPr>
            <w:r w:rsidRPr="00456A93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B3263" w14:textId="77777777" w:rsidR="00B14768" w:rsidRDefault="00B14768" w:rsidP="00B14768">
            <w:pPr>
              <w:pStyle w:val="Dates"/>
            </w:pPr>
            <w:r w:rsidRPr="00456A93">
              <w:t>6</w:t>
            </w:r>
          </w:p>
        </w:tc>
      </w:tr>
      <w:tr w:rsidR="00B14768" w14:paraId="3429CA8C" w14:textId="77777777" w:rsidTr="00893F91">
        <w:tblPrEx>
          <w:tblLook w:val="04A0" w:firstRow="1" w:lastRow="0" w:firstColumn="1" w:lastColumn="0" w:noHBand="0" w:noVBand="1"/>
        </w:tblPrEx>
        <w:trPr>
          <w:trHeight w:hRule="exact" w:val="137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BEF34A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A326A" w14:textId="77777777" w:rsidR="00762042" w:rsidRPr="008F6E85" w:rsidRDefault="00762042" w:rsidP="0076204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6883853" w14:textId="7ABCC826" w:rsidR="00B14768" w:rsidRDefault="00762042" w:rsidP="00762042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6FC18" w14:textId="77777777" w:rsidR="00D95F47" w:rsidRPr="008F6E85" w:rsidRDefault="00D95F47" w:rsidP="00D95F47">
            <w:pPr>
              <w:rPr>
                <w:color w:val="FFC000"/>
              </w:rPr>
            </w:pPr>
            <w:r w:rsidRPr="008F6E85">
              <w:rPr>
                <w:color w:val="FFC000"/>
              </w:rPr>
              <w:t>Family History Group Meeting</w:t>
            </w:r>
          </w:p>
          <w:p w14:paraId="32E584D8" w14:textId="6AB1FAF5" w:rsidR="00B14768" w:rsidRDefault="00D95F47" w:rsidP="00D95F47">
            <w:r w:rsidRPr="008F6E85">
              <w:rPr>
                <w:color w:val="FFC000"/>
              </w:rPr>
              <w:t>1pm – 2.30pm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0AF5C5" w14:textId="77777777" w:rsidR="00B16DC3" w:rsidRPr="008F6E85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25833D7E" w14:textId="77777777" w:rsidR="00B16DC3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36DAC3B8" w14:textId="77777777" w:rsidR="00B16DC3" w:rsidRPr="00897F89" w:rsidRDefault="00B16DC3" w:rsidP="00B16DC3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09DD5F25" w14:textId="2AC2C1C8" w:rsidR="00B16DC3" w:rsidRPr="008F6E85" w:rsidRDefault="00B16DC3" w:rsidP="00B16DC3">
            <w:pPr>
              <w:rPr>
                <w:color w:val="00B050"/>
              </w:rPr>
            </w:pPr>
            <w:r w:rsidRPr="00897F89">
              <w:rPr>
                <w:color w:val="C98C22" w:themeColor="accent2"/>
              </w:rPr>
              <w:t>1.30 – 3.00pm</w:t>
            </w:r>
          </w:p>
          <w:p w14:paraId="0C97D1A8" w14:textId="27F9E72E" w:rsidR="00B16DC3" w:rsidRDefault="00B16DC3" w:rsidP="00B16DC3">
            <w:pPr>
              <w:rPr>
                <w:color w:val="00B050"/>
              </w:rPr>
            </w:pPr>
          </w:p>
          <w:p w14:paraId="3752D663" w14:textId="77777777" w:rsidR="00B16DC3" w:rsidRPr="00897F89" w:rsidRDefault="00B16DC3" w:rsidP="00B16DC3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2A263141" w14:textId="7FF76692" w:rsidR="00B14768" w:rsidRDefault="00B16DC3" w:rsidP="00B16DC3">
            <w:r w:rsidRPr="00897F89">
              <w:rPr>
                <w:color w:val="C98C22" w:themeColor="accent2"/>
              </w:rPr>
              <w:t>1.30 – 3.00pm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5F7BF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63C5BD7" w14:textId="3A6E0F10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2AA1C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824DFFF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79B1FBB8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49BF6B0" w14:textId="3C12C9FD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EFF8B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E537E87" w14:textId="54AE4B7D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39069AE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C3DF7" w14:textId="77777777" w:rsidR="00B14768" w:rsidRDefault="00B14768" w:rsidP="00B14768">
            <w:pPr>
              <w:pStyle w:val="Dates"/>
            </w:pPr>
            <w:r w:rsidRPr="0075369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21629" w14:textId="77777777" w:rsidR="00B14768" w:rsidRDefault="00B14768" w:rsidP="00B14768">
            <w:pPr>
              <w:pStyle w:val="Dates"/>
            </w:pPr>
            <w:r w:rsidRPr="0075369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8C5D0" w14:textId="77777777" w:rsidR="00B14768" w:rsidRDefault="00B14768" w:rsidP="00B14768">
            <w:pPr>
              <w:pStyle w:val="Dates"/>
            </w:pPr>
            <w:r w:rsidRPr="0075369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988C4" w14:textId="77777777" w:rsidR="00B14768" w:rsidRDefault="00B14768" w:rsidP="00B14768">
            <w:pPr>
              <w:pStyle w:val="Dates"/>
            </w:pPr>
            <w:r w:rsidRPr="0075369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0ADA1" w14:textId="77777777" w:rsidR="00B14768" w:rsidRDefault="00B14768" w:rsidP="00B14768">
            <w:pPr>
              <w:pStyle w:val="Dates"/>
            </w:pPr>
            <w:r w:rsidRPr="0075369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1DEF1" w14:textId="77777777" w:rsidR="00B14768" w:rsidRDefault="00B14768" w:rsidP="00B14768">
            <w:pPr>
              <w:pStyle w:val="Dates"/>
            </w:pPr>
            <w:r w:rsidRPr="0075369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029B25" w14:textId="77777777" w:rsidR="00B14768" w:rsidRDefault="00B14768" w:rsidP="00B14768">
            <w:pPr>
              <w:pStyle w:val="Dates"/>
            </w:pPr>
            <w:r w:rsidRPr="00753692">
              <w:t>13</w:t>
            </w:r>
          </w:p>
        </w:tc>
      </w:tr>
      <w:tr w:rsidR="00B14768" w14:paraId="2F47E788" w14:textId="77777777" w:rsidTr="00897F89">
        <w:tblPrEx>
          <w:tblLook w:val="04A0" w:firstRow="1" w:lastRow="0" w:firstColumn="1" w:lastColumn="0" w:noHBand="0" w:noVBand="1"/>
        </w:tblPrEx>
        <w:trPr>
          <w:trHeight w:hRule="exact" w:val="119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0E2BF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D708BAC" w14:textId="3867A4FC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41DE2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8C451D5" w14:textId="77777777" w:rsidR="00B14768" w:rsidRDefault="00392821" w:rsidP="00392821">
            <w:pPr>
              <w:rPr>
                <w:color w:val="0070C0"/>
              </w:rPr>
            </w:pPr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  <w:p w14:paraId="71AB1F78" w14:textId="4E845A3B" w:rsidR="00716104" w:rsidRDefault="00716104" w:rsidP="00392821">
            <w:r w:rsidRPr="005F23F5">
              <w:rPr>
                <w:color w:val="D39BC8" w:themeColor="accent4"/>
              </w:rPr>
              <w:t>Newsletter published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34491" w14:textId="1B25F06D" w:rsidR="00B14768" w:rsidRDefault="00B14768" w:rsidP="0071610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F79B1" w14:textId="77777777" w:rsidR="00897F89" w:rsidRPr="008F6E85" w:rsidRDefault="00897F89" w:rsidP="00897F89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2D8C367F" w14:textId="77777777" w:rsidR="00897F89" w:rsidRPr="008F6E85" w:rsidRDefault="00897F89" w:rsidP="00897F89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77136CA4" w14:textId="77777777" w:rsidR="00897F89" w:rsidRPr="005F23F5" w:rsidRDefault="00897F89" w:rsidP="00897F89">
            <w:pPr>
              <w:spacing w:before="0" w:after="0"/>
              <w:rPr>
                <w:color w:val="7030A0"/>
              </w:rPr>
            </w:pPr>
            <w:r w:rsidRPr="005F23F5">
              <w:rPr>
                <w:color w:val="7030A0"/>
              </w:rPr>
              <w:t>Management Committee Meeting</w:t>
            </w:r>
          </w:p>
          <w:p w14:paraId="45CA3FD3" w14:textId="48520452" w:rsidR="00B14768" w:rsidRDefault="00897F89" w:rsidP="00897F89">
            <w:r w:rsidRPr="005F23F5">
              <w:rPr>
                <w:color w:val="7030A0"/>
              </w:rPr>
              <w:t xml:space="preserve">9.30 </w:t>
            </w:r>
            <w:r>
              <w:rPr>
                <w:color w:val="7030A0"/>
              </w:rPr>
              <w:t>– 11.30</w:t>
            </w:r>
            <w:r w:rsidR="00893F91">
              <w:rPr>
                <w:color w:val="7030A0"/>
              </w:rPr>
              <w:t>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4A6E4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AFF50A0" w14:textId="03C336A6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BCA66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5F07C95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75E80537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FC4F533" w14:textId="611D0BCF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1CB121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1FF6EBC" w14:textId="55C406EB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1468350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A1FF3" w14:textId="77777777" w:rsidR="00B14768" w:rsidRDefault="00B14768" w:rsidP="00B14768">
            <w:pPr>
              <w:pStyle w:val="Dates"/>
            </w:pPr>
            <w:r w:rsidRPr="00D7390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89B6B" w14:textId="77777777" w:rsidR="00B14768" w:rsidRDefault="00B14768" w:rsidP="00B14768">
            <w:pPr>
              <w:pStyle w:val="Dates"/>
            </w:pPr>
            <w:r w:rsidRPr="00D7390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F58AC" w14:textId="77777777" w:rsidR="00B14768" w:rsidRDefault="00B14768" w:rsidP="00B14768">
            <w:pPr>
              <w:pStyle w:val="Dates"/>
            </w:pPr>
            <w:r w:rsidRPr="00D7390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9A19D" w14:textId="77777777" w:rsidR="00B14768" w:rsidRDefault="00B14768" w:rsidP="00B14768">
            <w:pPr>
              <w:pStyle w:val="Dates"/>
            </w:pPr>
            <w:r w:rsidRPr="00D7390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9E9C9" w14:textId="77777777" w:rsidR="00B14768" w:rsidRDefault="00B14768" w:rsidP="00B14768">
            <w:pPr>
              <w:pStyle w:val="Dates"/>
            </w:pPr>
            <w:r w:rsidRPr="00D7390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AB7A2" w14:textId="77777777" w:rsidR="00B14768" w:rsidRDefault="00B14768" w:rsidP="00B14768">
            <w:pPr>
              <w:pStyle w:val="Dates"/>
            </w:pPr>
            <w:r w:rsidRPr="00D7390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3A61C" w14:textId="77777777" w:rsidR="00B14768" w:rsidRDefault="00B14768" w:rsidP="00B14768">
            <w:pPr>
              <w:pStyle w:val="Dates"/>
            </w:pPr>
            <w:r w:rsidRPr="00D73902">
              <w:t>20</w:t>
            </w:r>
          </w:p>
        </w:tc>
      </w:tr>
      <w:tr w:rsidR="00B14768" w14:paraId="3CCBBB1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12B17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CC5F6A5" w14:textId="284EFF80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2B8EA3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1941A3E" w14:textId="730BB38A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0216F" w14:textId="77777777" w:rsidR="00C5598F" w:rsidRDefault="00C5598F" w:rsidP="00C5598F">
            <w:pPr>
              <w:rPr>
                <w:color w:val="808000" w:themeColor="accent6" w:themeShade="80"/>
              </w:rPr>
            </w:pPr>
            <w:r w:rsidRPr="00945A1A">
              <w:rPr>
                <w:color w:val="808000" w:themeColor="accent6" w:themeShade="80"/>
              </w:rPr>
              <w:t>DNA - Special Interest Group 1pm – 2.30pm</w:t>
            </w:r>
          </w:p>
          <w:p w14:paraId="39BF9191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5F541" w14:textId="77777777" w:rsidR="009D69AA" w:rsidRPr="008F6E85" w:rsidRDefault="009D69AA" w:rsidP="009D69AA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54047BD" w14:textId="766E8AAA" w:rsidR="00B14768" w:rsidRDefault="009D69AA" w:rsidP="009D69AA">
            <w:r w:rsidRPr="008F6E85">
              <w:rPr>
                <w:color w:val="00B050"/>
              </w:rPr>
              <w:t>accessioning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142C28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E0CCBE5" w14:textId="67EF0107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AF591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68B8EB2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12EE2666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BF6C671" w14:textId="5543C177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0CE96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527A402" w14:textId="62C22AA1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2588BA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D53D71" w14:textId="77777777" w:rsidR="00B14768" w:rsidRDefault="00B14768" w:rsidP="00B14768">
            <w:pPr>
              <w:pStyle w:val="Dates"/>
            </w:pPr>
            <w:r w:rsidRPr="008A1FC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2FAF6" w14:textId="77777777" w:rsidR="00B14768" w:rsidRDefault="00B14768" w:rsidP="00B14768">
            <w:pPr>
              <w:pStyle w:val="Dates"/>
            </w:pPr>
            <w:r w:rsidRPr="008A1FCF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259DA" w14:textId="77777777" w:rsidR="00B14768" w:rsidRDefault="00B14768" w:rsidP="00B14768">
            <w:pPr>
              <w:pStyle w:val="Dates"/>
            </w:pPr>
            <w:r w:rsidRPr="008A1FCF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DD9AA" w14:textId="77777777" w:rsidR="00B14768" w:rsidRDefault="00B14768" w:rsidP="00B14768">
            <w:pPr>
              <w:pStyle w:val="Dates"/>
            </w:pPr>
            <w:r w:rsidRPr="008A1FC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3FD96" w14:textId="77777777" w:rsidR="00B14768" w:rsidRDefault="00B14768" w:rsidP="00B14768">
            <w:pPr>
              <w:pStyle w:val="Dates"/>
            </w:pPr>
            <w:r w:rsidRPr="008A1FC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34517C" w14:textId="77777777" w:rsidR="00B14768" w:rsidRDefault="00B14768" w:rsidP="00B14768">
            <w:pPr>
              <w:pStyle w:val="Dates"/>
            </w:pPr>
            <w:r w:rsidRPr="008A1FCF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26F4C3" w14:textId="77777777" w:rsidR="00B14768" w:rsidRDefault="00B14768" w:rsidP="00B14768">
            <w:pPr>
              <w:pStyle w:val="Dates"/>
            </w:pPr>
            <w:r w:rsidRPr="008A1FCF">
              <w:t>27</w:t>
            </w:r>
          </w:p>
        </w:tc>
      </w:tr>
      <w:tr w:rsidR="00B14768" w14:paraId="0ACF1A1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CABC9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95EFCAE" w14:textId="70473980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F3BB68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C104C3F" w14:textId="7B694B6F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9C6BB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5E613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7EC83161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611B4535" w14:textId="77777777" w:rsidR="007D53DF" w:rsidRPr="008F6E85" w:rsidRDefault="007D53DF" w:rsidP="007D53DF">
            <w:pPr>
              <w:spacing w:before="0" w:after="0"/>
            </w:pPr>
            <w:r w:rsidRPr="008F6E85">
              <w:t xml:space="preserve">General Meeting </w:t>
            </w:r>
          </w:p>
          <w:p w14:paraId="0159D678" w14:textId="6E3ADC8A" w:rsidR="00B14768" w:rsidRDefault="007D53DF" w:rsidP="007D53DF">
            <w:r w:rsidRPr="008F6E85">
              <w:t>2pm – 3.30pm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2EA0F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E856799" w14:textId="18AA26FB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1C4BB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8C4ECE2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35C087B9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EE446A8" w14:textId="36239428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846E91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677539A" w14:textId="5E929D52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34BB945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94B82" w14:textId="77777777" w:rsidR="00B14768" w:rsidRDefault="00B14768" w:rsidP="00B14768">
            <w:pPr>
              <w:pStyle w:val="Dates"/>
            </w:pPr>
            <w:r w:rsidRPr="006E4AC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2A1EE" w14:textId="77777777" w:rsidR="00B14768" w:rsidRDefault="00B14768" w:rsidP="00B14768">
            <w:pPr>
              <w:pStyle w:val="Dates"/>
            </w:pPr>
            <w:r w:rsidRPr="006E4AC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AE9EC" w14:textId="77777777" w:rsidR="00B14768" w:rsidRDefault="00B14768" w:rsidP="00B14768">
            <w:pPr>
              <w:pStyle w:val="Dates"/>
            </w:pPr>
            <w:r w:rsidRPr="006E4AC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CE0FE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05D72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1DAAEB" w14:textId="77777777" w:rsidR="00B14768" w:rsidRDefault="00B14768" w:rsidP="00B1476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2BE4F" w14:textId="77777777" w:rsidR="00B14768" w:rsidRDefault="00B14768" w:rsidP="00B14768">
            <w:pPr>
              <w:pStyle w:val="Dates"/>
            </w:pPr>
          </w:p>
        </w:tc>
      </w:tr>
      <w:tr w:rsidR="00B14768" w14:paraId="1D2A813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75CA86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B37D8C8" w14:textId="7CE76D96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FEC8B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8842315" w14:textId="73A256B3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2BFD6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63B19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61D6D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3B570" w14:textId="77777777" w:rsidR="00B14768" w:rsidRDefault="00B14768" w:rsidP="00B1476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47788" w14:textId="77777777" w:rsidR="00B14768" w:rsidRDefault="00B14768" w:rsidP="00B14768"/>
        </w:tc>
      </w:tr>
      <w:tr w:rsidR="00B14768" w14:paraId="34E976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AACDAE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14B5F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5806F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AD1C16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B31D6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3C147" w14:textId="77777777" w:rsidR="00B14768" w:rsidRDefault="00B14768" w:rsidP="00B1476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A6ECC" w14:textId="77777777" w:rsidR="00B14768" w:rsidRDefault="00B14768" w:rsidP="00B14768">
            <w:pPr>
              <w:pStyle w:val="Dates"/>
            </w:pPr>
          </w:p>
        </w:tc>
      </w:tr>
      <w:tr w:rsidR="00B14768" w14:paraId="14520692" w14:textId="77777777" w:rsidTr="00893F91">
        <w:tblPrEx>
          <w:tblLook w:val="04A0" w:firstRow="1" w:lastRow="0" w:firstColumn="1" w:lastColumn="0" w:noHBand="0" w:noVBand="1"/>
        </w:tblPrEx>
        <w:trPr>
          <w:trHeight w:hRule="exact" w:val="36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79607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38A25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07942B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C1096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51199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102E2" w14:textId="77777777" w:rsidR="00B14768" w:rsidRDefault="00B14768" w:rsidP="00B1476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86BF2" w14:textId="77777777" w:rsidR="00B14768" w:rsidRDefault="00B14768" w:rsidP="00B14768"/>
        </w:tc>
      </w:tr>
    </w:tbl>
    <w:p w14:paraId="29D2D8D8" w14:textId="77777777" w:rsidR="00D435C2" w:rsidRDefault="00D435C2" w:rsidP="00D435C2"/>
    <w:p w14:paraId="18D5AD17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3B62EC6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85DFDEE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8E3849B" w14:textId="77777777" w:rsidR="005D393D" w:rsidRDefault="005D393D" w:rsidP="00943931"/>
        </w:tc>
      </w:tr>
      <w:tr w:rsidR="005D393D" w14:paraId="1880295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D14DB53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42EF52B" w14:textId="24AB27DF" w:rsidR="005D393D" w:rsidRDefault="005D393D" w:rsidP="00943931">
            <w:pPr>
              <w:pStyle w:val="Year"/>
            </w:pPr>
            <w:r>
              <w:t>202</w:t>
            </w:r>
            <w:r w:rsidR="003F7754">
              <w:t>5</w:t>
            </w:r>
          </w:p>
        </w:tc>
      </w:tr>
      <w:tr w:rsidR="005D393D" w:rsidRPr="003F1620" w14:paraId="0EDDFAD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7BDF932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E0DB4CE" w14:textId="77777777" w:rsidR="005D393D" w:rsidRPr="003F1620" w:rsidRDefault="005D393D" w:rsidP="00943931"/>
        </w:tc>
      </w:tr>
      <w:tr w:rsidR="00B14768" w14:paraId="5F724B8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EBA4F9" w14:textId="0C3D3743" w:rsidR="00B14768" w:rsidRDefault="00B14768" w:rsidP="00B14768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24D321" w14:textId="237DC209" w:rsidR="00B14768" w:rsidRDefault="00B14768" w:rsidP="00B14768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C45768" w14:textId="2A898BB1" w:rsidR="00B14768" w:rsidRDefault="00B14768" w:rsidP="00B14768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59F006" w14:textId="79C0D685" w:rsidR="00B14768" w:rsidRDefault="00B14768" w:rsidP="00B14768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59D558" w14:textId="75F2A89F" w:rsidR="00B14768" w:rsidRDefault="00B14768" w:rsidP="00B14768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5A6F88" w14:textId="793BC2C9" w:rsidR="00B14768" w:rsidRDefault="00B14768" w:rsidP="00B14768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7570BA" w14:textId="04AC8FEF" w:rsidR="00B14768" w:rsidRDefault="00B14768" w:rsidP="00B14768">
            <w:pPr>
              <w:pStyle w:val="Days"/>
            </w:pPr>
            <w:r>
              <w:t>Sunday</w:t>
            </w:r>
          </w:p>
        </w:tc>
      </w:tr>
      <w:tr w:rsidR="00B14768" w14:paraId="4FECE80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C7C66B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3CAF2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D51BF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5F030" w14:textId="77777777" w:rsidR="00B14768" w:rsidRDefault="00B14768" w:rsidP="00B14768">
            <w:pPr>
              <w:pStyle w:val="Dates"/>
            </w:pPr>
            <w:r w:rsidRPr="000572E1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C5F8B" w14:textId="77777777" w:rsidR="00B14768" w:rsidRDefault="00B14768" w:rsidP="00B14768">
            <w:pPr>
              <w:pStyle w:val="Dates"/>
            </w:pPr>
            <w:r w:rsidRPr="000572E1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DA25F3" w14:textId="77777777" w:rsidR="00B14768" w:rsidRDefault="00B14768" w:rsidP="00B14768">
            <w:pPr>
              <w:pStyle w:val="Dates"/>
            </w:pPr>
            <w:r w:rsidRPr="000572E1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E9593" w14:textId="77777777" w:rsidR="00B14768" w:rsidRDefault="00B14768" w:rsidP="00B14768">
            <w:pPr>
              <w:pStyle w:val="Dates"/>
            </w:pPr>
            <w:r w:rsidRPr="000572E1">
              <w:t>4</w:t>
            </w:r>
          </w:p>
        </w:tc>
      </w:tr>
      <w:tr w:rsidR="00B14768" w14:paraId="2689502E" w14:textId="77777777" w:rsidTr="006B0247">
        <w:tblPrEx>
          <w:tblLook w:val="04A0" w:firstRow="1" w:lastRow="0" w:firstColumn="1" w:lastColumn="0" w:noHBand="0" w:noVBand="1"/>
        </w:tblPrEx>
        <w:trPr>
          <w:trHeight w:hRule="exact" w:val="137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8DC375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04FD3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30FD8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535F1A" w14:textId="77777777" w:rsidR="00B16DC3" w:rsidRPr="008F6E85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5744A01" w14:textId="77777777" w:rsidR="00B16DC3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5947CEDF" w14:textId="77777777" w:rsidR="00B16DC3" w:rsidRPr="00897F89" w:rsidRDefault="00B16DC3" w:rsidP="00B16DC3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6393A22A" w14:textId="32D817EE" w:rsidR="00B14768" w:rsidRDefault="00B16DC3" w:rsidP="00B16DC3">
            <w:r w:rsidRPr="00897F89">
              <w:rPr>
                <w:color w:val="C98C22" w:themeColor="accent2"/>
              </w:rPr>
              <w:t>1.30 – 3.00pm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41E7F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1C11726" w14:textId="0FC2DCA9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7951B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E1FE6BA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58E35711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7A1EA3D" w14:textId="24901DCA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5AA15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9A41367" w14:textId="2EBABABA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05A1E0B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5AEA1" w14:textId="77777777" w:rsidR="00B14768" w:rsidRDefault="00B14768" w:rsidP="00B14768">
            <w:pPr>
              <w:pStyle w:val="Dates"/>
            </w:pPr>
            <w:r w:rsidRPr="00105C67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93FFD" w14:textId="77777777" w:rsidR="00B14768" w:rsidRDefault="00B14768" w:rsidP="00B14768">
            <w:pPr>
              <w:pStyle w:val="Dates"/>
            </w:pPr>
            <w:r w:rsidRPr="00105C67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89D29" w14:textId="77777777" w:rsidR="00B14768" w:rsidRDefault="00B14768" w:rsidP="00B14768">
            <w:pPr>
              <w:pStyle w:val="Dates"/>
            </w:pPr>
            <w:r w:rsidRPr="00105C67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1F5FA" w14:textId="77777777" w:rsidR="00B14768" w:rsidRDefault="00B14768" w:rsidP="00B14768">
            <w:pPr>
              <w:pStyle w:val="Dates"/>
            </w:pPr>
            <w:r w:rsidRPr="00105C67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76479E" w14:textId="77777777" w:rsidR="00B14768" w:rsidRDefault="00B14768" w:rsidP="00B14768">
            <w:pPr>
              <w:pStyle w:val="Dates"/>
            </w:pPr>
            <w:r w:rsidRPr="00105C67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A66366" w14:textId="77777777" w:rsidR="00B14768" w:rsidRDefault="00B14768" w:rsidP="00B14768">
            <w:pPr>
              <w:pStyle w:val="Dates"/>
            </w:pPr>
            <w:r w:rsidRPr="00105C67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00237" w14:textId="77777777" w:rsidR="00B14768" w:rsidRDefault="00B14768" w:rsidP="00B14768">
            <w:pPr>
              <w:pStyle w:val="Dates"/>
            </w:pPr>
            <w:r w:rsidRPr="00105C67">
              <w:t>11</w:t>
            </w:r>
          </w:p>
        </w:tc>
      </w:tr>
      <w:tr w:rsidR="00B14768" w14:paraId="6830E51B" w14:textId="77777777" w:rsidTr="00897F89">
        <w:tblPrEx>
          <w:tblLook w:val="04A0" w:firstRow="1" w:lastRow="0" w:firstColumn="1" w:lastColumn="0" w:noHBand="0" w:noVBand="1"/>
        </w:tblPrEx>
        <w:trPr>
          <w:trHeight w:hRule="exact" w:val="119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518CC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E373D60" w14:textId="30F5290B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C7AA8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83A64BE" w14:textId="193A56ED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58BD4" w14:textId="77777777" w:rsidR="00D95F47" w:rsidRPr="008F6E85" w:rsidRDefault="00D95F47" w:rsidP="00D95F47">
            <w:pPr>
              <w:rPr>
                <w:color w:val="FFC000"/>
              </w:rPr>
            </w:pPr>
            <w:r w:rsidRPr="008F6E85">
              <w:rPr>
                <w:color w:val="FFC000"/>
              </w:rPr>
              <w:t>Family History Group Meeting</w:t>
            </w:r>
          </w:p>
          <w:p w14:paraId="133790D6" w14:textId="0F022367" w:rsidR="00B14768" w:rsidRDefault="00D95F47" w:rsidP="00D95F47">
            <w:r w:rsidRPr="008F6E85">
              <w:rPr>
                <w:color w:val="FFC000"/>
              </w:rPr>
              <w:t>1pm – 2.30pm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EE25E" w14:textId="77777777" w:rsidR="00897F89" w:rsidRPr="008F6E85" w:rsidRDefault="00897F89" w:rsidP="00897F89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45AF372B" w14:textId="77777777" w:rsidR="00897F89" w:rsidRPr="008F6E85" w:rsidRDefault="00897F89" w:rsidP="00897F89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6DE45299" w14:textId="77777777" w:rsidR="00897F89" w:rsidRPr="005F23F5" w:rsidRDefault="00897F89" w:rsidP="00897F89">
            <w:pPr>
              <w:spacing w:before="0" w:after="0"/>
              <w:rPr>
                <w:color w:val="7030A0"/>
              </w:rPr>
            </w:pPr>
            <w:r w:rsidRPr="005F23F5">
              <w:rPr>
                <w:color w:val="7030A0"/>
              </w:rPr>
              <w:t>Management Committee Meeting</w:t>
            </w:r>
          </w:p>
          <w:p w14:paraId="55BC23FA" w14:textId="7EC39950" w:rsidR="00B14768" w:rsidRDefault="00897F89" w:rsidP="00897F89">
            <w:r w:rsidRPr="005F23F5">
              <w:rPr>
                <w:color w:val="7030A0"/>
              </w:rPr>
              <w:t xml:space="preserve">9.30 </w:t>
            </w:r>
            <w:r>
              <w:rPr>
                <w:color w:val="7030A0"/>
              </w:rPr>
              <w:t>– 11.30</w:t>
            </w:r>
            <w:r w:rsidR="00893F91">
              <w:rPr>
                <w:color w:val="7030A0"/>
              </w:rPr>
              <w:t>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806CD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DBD1D8A" w14:textId="0049C449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39677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B402308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068CAE8B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B230A4E" w14:textId="5E10CCA8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7D275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A4F1DA4" w14:textId="49F1AB85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5766144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2366B" w14:textId="77777777" w:rsidR="00B14768" w:rsidRDefault="00B14768" w:rsidP="00B14768">
            <w:pPr>
              <w:pStyle w:val="Dates"/>
            </w:pPr>
            <w:r w:rsidRPr="00011456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E7925" w14:textId="77777777" w:rsidR="00B14768" w:rsidRDefault="00B14768" w:rsidP="00B14768">
            <w:pPr>
              <w:pStyle w:val="Dates"/>
            </w:pPr>
            <w:r w:rsidRPr="0001145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A44DA" w14:textId="77777777" w:rsidR="00B14768" w:rsidRDefault="00B14768" w:rsidP="00B14768">
            <w:pPr>
              <w:pStyle w:val="Dates"/>
            </w:pPr>
            <w:r w:rsidRPr="00011456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032D0" w14:textId="77777777" w:rsidR="00B14768" w:rsidRDefault="00B14768" w:rsidP="00B14768">
            <w:pPr>
              <w:pStyle w:val="Dates"/>
            </w:pPr>
            <w:r w:rsidRPr="00011456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1A4AAE" w14:textId="77777777" w:rsidR="00B14768" w:rsidRDefault="00B14768" w:rsidP="00B14768">
            <w:pPr>
              <w:pStyle w:val="Dates"/>
            </w:pPr>
            <w:r w:rsidRPr="0001145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AFA517" w14:textId="77777777" w:rsidR="00B14768" w:rsidRDefault="00B14768" w:rsidP="00B14768">
            <w:pPr>
              <w:pStyle w:val="Dates"/>
            </w:pPr>
            <w:r w:rsidRPr="00011456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5D3FD2" w14:textId="77777777" w:rsidR="00B14768" w:rsidRDefault="00B14768" w:rsidP="00B14768">
            <w:pPr>
              <w:pStyle w:val="Dates"/>
            </w:pPr>
            <w:r w:rsidRPr="00011456">
              <w:t>18</w:t>
            </w:r>
          </w:p>
        </w:tc>
      </w:tr>
      <w:tr w:rsidR="00B14768" w14:paraId="4D29DFE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46A28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225FD4F" w14:textId="1DD94E3C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25780B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B5C3475" w14:textId="77777777" w:rsidR="00B14768" w:rsidRDefault="00392821" w:rsidP="00392821">
            <w:pPr>
              <w:rPr>
                <w:color w:val="0070C0"/>
              </w:rPr>
            </w:pPr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  <w:p w14:paraId="067374AD" w14:textId="0B5542FA" w:rsidR="00716104" w:rsidRDefault="00716104" w:rsidP="00392821">
            <w:r w:rsidRPr="005F23F5">
              <w:rPr>
                <w:color w:val="D39BC8" w:themeColor="accent4"/>
              </w:rPr>
              <w:t>Newsletter published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4FD470" w14:textId="6DB385EE" w:rsidR="00B14768" w:rsidRDefault="00B14768" w:rsidP="0071610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A839D" w14:textId="77777777" w:rsidR="009D69AA" w:rsidRPr="008F6E85" w:rsidRDefault="009D69AA" w:rsidP="009D69AA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F959104" w14:textId="3927C812" w:rsidR="00B14768" w:rsidRDefault="009D69AA" w:rsidP="009D69AA">
            <w:r w:rsidRPr="008F6E85">
              <w:rPr>
                <w:color w:val="00B050"/>
              </w:rPr>
              <w:t>accessioning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BE7E2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7E903DB" w14:textId="62FB87E4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831C8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4EA9CF3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0793E136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145CFFF" w14:textId="4F337A4E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10297B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E494D5E" w14:textId="2C144281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68D8A47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80333B" w14:textId="77777777" w:rsidR="00B14768" w:rsidRDefault="00B14768" w:rsidP="00B14768">
            <w:pPr>
              <w:pStyle w:val="Dates"/>
            </w:pPr>
            <w:r w:rsidRPr="008E7D9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A37C1" w14:textId="77777777" w:rsidR="00B14768" w:rsidRDefault="00B14768" w:rsidP="00B14768">
            <w:pPr>
              <w:pStyle w:val="Dates"/>
            </w:pPr>
            <w:r w:rsidRPr="008E7D9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98801" w14:textId="77777777" w:rsidR="00B14768" w:rsidRDefault="00B14768" w:rsidP="00B14768">
            <w:pPr>
              <w:pStyle w:val="Dates"/>
            </w:pPr>
            <w:r w:rsidRPr="008E7D9D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3849B" w14:textId="77777777" w:rsidR="00B14768" w:rsidRDefault="00B14768" w:rsidP="00B14768">
            <w:pPr>
              <w:pStyle w:val="Dates"/>
            </w:pPr>
            <w:r w:rsidRPr="008E7D9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2EA9F" w14:textId="77777777" w:rsidR="00B14768" w:rsidRDefault="00B14768" w:rsidP="00B14768">
            <w:pPr>
              <w:pStyle w:val="Dates"/>
            </w:pPr>
            <w:r w:rsidRPr="008E7D9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FDE6E" w14:textId="77777777" w:rsidR="00B14768" w:rsidRDefault="00B14768" w:rsidP="00B14768">
            <w:pPr>
              <w:pStyle w:val="Dates"/>
            </w:pPr>
            <w:r w:rsidRPr="008E7D9D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1507CA" w14:textId="77777777" w:rsidR="00B14768" w:rsidRDefault="00B14768" w:rsidP="00B14768">
            <w:pPr>
              <w:pStyle w:val="Dates"/>
            </w:pPr>
            <w:r w:rsidRPr="008E7D9D">
              <w:t>25</w:t>
            </w:r>
          </w:p>
        </w:tc>
      </w:tr>
      <w:tr w:rsidR="00B14768" w14:paraId="6ECDCBD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9B1523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A29C856" w14:textId="3C86A22D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C0AC2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FF76F0D" w14:textId="79C59608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6F598B" w14:textId="77777777" w:rsidR="00C5598F" w:rsidRDefault="00C5598F" w:rsidP="00C5598F">
            <w:pPr>
              <w:rPr>
                <w:color w:val="808000" w:themeColor="accent6" w:themeShade="80"/>
              </w:rPr>
            </w:pPr>
            <w:r w:rsidRPr="00945A1A">
              <w:rPr>
                <w:color w:val="808000" w:themeColor="accent6" w:themeShade="80"/>
              </w:rPr>
              <w:t>DNA - Special Interest Group 1pm – 2.30pm</w:t>
            </w:r>
          </w:p>
          <w:p w14:paraId="226BF71A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B959D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1A178F10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14D8294A" w14:textId="77777777" w:rsidR="007D53DF" w:rsidRPr="008F6E85" w:rsidRDefault="007D53DF" w:rsidP="007D53DF">
            <w:pPr>
              <w:spacing w:before="0" w:after="0"/>
            </w:pPr>
            <w:r w:rsidRPr="008F6E85">
              <w:t xml:space="preserve">General Meeting </w:t>
            </w:r>
          </w:p>
          <w:p w14:paraId="22F36ED3" w14:textId="43B4B281" w:rsidR="00B14768" w:rsidRDefault="007D53DF" w:rsidP="007D53DF">
            <w:r w:rsidRPr="008F6E85">
              <w:t>2pm – 3.30pm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9264B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FEF47FA" w14:textId="1C5EFDBD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7EA31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01003D6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116FFEC3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9A92BEB" w14:textId="108D4666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C9F269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A06B800" w14:textId="2465AFDD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1F539A7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1CA0D" w14:textId="77777777" w:rsidR="00B14768" w:rsidRDefault="00B14768" w:rsidP="00B14768">
            <w:pPr>
              <w:pStyle w:val="Dates"/>
            </w:pPr>
            <w:r w:rsidRPr="00F96FB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813190" w14:textId="77777777" w:rsidR="00B14768" w:rsidRDefault="00B14768" w:rsidP="00B14768">
            <w:pPr>
              <w:pStyle w:val="Dates"/>
            </w:pPr>
            <w:r w:rsidRPr="00F96FB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716D0" w14:textId="77777777" w:rsidR="00B14768" w:rsidRDefault="00B14768" w:rsidP="00B14768">
            <w:pPr>
              <w:pStyle w:val="Dates"/>
            </w:pPr>
            <w:r w:rsidRPr="00F96FB4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2F791" w14:textId="77777777" w:rsidR="00B14768" w:rsidRDefault="00B14768" w:rsidP="00B14768">
            <w:pPr>
              <w:pStyle w:val="Dates"/>
            </w:pPr>
            <w:r w:rsidRPr="00F96FB4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B02C86" w14:textId="77777777" w:rsidR="00B14768" w:rsidRDefault="00B14768" w:rsidP="00B14768">
            <w:pPr>
              <w:pStyle w:val="Dates"/>
            </w:pPr>
            <w:r w:rsidRPr="00F96FB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A8E905" w14:textId="77777777" w:rsidR="00B14768" w:rsidRDefault="00B14768" w:rsidP="00B14768">
            <w:pPr>
              <w:pStyle w:val="Dates"/>
            </w:pPr>
            <w:r w:rsidRPr="00F96FB4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04493" w14:textId="77777777" w:rsidR="00B14768" w:rsidRDefault="00B14768" w:rsidP="00B14768">
            <w:pPr>
              <w:pStyle w:val="Dates"/>
            </w:pPr>
          </w:p>
        </w:tc>
      </w:tr>
      <w:tr w:rsidR="00B14768" w14:paraId="357CC64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8769C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55A7424" w14:textId="23BB057B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99DC7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A2674E6" w14:textId="6DC6B248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F8402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7FC25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9041F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970F2DB" w14:textId="3D5FBF2D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27C71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3FCB62C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30E57586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D21861D" w14:textId="6DDA70B7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9C438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A22D61C" w14:textId="49D98284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31E1564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EED3B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6FB1B2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0DB85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25FB3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E1C75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A6AAD2" w14:textId="77777777" w:rsidR="00B14768" w:rsidRDefault="00B14768" w:rsidP="00B1476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3E693" w14:textId="77777777" w:rsidR="00B14768" w:rsidRDefault="00B14768" w:rsidP="00B14768">
            <w:pPr>
              <w:pStyle w:val="Dates"/>
            </w:pPr>
          </w:p>
        </w:tc>
      </w:tr>
      <w:tr w:rsidR="00B14768" w14:paraId="00651FBE" w14:textId="77777777" w:rsidTr="006B0247">
        <w:tblPrEx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E0C1C" w14:textId="70EBAC79" w:rsidR="00392821" w:rsidRPr="008F6E85" w:rsidRDefault="00392821" w:rsidP="00392821">
            <w:pPr>
              <w:spacing w:before="0" w:after="0"/>
              <w:rPr>
                <w:color w:val="0070C0"/>
              </w:rPr>
            </w:pPr>
          </w:p>
          <w:p w14:paraId="2CB83A43" w14:textId="1646591C" w:rsidR="00B14768" w:rsidRDefault="00B14768" w:rsidP="0039282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FECF7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2844A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9EC71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0718F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151DE" w14:textId="77777777" w:rsidR="00B14768" w:rsidRDefault="00B14768" w:rsidP="00B1476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E8019" w14:textId="77777777" w:rsidR="00B14768" w:rsidRDefault="00B14768" w:rsidP="00B14768"/>
        </w:tc>
      </w:tr>
    </w:tbl>
    <w:p w14:paraId="427F7BCA" w14:textId="77777777" w:rsidR="00D435C2" w:rsidRDefault="00D435C2" w:rsidP="00D435C2"/>
    <w:p w14:paraId="2FBCBDF7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41439B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6D07CD3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751B186" w14:textId="77777777" w:rsidR="00800901" w:rsidRDefault="00800901" w:rsidP="00943931"/>
        </w:tc>
      </w:tr>
      <w:tr w:rsidR="00800901" w14:paraId="4489C85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6F73218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4498BEC" w14:textId="154CD1E2" w:rsidR="00800901" w:rsidRDefault="00800901" w:rsidP="00943931">
            <w:pPr>
              <w:pStyle w:val="Year"/>
            </w:pPr>
            <w:r>
              <w:t>202</w:t>
            </w:r>
            <w:r w:rsidR="003F7754">
              <w:t>5</w:t>
            </w:r>
          </w:p>
        </w:tc>
      </w:tr>
      <w:tr w:rsidR="00800901" w:rsidRPr="003F1620" w14:paraId="304FE4A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4D7386C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F9C7560" w14:textId="77777777" w:rsidR="00800901" w:rsidRPr="003F1620" w:rsidRDefault="00800901" w:rsidP="00943931"/>
        </w:tc>
      </w:tr>
      <w:tr w:rsidR="00B14768" w14:paraId="7DA4F04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04A3FB" w14:textId="24DE1B43" w:rsidR="00B14768" w:rsidRDefault="00B14768" w:rsidP="00B14768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139393" w14:textId="77C8AE15" w:rsidR="00B14768" w:rsidRDefault="00B14768" w:rsidP="00B14768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113B81" w14:textId="68CB462D" w:rsidR="00B14768" w:rsidRDefault="00B14768" w:rsidP="00B14768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249A2E" w14:textId="5950116D" w:rsidR="00B14768" w:rsidRDefault="00B14768" w:rsidP="00B14768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3BBA25" w14:textId="6FB95DB5" w:rsidR="00B14768" w:rsidRDefault="00B14768" w:rsidP="00B14768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60D257" w14:textId="354CE429" w:rsidR="00B14768" w:rsidRDefault="00B14768" w:rsidP="00B14768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723697" w14:textId="61D9D907" w:rsidR="00B14768" w:rsidRDefault="00B14768" w:rsidP="00B14768">
            <w:pPr>
              <w:pStyle w:val="Days"/>
            </w:pPr>
            <w:r>
              <w:t>Sunday</w:t>
            </w:r>
          </w:p>
        </w:tc>
      </w:tr>
      <w:tr w:rsidR="00B14768" w14:paraId="1317475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A3DC0B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3D67A4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DC9A9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E0C05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FFB6C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D55BF" w14:textId="77777777" w:rsidR="00B14768" w:rsidRDefault="00B14768" w:rsidP="00B1476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7F4F70" w14:textId="77777777" w:rsidR="00B14768" w:rsidRDefault="00B14768" w:rsidP="00B14768">
            <w:pPr>
              <w:pStyle w:val="Dates"/>
            </w:pPr>
            <w:r>
              <w:t>1</w:t>
            </w:r>
          </w:p>
        </w:tc>
      </w:tr>
      <w:tr w:rsidR="00B14768" w14:paraId="383ACE8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9A627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08318A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128EA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B722C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7E1AC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9353D" w14:textId="77777777" w:rsidR="00B14768" w:rsidRDefault="00B14768" w:rsidP="00B1476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C3004" w14:textId="77777777" w:rsidR="00B14768" w:rsidRDefault="00B14768" w:rsidP="00B14768"/>
        </w:tc>
      </w:tr>
      <w:tr w:rsidR="00B14768" w14:paraId="3869589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1249BE" w14:textId="77777777" w:rsidR="00B14768" w:rsidRDefault="00B14768" w:rsidP="00B14768">
            <w:pPr>
              <w:pStyle w:val="Dates"/>
            </w:pPr>
            <w:r w:rsidRPr="00BD5B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A3CE0C" w14:textId="77777777" w:rsidR="00B14768" w:rsidRDefault="00B14768" w:rsidP="00B14768">
            <w:pPr>
              <w:pStyle w:val="Dates"/>
            </w:pPr>
            <w:r w:rsidRPr="00BD5B2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47BE6" w14:textId="77777777" w:rsidR="00B14768" w:rsidRDefault="00B14768" w:rsidP="00B14768">
            <w:pPr>
              <w:pStyle w:val="Dates"/>
            </w:pPr>
            <w:r w:rsidRPr="00BD5B23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202B8" w14:textId="77777777" w:rsidR="00B14768" w:rsidRDefault="00B14768" w:rsidP="00B14768">
            <w:pPr>
              <w:pStyle w:val="Dates"/>
            </w:pPr>
            <w:r w:rsidRPr="00BD5B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F105A" w14:textId="77777777" w:rsidR="00B14768" w:rsidRDefault="00B14768" w:rsidP="00B14768">
            <w:pPr>
              <w:pStyle w:val="Dates"/>
            </w:pPr>
            <w:r w:rsidRPr="00BD5B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33FC9" w14:textId="77777777" w:rsidR="00B14768" w:rsidRDefault="00B14768" w:rsidP="00B14768">
            <w:pPr>
              <w:pStyle w:val="Dates"/>
            </w:pPr>
            <w:r w:rsidRPr="00BD5B23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2DBDD" w14:textId="77777777" w:rsidR="00B14768" w:rsidRDefault="00B14768" w:rsidP="00B14768">
            <w:pPr>
              <w:pStyle w:val="Dates"/>
            </w:pPr>
            <w:r w:rsidRPr="00BD5B23">
              <w:t>8</w:t>
            </w:r>
          </w:p>
        </w:tc>
      </w:tr>
      <w:tr w:rsidR="00B14768" w14:paraId="39D6066A" w14:textId="77777777" w:rsidTr="006B0247">
        <w:tblPrEx>
          <w:tblLook w:val="04A0" w:firstRow="1" w:lastRow="0" w:firstColumn="1" w:lastColumn="0" w:noHBand="0" w:noVBand="1"/>
        </w:tblPrEx>
        <w:trPr>
          <w:trHeight w:hRule="exact" w:val="133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26FEF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C78989C" w14:textId="2A7D26BA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6FBB01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98366E5" w14:textId="1F660768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4E2A9" w14:textId="77777777" w:rsidR="00D95F47" w:rsidRPr="008F6E85" w:rsidRDefault="00D95F47" w:rsidP="00D95F47">
            <w:pPr>
              <w:rPr>
                <w:color w:val="FFC000"/>
              </w:rPr>
            </w:pPr>
            <w:r w:rsidRPr="008F6E85">
              <w:rPr>
                <w:color w:val="FFC000"/>
              </w:rPr>
              <w:t>Family History Group Meeting</w:t>
            </w:r>
          </w:p>
          <w:p w14:paraId="410F514F" w14:textId="1C4848BC" w:rsidR="00B14768" w:rsidRDefault="00D95F47" w:rsidP="00D95F47">
            <w:r w:rsidRPr="008F6E85">
              <w:rPr>
                <w:color w:val="FFC000"/>
              </w:rPr>
              <w:t>1pm – 2.30pm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1AD3EA" w14:textId="77777777" w:rsidR="00B16DC3" w:rsidRPr="008F6E85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4B40724D" w14:textId="77777777" w:rsidR="00B16DC3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026DD9F4" w14:textId="77777777" w:rsidR="00B16DC3" w:rsidRPr="00897F89" w:rsidRDefault="00B16DC3" w:rsidP="00B16DC3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03AF0FC1" w14:textId="4B4F2148" w:rsidR="00B14768" w:rsidRDefault="00B16DC3" w:rsidP="00B16DC3">
            <w:r w:rsidRPr="00897F89">
              <w:rPr>
                <w:color w:val="C98C22" w:themeColor="accent2"/>
              </w:rPr>
              <w:t>1.30 – 3.00pm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36C55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DFC2099" w14:textId="5AEFCED2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2310EB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C4CEB8E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7DF55483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C7B8457" w14:textId="47B8330E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22D682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990FA10" w14:textId="1D8C281F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023120C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C0D8BD" w14:textId="77777777" w:rsidR="00B14768" w:rsidRDefault="00B14768" w:rsidP="00B14768">
            <w:pPr>
              <w:pStyle w:val="Dates"/>
            </w:pPr>
            <w:r w:rsidRPr="0083719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7A866" w14:textId="77777777" w:rsidR="00B14768" w:rsidRDefault="00B14768" w:rsidP="00B14768">
            <w:pPr>
              <w:pStyle w:val="Dates"/>
            </w:pPr>
            <w:r w:rsidRPr="0083719F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140D73" w14:textId="77777777" w:rsidR="00B14768" w:rsidRDefault="00B14768" w:rsidP="00B14768">
            <w:pPr>
              <w:pStyle w:val="Dates"/>
            </w:pPr>
            <w:r w:rsidRPr="0083719F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4B7B0" w14:textId="77777777" w:rsidR="00B14768" w:rsidRDefault="00B14768" w:rsidP="00B14768">
            <w:pPr>
              <w:pStyle w:val="Dates"/>
            </w:pPr>
            <w:r w:rsidRPr="0083719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7BCA6" w14:textId="77777777" w:rsidR="00B14768" w:rsidRDefault="00B14768" w:rsidP="00B14768">
            <w:pPr>
              <w:pStyle w:val="Dates"/>
            </w:pPr>
            <w:r w:rsidRPr="0083719F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ACDA62" w14:textId="77777777" w:rsidR="00B14768" w:rsidRDefault="00B14768" w:rsidP="00B14768">
            <w:pPr>
              <w:pStyle w:val="Dates"/>
            </w:pPr>
            <w:r w:rsidRPr="0083719F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2D6A4" w14:textId="77777777" w:rsidR="00B14768" w:rsidRDefault="00B14768" w:rsidP="00B14768">
            <w:pPr>
              <w:pStyle w:val="Dates"/>
            </w:pPr>
            <w:r w:rsidRPr="0083719F">
              <w:t>15</w:t>
            </w:r>
          </w:p>
        </w:tc>
      </w:tr>
      <w:tr w:rsidR="00B14768" w14:paraId="27E71FB4" w14:textId="77777777" w:rsidTr="00897F89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36DA3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1C34BE9" w14:textId="1BD1C54F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6E5CB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CD31830" w14:textId="77777777" w:rsidR="00716104" w:rsidRDefault="00392821" w:rsidP="00392821">
            <w:pPr>
              <w:rPr>
                <w:color w:val="D39BC8" w:themeColor="accent4"/>
              </w:rPr>
            </w:pPr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  <w:r w:rsidR="00716104" w:rsidRPr="005F23F5">
              <w:rPr>
                <w:color w:val="D39BC8" w:themeColor="accent4"/>
              </w:rPr>
              <w:t xml:space="preserve"> </w:t>
            </w:r>
          </w:p>
          <w:p w14:paraId="01FF22E4" w14:textId="68CD08AF" w:rsidR="00B14768" w:rsidRDefault="00716104" w:rsidP="00392821">
            <w:pPr>
              <w:rPr>
                <w:color w:val="0070C0"/>
              </w:rPr>
            </w:pPr>
            <w:r w:rsidRPr="005F23F5">
              <w:rPr>
                <w:color w:val="D39BC8" w:themeColor="accent4"/>
              </w:rPr>
              <w:t>Newsletter published</w:t>
            </w:r>
          </w:p>
          <w:p w14:paraId="2C43E66A" w14:textId="5D1A5B62" w:rsidR="00716104" w:rsidRDefault="00716104" w:rsidP="0039282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B46E6" w14:textId="6373D4B1" w:rsidR="00B14768" w:rsidRDefault="00B14768" w:rsidP="0071610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DFFCF" w14:textId="77777777" w:rsidR="00897F89" w:rsidRPr="008F6E85" w:rsidRDefault="00897F89" w:rsidP="00897F89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43B8CD5" w14:textId="77777777" w:rsidR="00897F89" w:rsidRPr="008F6E85" w:rsidRDefault="00897F89" w:rsidP="00897F89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7B9678AE" w14:textId="77777777" w:rsidR="00897F89" w:rsidRPr="005F23F5" w:rsidRDefault="00897F89" w:rsidP="00897F89">
            <w:pPr>
              <w:spacing w:before="0" w:after="0"/>
              <w:rPr>
                <w:color w:val="7030A0"/>
              </w:rPr>
            </w:pPr>
            <w:r w:rsidRPr="005F23F5">
              <w:rPr>
                <w:color w:val="7030A0"/>
              </w:rPr>
              <w:t>Management Committee Meeting</w:t>
            </w:r>
          </w:p>
          <w:p w14:paraId="340BCFF4" w14:textId="3FBF86C3" w:rsidR="00B14768" w:rsidRDefault="00897F89" w:rsidP="00897F89">
            <w:r w:rsidRPr="005F23F5">
              <w:rPr>
                <w:color w:val="7030A0"/>
              </w:rPr>
              <w:t xml:space="preserve">9.30 </w:t>
            </w:r>
            <w:r>
              <w:rPr>
                <w:color w:val="7030A0"/>
              </w:rPr>
              <w:t>– 11.30</w:t>
            </w:r>
            <w:r w:rsidR="00893F91">
              <w:rPr>
                <w:color w:val="7030A0"/>
              </w:rPr>
              <w:t>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DE353E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4359AC8" w14:textId="33AD5507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B7788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1754EE9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0C610476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77FCE03" w14:textId="00F4CA3E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81D43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D0F1D62" w14:textId="54D78874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785DBF5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813D4" w14:textId="77777777" w:rsidR="00B14768" w:rsidRDefault="00B14768" w:rsidP="00B14768">
            <w:pPr>
              <w:pStyle w:val="Dates"/>
            </w:pPr>
            <w:r w:rsidRPr="00B07CF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DAB3E" w14:textId="77777777" w:rsidR="00B14768" w:rsidRDefault="00B14768" w:rsidP="00B14768">
            <w:pPr>
              <w:pStyle w:val="Dates"/>
            </w:pPr>
            <w:r w:rsidRPr="00B07CF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F53B2" w14:textId="77777777" w:rsidR="00B14768" w:rsidRDefault="00B14768" w:rsidP="00B14768">
            <w:pPr>
              <w:pStyle w:val="Dates"/>
            </w:pPr>
            <w:r w:rsidRPr="00B07CF6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3ABC56" w14:textId="77777777" w:rsidR="00B14768" w:rsidRDefault="00B14768" w:rsidP="00B14768">
            <w:pPr>
              <w:pStyle w:val="Dates"/>
            </w:pPr>
            <w:r w:rsidRPr="00B07CF6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582601" w14:textId="77777777" w:rsidR="00B14768" w:rsidRDefault="00B14768" w:rsidP="00B14768">
            <w:pPr>
              <w:pStyle w:val="Dates"/>
            </w:pPr>
            <w:r w:rsidRPr="00B07CF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6CA61" w14:textId="77777777" w:rsidR="00B14768" w:rsidRDefault="00B14768" w:rsidP="00B14768">
            <w:pPr>
              <w:pStyle w:val="Dates"/>
            </w:pPr>
            <w:r w:rsidRPr="00B07CF6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ED929" w14:textId="77777777" w:rsidR="00B14768" w:rsidRDefault="00B14768" w:rsidP="00B14768">
            <w:pPr>
              <w:pStyle w:val="Dates"/>
            </w:pPr>
            <w:r w:rsidRPr="00B07CF6">
              <w:t>22</w:t>
            </w:r>
          </w:p>
        </w:tc>
      </w:tr>
      <w:tr w:rsidR="00B14768" w14:paraId="3F87C4D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B18ED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F82C825" w14:textId="484822E6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30B91C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7451560" w14:textId="033A4057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B0882" w14:textId="77777777" w:rsidR="00C5598F" w:rsidRDefault="00C5598F" w:rsidP="00C5598F">
            <w:pPr>
              <w:rPr>
                <w:color w:val="808000" w:themeColor="accent6" w:themeShade="80"/>
              </w:rPr>
            </w:pPr>
            <w:r w:rsidRPr="00945A1A">
              <w:rPr>
                <w:color w:val="808000" w:themeColor="accent6" w:themeShade="80"/>
              </w:rPr>
              <w:t>DNA - Special Interest Group 1pm – 2.30pm</w:t>
            </w:r>
          </w:p>
          <w:p w14:paraId="5051C6DC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3308F" w14:textId="77777777" w:rsidR="009D69AA" w:rsidRPr="008F6E85" w:rsidRDefault="009D69AA" w:rsidP="009D69AA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6C46CE98" w14:textId="34DAA582" w:rsidR="00B14768" w:rsidRDefault="009D69AA" w:rsidP="009D69AA">
            <w:r w:rsidRPr="008F6E85">
              <w:rPr>
                <w:color w:val="00B050"/>
              </w:rPr>
              <w:t>accessioning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3CEA7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37093E7" w14:textId="763B9FBA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F6D88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719E650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67A56EDD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0E6FA55" w14:textId="509B1264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70D71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81E5AA1" w14:textId="5FEB5C6D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2C62BE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96DA0C" w14:textId="77777777" w:rsidR="00B14768" w:rsidRDefault="00B14768" w:rsidP="00B14768">
            <w:pPr>
              <w:pStyle w:val="Dates"/>
            </w:pPr>
            <w:r w:rsidRPr="003C26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7E0D0" w14:textId="77777777" w:rsidR="00B14768" w:rsidRDefault="00B14768" w:rsidP="00B14768">
            <w:pPr>
              <w:pStyle w:val="Dates"/>
            </w:pPr>
            <w:r w:rsidRPr="003C26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87F54" w14:textId="77777777" w:rsidR="00B14768" w:rsidRDefault="00B14768" w:rsidP="00B14768">
            <w:pPr>
              <w:pStyle w:val="Dates"/>
            </w:pPr>
            <w:r w:rsidRPr="003C26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9856B" w14:textId="77777777" w:rsidR="00B14768" w:rsidRDefault="00B14768" w:rsidP="00B14768">
            <w:pPr>
              <w:pStyle w:val="Dates"/>
            </w:pPr>
            <w:r w:rsidRPr="003C26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8033C9" w14:textId="77777777" w:rsidR="00B14768" w:rsidRDefault="00B14768" w:rsidP="00B14768">
            <w:pPr>
              <w:pStyle w:val="Dates"/>
            </w:pPr>
            <w:r w:rsidRPr="003C26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F7EA9" w14:textId="77777777" w:rsidR="00B14768" w:rsidRDefault="00B14768" w:rsidP="00B14768">
            <w:pPr>
              <w:pStyle w:val="Dates"/>
            </w:pPr>
            <w:r w:rsidRPr="003C26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AEEA9" w14:textId="77777777" w:rsidR="00B14768" w:rsidRDefault="00B14768" w:rsidP="00B14768">
            <w:pPr>
              <w:pStyle w:val="Dates"/>
            </w:pPr>
            <w:r w:rsidRPr="003C263A">
              <w:t>29</w:t>
            </w:r>
          </w:p>
        </w:tc>
      </w:tr>
      <w:tr w:rsidR="00B14768" w14:paraId="0909DFD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FB37D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32D97A7" w14:textId="62458565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302EC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71FBF67" w14:textId="10541638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EB52C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0E8AA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1D5A8785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350DB0EA" w14:textId="77777777" w:rsidR="007D53DF" w:rsidRPr="008F6E85" w:rsidRDefault="007D53DF" w:rsidP="007D53DF">
            <w:pPr>
              <w:spacing w:before="0" w:after="0"/>
            </w:pPr>
            <w:r w:rsidRPr="008F6E85">
              <w:t xml:space="preserve">General Meeting </w:t>
            </w:r>
          </w:p>
          <w:p w14:paraId="11794243" w14:textId="6948D24E" w:rsidR="00B14768" w:rsidRDefault="007D53DF" w:rsidP="007D53DF">
            <w:r w:rsidRPr="008F6E85">
              <w:t>2pm – 3.30pm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B9236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3EFBFAE" w14:textId="01D51430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D54B3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8475714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73E4845C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F997105" w14:textId="20B6C56B" w:rsidR="00B14768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77157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C919B91" w14:textId="6304063C" w:rsidR="00B14768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B14768" w14:paraId="66F715B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D36F6" w14:textId="77777777" w:rsidR="00B14768" w:rsidRDefault="00B14768" w:rsidP="00B14768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25EDE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E733E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7F075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097AA" w14:textId="77777777" w:rsidR="00B14768" w:rsidRDefault="00B14768" w:rsidP="00B1476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72275" w14:textId="77777777" w:rsidR="00B14768" w:rsidRDefault="00B14768" w:rsidP="00B1476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41CA35" w14:textId="77777777" w:rsidR="00B14768" w:rsidRDefault="00B14768" w:rsidP="00B14768">
            <w:pPr>
              <w:pStyle w:val="Dates"/>
            </w:pPr>
          </w:p>
        </w:tc>
      </w:tr>
      <w:tr w:rsidR="00B14768" w14:paraId="7E37236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B5C5E" w14:textId="77777777" w:rsidR="00392821" w:rsidRPr="008F6E85" w:rsidRDefault="00392821" w:rsidP="003928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008EBBE" w14:textId="54B35278" w:rsidR="00B14768" w:rsidRDefault="00392821" w:rsidP="00392821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89ED4" w14:textId="7154056E" w:rsidR="00B14768" w:rsidRPr="00762042" w:rsidRDefault="00B14768" w:rsidP="00762042">
            <w:pPr>
              <w:spacing w:before="0" w:after="0"/>
              <w:rPr>
                <w:color w:val="0070C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21DCE" w14:textId="77777777" w:rsidR="00B14768" w:rsidRDefault="00B14768" w:rsidP="00B1476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E4C29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FCC96A" w14:textId="77777777" w:rsidR="00B14768" w:rsidRDefault="00B14768" w:rsidP="00B1476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C7BF8D" w14:textId="77777777" w:rsidR="00B14768" w:rsidRDefault="00B14768" w:rsidP="00B1476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C481B" w14:textId="77777777" w:rsidR="00B14768" w:rsidRDefault="00B14768" w:rsidP="00B14768"/>
        </w:tc>
      </w:tr>
    </w:tbl>
    <w:p w14:paraId="2455058D" w14:textId="77777777" w:rsidR="00D435C2" w:rsidRDefault="00D435C2" w:rsidP="00D435C2"/>
    <w:p w14:paraId="6CC2A672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8"/>
        <w:gridCol w:w="1026"/>
        <w:gridCol w:w="1032"/>
        <w:gridCol w:w="2058"/>
        <w:gridCol w:w="2058"/>
        <w:gridCol w:w="2064"/>
      </w:tblGrid>
      <w:tr w:rsidR="00800901" w14:paraId="1EF27221" w14:textId="77777777" w:rsidTr="00943931">
        <w:tc>
          <w:tcPr>
            <w:tcW w:w="2498" w:type="pct"/>
            <w:gridSpan w:val="4"/>
            <w:shd w:val="clear" w:color="auto" w:fill="495E00" w:themeFill="accent1" w:themeFillShade="80"/>
          </w:tcPr>
          <w:p w14:paraId="02785469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D4AF052" w14:textId="77777777" w:rsidR="00800901" w:rsidRDefault="00800901" w:rsidP="00943931"/>
        </w:tc>
      </w:tr>
      <w:tr w:rsidR="00800901" w14:paraId="38B624B4" w14:textId="77777777" w:rsidTr="00943931"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6111B87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959E514" w14:textId="44925588" w:rsidR="00800901" w:rsidRDefault="00800901" w:rsidP="00943931">
            <w:pPr>
              <w:pStyle w:val="Year"/>
            </w:pPr>
            <w:r>
              <w:t>202</w:t>
            </w:r>
            <w:r w:rsidR="003F7754">
              <w:t>5</w:t>
            </w:r>
          </w:p>
        </w:tc>
      </w:tr>
      <w:tr w:rsidR="00800901" w:rsidRPr="003F1620" w14:paraId="54B4BE1C" w14:textId="77777777" w:rsidTr="00943931">
        <w:trPr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EAAF19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F024242" w14:textId="77777777" w:rsidR="00800901" w:rsidRPr="003F1620" w:rsidRDefault="00800901" w:rsidP="00943931"/>
        </w:tc>
      </w:tr>
      <w:tr w:rsidR="00800901" w14:paraId="63EF1DE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EE13BC" w14:textId="11A4128F" w:rsidR="00800901" w:rsidRDefault="00655972" w:rsidP="00943931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77EBCA" w14:textId="4A699D6F" w:rsidR="00800901" w:rsidRDefault="00655972" w:rsidP="00943931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9D6BB8" w14:textId="6436EBB3" w:rsidR="00800901" w:rsidRDefault="00655972" w:rsidP="00943931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3A2253" w14:textId="64319B39" w:rsidR="00800901" w:rsidRDefault="00655972" w:rsidP="00943931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4391A2" w14:textId="0814110B" w:rsidR="00800901" w:rsidRDefault="00655972" w:rsidP="00943931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36D8A2" w14:textId="36214456" w:rsidR="00800901" w:rsidRDefault="00655972" w:rsidP="00943931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217E18" w14:textId="63F54B57" w:rsidR="00800901" w:rsidRDefault="00655972" w:rsidP="00943931">
            <w:pPr>
              <w:pStyle w:val="Days"/>
            </w:pPr>
            <w:r>
              <w:t>Sunday</w:t>
            </w:r>
          </w:p>
        </w:tc>
      </w:tr>
      <w:tr w:rsidR="00800901" w14:paraId="3AC896F2" w14:textId="77777777" w:rsidTr="008F6E85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5A45A9" w14:textId="178E13CE" w:rsidR="00800901" w:rsidRPr="008F6E85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2F4714" w14:textId="0EB7578A" w:rsidR="00800901" w:rsidRPr="008F6E85" w:rsidRDefault="00367117" w:rsidP="00800901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C68635" w14:textId="5CE394C7" w:rsidR="00800901" w:rsidRPr="008F6E85" w:rsidRDefault="00367117" w:rsidP="00367117">
            <w:pPr>
              <w:pStyle w:val="Dates"/>
              <w:jc w:val="center"/>
            </w:pPr>
            <w:r>
              <w:t xml:space="preserve">                                       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78516" w14:textId="21CF7B60" w:rsidR="00800901" w:rsidRPr="008F6E85" w:rsidRDefault="00367117" w:rsidP="00800901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594AB3" w14:textId="584AB9CE" w:rsidR="00800901" w:rsidRPr="008F6E85" w:rsidRDefault="00367117" w:rsidP="0080090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38739" w14:textId="0191FAAF" w:rsidR="00800901" w:rsidRPr="008F6E85" w:rsidRDefault="00367117" w:rsidP="00800901">
            <w:pPr>
              <w:pStyle w:val="Dates"/>
            </w:pPr>
            <w:r>
              <w:t>5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78726" w14:textId="45C6F073" w:rsidR="00655972" w:rsidRPr="008F6E85" w:rsidRDefault="00367117" w:rsidP="00655972">
            <w:pPr>
              <w:pStyle w:val="Dates"/>
            </w:pPr>
            <w:r>
              <w:t>6</w:t>
            </w:r>
          </w:p>
        </w:tc>
      </w:tr>
      <w:tr w:rsidR="00800901" w:rsidRPr="008F6E85" w14:paraId="611D6863" w14:textId="77777777" w:rsidTr="00897F89">
        <w:tblPrEx>
          <w:tblLook w:val="04A0" w:firstRow="1" w:lastRow="0" w:firstColumn="1" w:lastColumn="0" w:noHBand="0" w:noVBand="1"/>
        </w:tblPrEx>
        <w:trPr>
          <w:trHeight w:hRule="exact" w:val="137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38919" w14:textId="31CC063B" w:rsidR="00DB7E21" w:rsidRPr="00762042" w:rsidRDefault="00DB7E21" w:rsidP="000C1F56">
            <w:pPr>
              <w:spacing w:before="0" w:after="0"/>
              <w:rPr>
                <w:color w:val="0070C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230C6" w14:textId="77777777" w:rsidR="00DB7E21" w:rsidRPr="008F6E85" w:rsidRDefault="00DB7E21" w:rsidP="00DB7E21">
            <w:pPr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BBF4CFC" w14:textId="35DDAEB3" w:rsidR="00800901" w:rsidRPr="008F6E85" w:rsidRDefault="00DB7E21" w:rsidP="00DB7E21">
            <w:r w:rsidRPr="008F6E85">
              <w:rPr>
                <w:color w:val="0070C0"/>
              </w:rPr>
              <w:t xml:space="preserve">10am – </w:t>
            </w:r>
            <w:r w:rsidR="00657980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B8BC79" w14:textId="77777777" w:rsidR="00800901" w:rsidRPr="008F6E85" w:rsidRDefault="00DB7E21" w:rsidP="00943931">
            <w:pPr>
              <w:rPr>
                <w:color w:val="FFC000"/>
              </w:rPr>
            </w:pPr>
            <w:r w:rsidRPr="008F6E85">
              <w:rPr>
                <w:color w:val="FFC000"/>
              </w:rPr>
              <w:t xml:space="preserve">Family History Group </w:t>
            </w:r>
            <w:r w:rsidR="00176FF8" w:rsidRPr="008F6E85">
              <w:rPr>
                <w:color w:val="FFC000"/>
              </w:rPr>
              <w:t>Meeting</w:t>
            </w:r>
          </w:p>
          <w:p w14:paraId="24F955A3" w14:textId="3BF88B38" w:rsidR="00176FF8" w:rsidRPr="008F6E85" w:rsidRDefault="00176FF8" w:rsidP="00943931">
            <w:r w:rsidRPr="008F6E85">
              <w:rPr>
                <w:color w:val="FFC000"/>
              </w:rPr>
              <w:t>1pm – 2.30pm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7767C" w14:textId="77777777" w:rsidR="00800901" w:rsidRPr="008F6E85" w:rsidRDefault="00DB7E21" w:rsidP="00943931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37DA3610" w14:textId="2CE30E5A" w:rsidR="00DB7E21" w:rsidRDefault="00897F89" w:rsidP="00943931">
            <w:pPr>
              <w:rPr>
                <w:color w:val="00B050"/>
              </w:rPr>
            </w:pPr>
            <w:r w:rsidRPr="008F6E85">
              <w:rPr>
                <w:color w:val="00B050"/>
              </w:rPr>
              <w:t>A</w:t>
            </w:r>
            <w:r w:rsidR="00DB7E21" w:rsidRPr="008F6E85">
              <w:rPr>
                <w:color w:val="00B050"/>
              </w:rPr>
              <w:t>ccessioning</w:t>
            </w:r>
          </w:p>
          <w:p w14:paraId="5F1CE0E6" w14:textId="77777777" w:rsidR="00897F89" w:rsidRPr="00897F89" w:rsidRDefault="00897F89" w:rsidP="00943931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0C570BE2" w14:textId="602F3792" w:rsidR="00897F89" w:rsidRPr="008F6E85" w:rsidRDefault="00897F89" w:rsidP="00943931">
            <w:r w:rsidRPr="00897F89">
              <w:rPr>
                <w:color w:val="C98C22" w:themeColor="accent2"/>
              </w:rPr>
              <w:t>1.30 – 3.00pm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7C41D" w14:textId="77777777" w:rsidR="00655972" w:rsidRPr="008F6E85" w:rsidRDefault="00655972" w:rsidP="00655972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26FA363" w14:textId="616B74FC" w:rsidR="00800901" w:rsidRPr="008F6E85" w:rsidRDefault="00655972" w:rsidP="00655972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87864C" w14:textId="77777777" w:rsidR="00800901" w:rsidRPr="008F6E85" w:rsidRDefault="00655972" w:rsidP="00DB7E2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ABDC150" w14:textId="77777777" w:rsidR="00655972" w:rsidRPr="008F6E85" w:rsidRDefault="00655972" w:rsidP="00DB7E2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27A3EB9F" w14:textId="77777777" w:rsidR="00DB7E21" w:rsidRPr="008F6E85" w:rsidRDefault="00DB7E21" w:rsidP="00DB7E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FDBCEFB" w14:textId="0353244A" w:rsidR="00DB7E21" w:rsidRPr="008F6E85" w:rsidRDefault="00DB7E21" w:rsidP="00DB7E21">
            <w:pPr>
              <w:spacing w:before="0" w:after="0"/>
            </w:pPr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5C589B" w14:textId="77777777" w:rsidR="00655972" w:rsidRPr="008F6E85" w:rsidRDefault="00655972" w:rsidP="00655972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EA027A2" w14:textId="2BBFD826" w:rsidR="00800901" w:rsidRPr="008F6E85" w:rsidRDefault="00655972" w:rsidP="00655972">
            <w:r w:rsidRPr="008F6E85">
              <w:rPr>
                <w:color w:val="C00000"/>
              </w:rPr>
              <w:t>10am – 3pm</w:t>
            </w:r>
          </w:p>
        </w:tc>
      </w:tr>
      <w:tr w:rsidR="00800901" w:rsidRPr="008F6E85" w14:paraId="01F8DD2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3A8597" w14:textId="7C033E32" w:rsidR="00800901" w:rsidRPr="008F6E85" w:rsidRDefault="00367117" w:rsidP="00800901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23D3B7" w14:textId="2E02559D" w:rsidR="00800901" w:rsidRPr="008F6E85" w:rsidRDefault="00C51E80" w:rsidP="00800901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DCF80" w14:textId="16D3C493" w:rsidR="00800901" w:rsidRPr="008F6E85" w:rsidRDefault="00C51E80" w:rsidP="00800901">
            <w:pPr>
              <w:pStyle w:val="Dates"/>
            </w:pPr>
            <w: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E27F0" w14:textId="4C705E3A" w:rsidR="00800901" w:rsidRPr="008F6E85" w:rsidRDefault="00C51E80" w:rsidP="00800901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ECBC7" w14:textId="3E2D3D10" w:rsidR="00800901" w:rsidRPr="008F6E85" w:rsidRDefault="00C51E80" w:rsidP="0080090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C3D81" w14:textId="40641ED0" w:rsidR="00800901" w:rsidRPr="008F6E85" w:rsidRDefault="00C51E80" w:rsidP="00800901">
            <w:pPr>
              <w:pStyle w:val="Dates"/>
            </w:pPr>
            <w:r>
              <w:t>12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037C8" w14:textId="71A55050" w:rsidR="00800901" w:rsidRPr="008F6E85" w:rsidRDefault="00C51E80" w:rsidP="00800901">
            <w:pPr>
              <w:pStyle w:val="Dates"/>
            </w:pPr>
            <w:r>
              <w:t>13</w:t>
            </w:r>
          </w:p>
        </w:tc>
      </w:tr>
      <w:tr w:rsidR="00800901" w:rsidRPr="008F6E85" w14:paraId="21880152" w14:textId="77777777" w:rsidTr="00176FF8">
        <w:tblPrEx>
          <w:tblLook w:val="04A0" w:firstRow="1" w:lastRow="0" w:firstColumn="1" w:lastColumn="0" w:noHBand="0" w:noVBand="1"/>
        </w:tblPrEx>
        <w:trPr>
          <w:trHeight w:hRule="exact" w:val="117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D6315" w14:textId="77777777" w:rsidR="00DB7E21" w:rsidRPr="008F6E85" w:rsidRDefault="00DB7E21" w:rsidP="00DB7E21">
            <w:pPr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34917C8" w14:textId="20A59E28" w:rsidR="00800901" w:rsidRPr="008F6E85" w:rsidRDefault="00DB7E21" w:rsidP="00DB7E21">
            <w:r w:rsidRPr="008F6E85">
              <w:rPr>
                <w:color w:val="0070C0"/>
              </w:rPr>
              <w:t xml:space="preserve">10am – </w:t>
            </w:r>
            <w:r w:rsidR="00657980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516B8" w14:textId="77777777" w:rsidR="00DB7E21" w:rsidRPr="008F6E85" w:rsidRDefault="00DB7E21" w:rsidP="00176FF8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67AA3A4" w14:textId="2386461B" w:rsidR="00800901" w:rsidRPr="008F6E85" w:rsidRDefault="00DB7E21" w:rsidP="00176FF8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 xml:space="preserve">10am – </w:t>
            </w:r>
            <w:r w:rsidR="00657980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  <w:p w14:paraId="23E0A868" w14:textId="77777777" w:rsidR="00176FF8" w:rsidRPr="005F23F5" w:rsidRDefault="00176FF8" w:rsidP="00176FF8">
            <w:pPr>
              <w:spacing w:before="0" w:after="0"/>
              <w:rPr>
                <w:color w:val="D39BC8" w:themeColor="accent4"/>
              </w:rPr>
            </w:pPr>
            <w:r w:rsidRPr="005F23F5">
              <w:rPr>
                <w:color w:val="D39BC8" w:themeColor="accent4"/>
              </w:rPr>
              <w:t>Newsletter published</w:t>
            </w:r>
          </w:p>
          <w:p w14:paraId="66221BBD" w14:textId="4DC789AC" w:rsidR="00176FF8" w:rsidRPr="008F6E85" w:rsidRDefault="00176FF8" w:rsidP="00176FF8">
            <w:pPr>
              <w:spacing w:before="0" w:after="0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F0876" w14:textId="44754F66" w:rsidR="00800901" w:rsidRPr="008F6E85" w:rsidRDefault="00800901" w:rsidP="0071610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602C0F" w14:textId="77777777" w:rsidR="00DB7E21" w:rsidRPr="008F6E85" w:rsidRDefault="00DB7E21" w:rsidP="00176FF8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E731A05" w14:textId="28C34738" w:rsidR="00800901" w:rsidRPr="008F6E85" w:rsidRDefault="00176FF8" w:rsidP="00176FF8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</w:t>
            </w:r>
            <w:r w:rsidR="00DB7E21" w:rsidRPr="008F6E85">
              <w:rPr>
                <w:color w:val="00B050"/>
              </w:rPr>
              <w:t>ccessioning</w:t>
            </w:r>
          </w:p>
          <w:p w14:paraId="36B98B55" w14:textId="77777777" w:rsidR="00176FF8" w:rsidRPr="005F23F5" w:rsidRDefault="00176FF8" w:rsidP="00176FF8">
            <w:pPr>
              <w:spacing w:before="0" w:after="0"/>
              <w:rPr>
                <w:color w:val="7030A0"/>
              </w:rPr>
            </w:pPr>
            <w:r w:rsidRPr="005F23F5">
              <w:rPr>
                <w:color w:val="7030A0"/>
              </w:rPr>
              <w:t>Management Committee Meeting</w:t>
            </w:r>
          </w:p>
          <w:p w14:paraId="1B4478CD" w14:textId="223669BE" w:rsidR="00176FF8" w:rsidRPr="008F6E85" w:rsidRDefault="00176FF8" w:rsidP="00176FF8">
            <w:pPr>
              <w:spacing w:before="0" w:after="0"/>
            </w:pPr>
            <w:r w:rsidRPr="005F23F5">
              <w:rPr>
                <w:color w:val="7030A0"/>
              </w:rPr>
              <w:t xml:space="preserve">9.30 </w:t>
            </w:r>
            <w:r w:rsidR="009D69AA">
              <w:rPr>
                <w:color w:val="7030A0"/>
              </w:rPr>
              <w:t>– 11.30</w:t>
            </w:r>
            <w:r w:rsidR="00893F91">
              <w:rPr>
                <w:color w:val="7030A0"/>
              </w:rPr>
              <w:t>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41440" w14:textId="77777777" w:rsidR="00655972" w:rsidRPr="008F6E85" w:rsidRDefault="00655972" w:rsidP="00655972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CDB1376" w14:textId="51799FBC" w:rsidR="00800901" w:rsidRPr="008F6E85" w:rsidRDefault="00655972" w:rsidP="00655972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065D1" w14:textId="77777777" w:rsidR="00655972" w:rsidRPr="008F6E85" w:rsidRDefault="00655972" w:rsidP="00DB7E2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60928F6" w14:textId="77777777" w:rsidR="00800901" w:rsidRPr="008F6E85" w:rsidRDefault="00655972" w:rsidP="00DB7E2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1BB1B8AC" w14:textId="77777777" w:rsidR="00DB7E21" w:rsidRPr="008F6E85" w:rsidRDefault="00DB7E21" w:rsidP="00DB7E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B86582D" w14:textId="0C064DC5" w:rsidR="00DB7E21" w:rsidRPr="008F6E85" w:rsidRDefault="00DB7E21" w:rsidP="00DB7E21">
            <w:pPr>
              <w:spacing w:before="0" w:after="0"/>
            </w:pPr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5660FF" w14:textId="77777777" w:rsidR="00655972" w:rsidRPr="008F6E85" w:rsidRDefault="00655972" w:rsidP="00655972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BF1AD09" w14:textId="02D3FC05" w:rsidR="00800901" w:rsidRPr="008F6E85" w:rsidRDefault="00655972" w:rsidP="00655972">
            <w:r w:rsidRPr="008F6E85">
              <w:rPr>
                <w:color w:val="C00000"/>
              </w:rPr>
              <w:t>10am – 3pm</w:t>
            </w:r>
          </w:p>
        </w:tc>
      </w:tr>
      <w:tr w:rsidR="00800901" w:rsidRPr="008F6E85" w14:paraId="7CB3020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77277" w14:textId="0072E8D5" w:rsidR="00800901" w:rsidRPr="008F6E85" w:rsidRDefault="00800901" w:rsidP="00800901">
            <w:pPr>
              <w:pStyle w:val="Dates"/>
            </w:pPr>
            <w:r w:rsidRPr="008F6E85">
              <w:t>1</w:t>
            </w:r>
            <w:r w:rsidR="00367117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F2A9B" w14:textId="20D66493" w:rsidR="00800901" w:rsidRPr="008F6E85" w:rsidRDefault="00800901" w:rsidP="00800901">
            <w:pPr>
              <w:pStyle w:val="Dates"/>
            </w:pPr>
            <w:r w:rsidRPr="008F6E85">
              <w:t>1</w:t>
            </w:r>
            <w:r w:rsidR="00C51E80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23B06" w14:textId="69413D6C" w:rsidR="00800901" w:rsidRPr="008F6E85" w:rsidRDefault="00800901" w:rsidP="00800901">
            <w:pPr>
              <w:pStyle w:val="Dates"/>
            </w:pPr>
            <w:r w:rsidRPr="008F6E85">
              <w:t>1</w:t>
            </w:r>
            <w:r w:rsidR="00C51E80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F304B" w14:textId="41CAF90C" w:rsidR="00800901" w:rsidRPr="008F6E85" w:rsidRDefault="00800901" w:rsidP="00800901">
            <w:pPr>
              <w:pStyle w:val="Dates"/>
            </w:pPr>
            <w:r w:rsidRPr="008F6E85">
              <w:t>1</w:t>
            </w:r>
            <w:r w:rsidR="00C51E80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C824A" w14:textId="6C1F1147" w:rsidR="00800901" w:rsidRPr="008F6E85" w:rsidRDefault="00DB7E21" w:rsidP="00800901">
            <w:pPr>
              <w:pStyle w:val="Dates"/>
            </w:pPr>
            <w:r w:rsidRPr="008F6E85">
              <w:t>1</w:t>
            </w:r>
            <w:r w:rsidR="00C51E80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F30F0" w14:textId="39CB0E37" w:rsidR="00800901" w:rsidRPr="008F6E85" w:rsidRDefault="00C51E80" w:rsidP="00800901">
            <w:pPr>
              <w:pStyle w:val="Dates"/>
            </w:pPr>
            <w:r>
              <w:t>19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56224" w14:textId="1D13B838" w:rsidR="00800901" w:rsidRPr="008F6E85" w:rsidRDefault="00800901" w:rsidP="00800901">
            <w:pPr>
              <w:pStyle w:val="Dates"/>
            </w:pPr>
            <w:r w:rsidRPr="008F6E85">
              <w:t>2</w:t>
            </w:r>
            <w:r w:rsidR="00C51E80">
              <w:t>0</w:t>
            </w:r>
          </w:p>
        </w:tc>
      </w:tr>
      <w:tr w:rsidR="00800901" w:rsidRPr="008F6E85" w14:paraId="22F24A4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FE096" w14:textId="77777777" w:rsidR="00DB7E21" w:rsidRPr="008F6E85" w:rsidRDefault="00DB7E21" w:rsidP="00DB7E21">
            <w:pPr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A629A0A" w14:textId="04906CC2" w:rsidR="00800901" w:rsidRPr="008F6E85" w:rsidRDefault="00DB7E21" w:rsidP="00DB7E21">
            <w:r w:rsidRPr="008F6E85">
              <w:rPr>
                <w:color w:val="0070C0"/>
              </w:rPr>
              <w:t xml:space="preserve">10am – </w:t>
            </w:r>
            <w:r w:rsidR="00657980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627AF" w14:textId="77777777" w:rsidR="00DB7E21" w:rsidRPr="008F6E85" w:rsidRDefault="00DB7E21" w:rsidP="00DB7E21">
            <w:pPr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3BC7270" w14:textId="2F84D9F5" w:rsidR="00800901" w:rsidRPr="008F6E85" w:rsidRDefault="00DB7E21" w:rsidP="00DB7E21">
            <w:r w:rsidRPr="008F6E85">
              <w:rPr>
                <w:color w:val="0070C0"/>
              </w:rPr>
              <w:t xml:space="preserve">10am – </w:t>
            </w:r>
            <w:r w:rsidR="00657980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1222FE" w14:textId="77777777" w:rsidR="00C5598F" w:rsidRDefault="00C5598F" w:rsidP="00C5598F">
            <w:pPr>
              <w:rPr>
                <w:color w:val="808000" w:themeColor="accent6" w:themeShade="80"/>
              </w:rPr>
            </w:pPr>
            <w:r w:rsidRPr="00945A1A">
              <w:rPr>
                <w:color w:val="808000" w:themeColor="accent6" w:themeShade="80"/>
              </w:rPr>
              <w:t>DNA - Special Interest Group 1pm – 2.30pm</w:t>
            </w:r>
          </w:p>
          <w:p w14:paraId="5F7EEF74" w14:textId="77777777" w:rsidR="00800901" w:rsidRPr="008F6E85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DE1B9" w14:textId="77777777" w:rsidR="00DB7E21" w:rsidRPr="008F6E85" w:rsidRDefault="00DB7E21" w:rsidP="00DB7E21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23B51AE5" w14:textId="52894C4D" w:rsidR="00800901" w:rsidRPr="008F6E85" w:rsidRDefault="00DB7E21" w:rsidP="00DB7E21">
            <w:r w:rsidRPr="008F6E85">
              <w:rPr>
                <w:color w:val="00B050"/>
              </w:rPr>
              <w:t>accessioning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35E19" w14:textId="77777777" w:rsidR="00655972" w:rsidRPr="008F6E85" w:rsidRDefault="00655972" w:rsidP="00655972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5D5904A" w14:textId="4BCDCA3C" w:rsidR="00800901" w:rsidRPr="008F6E85" w:rsidRDefault="00655972" w:rsidP="00655972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7F627" w14:textId="77777777" w:rsidR="00655972" w:rsidRPr="008F6E85" w:rsidRDefault="00655972" w:rsidP="00DB7E2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A277852" w14:textId="77777777" w:rsidR="008F6E85" w:rsidRPr="008F6E85" w:rsidRDefault="00655972" w:rsidP="00DB7E2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  <w:r w:rsidR="00DB7E21" w:rsidRPr="008F6E85">
              <w:rPr>
                <w:color w:val="C00000"/>
              </w:rPr>
              <w:t xml:space="preserve"> </w:t>
            </w:r>
          </w:p>
          <w:p w14:paraId="7F9572F6" w14:textId="3E77849E" w:rsidR="00DB7E21" w:rsidRPr="008F6E85" w:rsidRDefault="00DB7E21" w:rsidP="00DB7E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6705B25" w14:textId="23683776" w:rsidR="00800901" w:rsidRPr="008F6E85" w:rsidRDefault="00DB7E21" w:rsidP="00DB7E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10am – 1pm</w:t>
            </w:r>
          </w:p>
          <w:p w14:paraId="1D0D6391" w14:textId="2A2B01B3" w:rsidR="00DB7E21" w:rsidRPr="008F6E85" w:rsidRDefault="00DB7E21" w:rsidP="00DB7E21">
            <w:pPr>
              <w:spacing w:before="0" w:after="0"/>
            </w:pP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0AD1B" w14:textId="77777777" w:rsidR="00655972" w:rsidRPr="008F6E85" w:rsidRDefault="00655972" w:rsidP="00655972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5B16EBF" w14:textId="58ED9A02" w:rsidR="00800901" w:rsidRPr="008F6E85" w:rsidRDefault="00655972" w:rsidP="00655972">
            <w:r w:rsidRPr="008F6E85">
              <w:rPr>
                <w:color w:val="C00000"/>
              </w:rPr>
              <w:t>10am – 3pm</w:t>
            </w:r>
          </w:p>
        </w:tc>
      </w:tr>
      <w:tr w:rsidR="00800901" w:rsidRPr="008F6E85" w14:paraId="346F9C0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8B580" w14:textId="57413A40" w:rsidR="00800901" w:rsidRPr="008F6E85" w:rsidRDefault="00800901" w:rsidP="00800901">
            <w:pPr>
              <w:pStyle w:val="Dates"/>
            </w:pPr>
            <w:r w:rsidRPr="008F6E85">
              <w:t>2</w:t>
            </w:r>
            <w:r w:rsidR="00C51E80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7C752" w14:textId="4EDD8DE1" w:rsidR="00800901" w:rsidRPr="008F6E85" w:rsidRDefault="00800901" w:rsidP="00800901">
            <w:pPr>
              <w:pStyle w:val="Dates"/>
            </w:pPr>
            <w:r w:rsidRPr="008F6E85">
              <w:t>2</w:t>
            </w:r>
            <w:r w:rsidR="00C51E80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643C4" w14:textId="1786D9CE" w:rsidR="00800901" w:rsidRPr="008F6E85" w:rsidRDefault="00800901" w:rsidP="00800901">
            <w:pPr>
              <w:pStyle w:val="Dates"/>
            </w:pPr>
            <w:r w:rsidRPr="008F6E85">
              <w:t>2</w:t>
            </w:r>
            <w:r w:rsidR="00C51E80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2B223" w14:textId="6523665C" w:rsidR="00800901" w:rsidRPr="008F6E85" w:rsidRDefault="00800901" w:rsidP="00800901">
            <w:pPr>
              <w:pStyle w:val="Dates"/>
            </w:pPr>
            <w:r w:rsidRPr="008F6E85">
              <w:t>2</w:t>
            </w:r>
            <w:r w:rsidR="00C51E80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8C3E8" w14:textId="7845B44C" w:rsidR="00800901" w:rsidRPr="008F6E85" w:rsidRDefault="00800901" w:rsidP="00800901">
            <w:pPr>
              <w:pStyle w:val="Dates"/>
            </w:pPr>
            <w:r w:rsidRPr="008F6E85">
              <w:t>2</w:t>
            </w:r>
            <w:r w:rsidR="00C51E80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8050EF" w14:textId="4FE0F901" w:rsidR="00800901" w:rsidRPr="008F6E85" w:rsidRDefault="00800901" w:rsidP="00800901">
            <w:pPr>
              <w:pStyle w:val="Dates"/>
            </w:pPr>
            <w:r w:rsidRPr="008F6E85">
              <w:t>2</w:t>
            </w:r>
            <w:r w:rsidR="00C51E80">
              <w:t>6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D9667" w14:textId="3E42A095" w:rsidR="00800901" w:rsidRPr="008F6E85" w:rsidRDefault="00800901" w:rsidP="00800901">
            <w:pPr>
              <w:pStyle w:val="Dates"/>
            </w:pPr>
            <w:r w:rsidRPr="008F6E85">
              <w:t>2</w:t>
            </w:r>
            <w:r w:rsidR="00C51E80">
              <w:t>7</w:t>
            </w:r>
          </w:p>
        </w:tc>
      </w:tr>
      <w:tr w:rsidR="00800901" w:rsidRPr="008F6E85" w14:paraId="19A7B66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2581D" w14:textId="77777777" w:rsidR="00DB7E21" w:rsidRPr="008F6E85" w:rsidRDefault="00DB7E21" w:rsidP="00DB7E21">
            <w:pPr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8C16B45" w14:textId="780724ED" w:rsidR="00800901" w:rsidRPr="008F6E85" w:rsidRDefault="00DB7E21" w:rsidP="00DB7E21">
            <w:r w:rsidRPr="008F6E85">
              <w:rPr>
                <w:color w:val="0070C0"/>
              </w:rPr>
              <w:t xml:space="preserve">10am – </w:t>
            </w:r>
            <w:r w:rsidR="00657980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C261B0" w14:textId="77777777" w:rsidR="00DB7E21" w:rsidRPr="008F6E85" w:rsidRDefault="00DB7E21" w:rsidP="00DB7E21">
            <w:pPr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F3D0EC7" w14:textId="1E858A03" w:rsidR="00800901" w:rsidRPr="008F6E85" w:rsidRDefault="00DB7E21" w:rsidP="00DB7E21">
            <w:r w:rsidRPr="008F6E85">
              <w:rPr>
                <w:color w:val="0070C0"/>
              </w:rPr>
              <w:t xml:space="preserve">10am – </w:t>
            </w:r>
            <w:r w:rsidR="00657980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CEAE5" w14:textId="77777777" w:rsidR="00800901" w:rsidRPr="008F6E85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40F47F" w14:textId="77777777" w:rsidR="00DB7E21" w:rsidRPr="008F6E85" w:rsidRDefault="00DB7E21" w:rsidP="00176FF8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71A772FB" w14:textId="690D771B" w:rsidR="00800901" w:rsidRPr="008F6E85" w:rsidRDefault="00176FF8" w:rsidP="00176FF8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</w:t>
            </w:r>
            <w:r w:rsidR="00DB7E21" w:rsidRPr="008F6E85">
              <w:rPr>
                <w:color w:val="00B050"/>
              </w:rPr>
              <w:t>ccessioning</w:t>
            </w:r>
          </w:p>
          <w:p w14:paraId="77B1D052" w14:textId="77777777" w:rsidR="00176FF8" w:rsidRPr="008F6E85" w:rsidRDefault="00176FF8" w:rsidP="00176FF8">
            <w:pPr>
              <w:spacing w:before="0" w:after="0"/>
            </w:pPr>
            <w:r w:rsidRPr="008F6E85">
              <w:t xml:space="preserve">General Meeting </w:t>
            </w:r>
          </w:p>
          <w:p w14:paraId="317C1DBF" w14:textId="57627866" w:rsidR="00176FF8" w:rsidRPr="008F6E85" w:rsidRDefault="00176FF8" w:rsidP="00176FF8">
            <w:pPr>
              <w:spacing w:before="0" w:after="0"/>
            </w:pPr>
            <w:r w:rsidRPr="008F6E85">
              <w:t>2pm – 3.30pm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441E1" w14:textId="77777777" w:rsidR="00655972" w:rsidRPr="008F6E85" w:rsidRDefault="00655972" w:rsidP="00655972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18DF7F7" w14:textId="59F025A9" w:rsidR="00800901" w:rsidRPr="008F6E85" w:rsidRDefault="00655972" w:rsidP="00655972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C058A9" w14:textId="77777777" w:rsidR="00655972" w:rsidRPr="008F6E85" w:rsidRDefault="00655972" w:rsidP="00DB7E2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F5F5603" w14:textId="77777777" w:rsidR="00800901" w:rsidRPr="008F6E85" w:rsidRDefault="00655972" w:rsidP="00DB7E2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57735A4D" w14:textId="77777777" w:rsidR="00DB7E21" w:rsidRPr="008F6E85" w:rsidRDefault="00DB7E21" w:rsidP="00DB7E2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E6E6E76" w14:textId="7F5C1210" w:rsidR="00DB7E21" w:rsidRPr="008F6E85" w:rsidRDefault="00DB7E21" w:rsidP="00DB7E21">
            <w:pPr>
              <w:spacing w:before="0" w:after="0"/>
            </w:pPr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4CE8C" w14:textId="77777777" w:rsidR="00655972" w:rsidRPr="008F6E85" w:rsidRDefault="00655972" w:rsidP="00655972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D907365" w14:textId="4CA4BEC7" w:rsidR="00800901" w:rsidRPr="008F6E85" w:rsidRDefault="00655972" w:rsidP="00655972">
            <w:r w:rsidRPr="008F6E85">
              <w:rPr>
                <w:color w:val="C00000"/>
              </w:rPr>
              <w:t>10am – 3pm</w:t>
            </w:r>
          </w:p>
        </w:tc>
      </w:tr>
      <w:tr w:rsidR="00800901" w:rsidRPr="008F6E85" w14:paraId="6EEF3DB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E00B6" w14:textId="35EF0793" w:rsidR="00800901" w:rsidRPr="008F6E85" w:rsidRDefault="00800901" w:rsidP="00800901">
            <w:pPr>
              <w:pStyle w:val="Dates"/>
            </w:pPr>
            <w:r w:rsidRPr="008F6E85">
              <w:t>2</w:t>
            </w:r>
            <w:r w:rsidR="00C51E80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E17C9" w14:textId="609D8A69" w:rsidR="00800901" w:rsidRPr="008F6E85" w:rsidRDefault="00C51E80" w:rsidP="00800901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379C6" w14:textId="6400E7F1" w:rsidR="00800901" w:rsidRPr="008F6E85" w:rsidRDefault="00800901" w:rsidP="00800901">
            <w:pPr>
              <w:pStyle w:val="Dates"/>
            </w:pPr>
            <w:r w:rsidRPr="008F6E85">
              <w:t>3</w:t>
            </w:r>
            <w:r w:rsidR="00C51E80">
              <w:t>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36F3A" w14:textId="128CC9C6" w:rsidR="00800901" w:rsidRPr="008F6E85" w:rsidRDefault="00C51E80" w:rsidP="0080090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EFD28" w14:textId="77777777" w:rsidR="00800901" w:rsidRPr="008F6E85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D2AF63" w14:textId="77777777" w:rsidR="00800901" w:rsidRPr="008F6E85" w:rsidRDefault="00800901" w:rsidP="00800901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F4A38" w14:textId="77777777" w:rsidR="00800901" w:rsidRPr="008F6E85" w:rsidRDefault="00800901" w:rsidP="00800901">
            <w:pPr>
              <w:pStyle w:val="Dates"/>
            </w:pPr>
          </w:p>
        </w:tc>
      </w:tr>
      <w:tr w:rsidR="0005195E" w:rsidRPr="008F6E85" w14:paraId="647106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3B08A" w14:textId="77777777" w:rsidR="00DB7E21" w:rsidRPr="008F6E85" w:rsidRDefault="00DB7E21" w:rsidP="00DB7E21">
            <w:pPr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B1F09DD" w14:textId="0EECCECF" w:rsidR="00800901" w:rsidRPr="008F6E85" w:rsidRDefault="00DB7E21" w:rsidP="00DB7E21">
            <w:r w:rsidRPr="008F6E85">
              <w:rPr>
                <w:color w:val="0070C0"/>
              </w:rPr>
              <w:t xml:space="preserve">10am – </w:t>
            </w:r>
            <w:r w:rsidR="00657980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A3417" w14:textId="77777777" w:rsidR="00DB7E21" w:rsidRPr="008F6E85" w:rsidRDefault="00DB7E21" w:rsidP="00DB7E21">
            <w:pPr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0CA5DA5" w14:textId="65E6F8BE" w:rsidR="00800901" w:rsidRPr="008F6E85" w:rsidRDefault="00DB7E21" w:rsidP="00DB7E21">
            <w:r w:rsidRPr="008F6E85">
              <w:rPr>
                <w:color w:val="0070C0"/>
              </w:rPr>
              <w:t xml:space="preserve">10am – </w:t>
            </w:r>
            <w:r w:rsidR="00657980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74E3F" w14:textId="77777777" w:rsidR="00800901" w:rsidRPr="008F6E85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018F6C" w14:textId="77777777" w:rsidR="00800901" w:rsidRPr="008F6E85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7CF1D" w14:textId="77777777" w:rsidR="00800901" w:rsidRPr="008F6E85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01842C" w14:textId="77777777" w:rsidR="00800901" w:rsidRPr="008F6E85" w:rsidRDefault="00800901" w:rsidP="00943931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385065" w14:textId="77777777" w:rsidR="00800901" w:rsidRPr="008F6E85" w:rsidRDefault="00800901" w:rsidP="00943931"/>
        </w:tc>
      </w:tr>
      <w:tr w:rsidR="00800901" w14:paraId="68E5A47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BF9D0" w14:textId="77777777" w:rsidR="00800901" w:rsidRPr="000C1F56" w:rsidRDefault="00800901" w:rsidP="00943931">
            <w:pPr>
              <w:pStyle w:val="Dates"/>
              <w:rPr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B76BA" w14:textId="77777777" w:rsidR="00800901" w:rsidRPr="000C1F56" w:rsidRDefault="00800901" w:rsidP="00943931">
            <w:pPr>
              <w:pStyle w:val="Dates"/>
              <w:rPr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6B96D" w14:textId="77777777" w:rsidR="00800901" w:rsidRPr="000C1F56" w:rsidRDefault="00800901" w:rsidP="00943931">
            <w:pPr>
              <w:pStyle w:val="Dates"/>
              <w:rPr>
                <w:highlight w:val="yellow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46E1B" w14:textId="77777777" w:rsidR="00800901" w:rsidRPr="000C1F56" w:rsidRDefault="00800901" w:rsidP="00943931">
            <w:pPr>
              <w:pStyle w:val="Dates"/>
              <w:rPr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80BDAC" w14:textId="77777777" w:rsidR="00800901" w:rsidRPr="000C1F56" w:rsidRDefault="00800901" w:rsidP="00943931">
            <w:pPr>
              <w:pStyle w:val="Dates"/>
              <w:rPr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974B5" w14:textId="77777777" w:rsidR="00800901" w:rsidRPr="000C1F56" w:rsidRDefault="00800901" w:rsidP="00943931">
            <w:pPr>
              <w:pStyle w:val="Dates"/>
              <w:rPr>
                <w:highlight w:val="yellow"/>
              </w:rPr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F1C18" w14:textId="77777777" w:rsidR="00800901" w:rsidRPr="000C1F56" w:rsidRDefault="00800901" w:rsidP="00943931">
            <w:pPr>
              <w:pStyle w:val="Dates"/>
              <w:rPr>
                <w:highlight w:val="yellow"/>
              </w:rPr>
            </w:pPr>
          </w:p>
        </w:tc>
      </w:tr>
      <w:tr w:rsidR="00800901" w14:paraId="199E0E64" w14:textId="77777777" w:rsidTr="00897F89">
        <w:tblPrEx>
          <w:tblLook w:val="04A0" w:firstRow="1" w:lastRow="0" w:firstColumn="1" w:lastColumn="0" w:noHBand="0" w:noVBand="1"/>
        </w:tblPrEx>
        <w:trPr>
          <w:trHeight w:hRule="exact" w:val="10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3BB67" w14:textId="77777777" w:rsidR="00800901" w:rsidRPr="000C1F56" w:rsidRDefault="00800901" w:rsidP="00943931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994B83" w14:textId="77777777" w:rsidR="00800901" w:rsidRPr="000C1F56" w:rsidRDefault="00800901" w:rsidP="00943931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2CC6A" w14:textId="77777777" w:rsidR="00800901" w:rsidRPr="000C1F56" w:rsidRDefault="00800901" w:rsidP="00943931">
            <w:pPr>
              <w:rPr>
                <w:highlight w:val="yellow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8C098" w14:textId="77777777" w:rsidR="00800901" w:rsidRPr="000C1F56" w:rsidRDefault="00800901" w:rsidP="00943931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06216901" w14:textId="77777777" w:rsidR="00800901" w:rsidRPr="000C1F56" w:rsidRDefault="00800901" w:rsidP="00943931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6006A" w14:textId="77777777" w:rsidR="00800901" w:rsidRPr="000C1F56" w:rsidRDefault="00800901" w:rsidP="00943931">
            <w:pPr>
              <w:rPr>
                <w:highlight w:val="yellow"/>
              </w:rPr>
            </w:pP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AAD10" w14:textId="77777777" w:rsidR="00800901" w:rsidRPr="000C1F56" w:rsidRDefault="00800901" w:rsidP="00943931">
            <w:pPr>
              <w:rPr>
                <w:highlight w:val="yellow"/>
              </w:rPr>
            </w:pPr>
          </w:p>
        </w:tc>
      </w:tr>
    </w:tbl>
    <w:p w14:paraId="5F9AC20E" w14:textId="77777777" w:rsidR="00D435C2" w:rsidRDefault="00D435C2" w:rsidP="00D435C2"/>
    <w:p w14:paraId="4F1387F9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8"/>
        <w:gridCol w:w="1026"/>
        <w:gridCol w:w="1032"/>
        <w:gridCol w:w="2058"/>
        <w:gridCol w:w="2058"/>
        <w:gridCol w:w="2064"/>
      </w:tblGrid>
      <w:tr w:rsidR="00800901" w14:paraId="189B9D6E" w14:textId="77777777" w:rsidTr="00431D83">
        <w:tc>
          <w:tcPr>
            <w:tcW w:w="2498" w:type="pct"/>
            <w:gridSpan w:val="4"/>
            <w:shd w:val="clear" w:color="auto" w:fill="495E00" w:themeFill="accent1" w:themeFillShade="80"/>
          </w:tcPr>
          <w:p w14:paraId="3B544315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502" w:type="pct"/>
            <w:gridSpan w:val="4"/>
            <w:shd w:val="clear" w:color="auto" w:fill="495E00" w:themeFill="accent1" w:themeFillShade="80"/>
          </w:tcPr>
          <w:p w14:paraId="2A9E5E7D" w14:textId="77777777" w:rsidR="00800901" w:rsidRDefault="00800901" w:rsidP="00943931"/>
        </w:tc>
      </w:tr>
      <w:tr w:rsidR="00800901" w14:paraId="309D3326" w14:textId="77777777" w:rsidTr="00431D83"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4F34B65" w14:textId="77777777" w:rsidR="00800901" w:rsidRDefault="00800901" w:rsidP="00943931"/>
        </w:tc>
        <w:tc>
          <w:tcPr>
            <w:tcW w:w="2502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4A031A4" w14:textId="2E45DD6F" w:rsidR="00800901" w:rsidRDefault="00800901" w:rsidP="00943931">
            <w:pPr>
              <w:pStyle w:val="Year"/>
            </w:pPr>
            <w:r>
              <w:t>202</w:t>
            </w:r>
            <w:r w:rsidR="003F7754">
              <w:t>5</w:t>
            </w:r>
          </w:p>
        </w:tc>
      </w:tr>
      <w:tr w:rsidR="00800901" w:rsidRPr="003F1620" w14:paraId="09299406" w14:textId="77777777" w:rsidTr="00431D83">
        <w:trPr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9C01917" w14:textId="77777777" w:rsidR="00800901" w:rsidRPr="003F1620" w:rsidRDefault="00800901" w:rsidP="00943931"/>
        </w:tc>
        <w:tc>
          <w:tcPr>
            <w:tcW w:w="250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98F4A7D" w14:textId="77777777" w:rsidR="00800901" w:rsidRPr="003F1620" w:rsidRDefault="00800901" w:rsidP="00943931"/>
        </w:tc>
      </w:tr>
      <w:tr w:rsidR="00800901" w14:paraId="396522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207257" w14:textId="57DE7B12" w:rsidR="00800901" w:rsidRDefault="00176FF8" w:rsidP="00943931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CF2402" w14:textId="3E555774" w:rsidR="00800901" w:rsidRDefault="000C1F56" w:rsidP="00943931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A5479B" w14:textId="7141C20C" w:rsidR="00800901" w:rsidRDefault="000C1F56" w:rsidP="00943931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B8C7D8" w14:textId="1A43548D" w:rsidR="00800901" w:rsidRDefault="000C1F56" w:rsidP="00943931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9D78EB3" w14:textId="35BF93A1" w:rsidR="00800901" w:rsidRDefault="000C1F56" w:rsidP="00943931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8A2BB7" w14:textId="383EA4C5" w:rsidR="00800901" w:rsidRDefault="000C1F56" w:rsidP="00943931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BBD848" w14:textId="517C5F29" w:rsidR="00800901" w:rsidRDefault="000C1F56" w:rsidP="00943931">
            <w:pPr>
              <w:pStyle w:val="Days"/>
            </w:pPr>
            <w:r>
              <w:t>Sunday</w:t>
            </w:r>
          </w:p>
        </w:tc>
      </w:tr>
      <w:tr w:rsidR="00800901" w14:paraId="40A133F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FB2B47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842EB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C2297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7C003" w14:textId="1D174DD2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E2608" w14:textId="2E780F6E" w:rsidR="00800901" w:rsidRDefault="00C51E80" w:rsidP="00800901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5CCF5" w14:textId="4EF4BDDC" w:rsidR="00800901" w:rsidRDefault="00C51E80" w:rsidP="00800901">
            <w:pPr>
              <w:pStyle w:val="Dates"/>
            </w:pPr>
            <w:r>
              <w:t>2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4BADA" w14:textId="1E248507" w:rsidR="00800901" w:rsidRDefault="00C51E80" w:rsidP="00800901">
            <w:pPr>
              <w:pStyle w:val="Dates"/>
            </w:pPr>
            <w:r>
              <w:t>3</w:t>
            </w:r>
          </w:p>
        </w:tc>
      </w:tr>
      <w:tr w:rsidR="000C1F56" w14:paraId="11EF4A4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53141A" w14:textId="77777777" w:rsidR="000C1F56" w:rsidRDefault="000C1F56" w:rsidP="000C1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36D19C" w14:textId="77777777" w:rsidR="000C1F56" w:rsidRDefault="000C1F56" w:rsidP="000C1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140EF0" w14:textId="77777777" w:rsidR="000C1F56" w:rsidRDefault="000C1F56" w:rsidP="000C1F5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DDFAE" w14:textId="11487590" w:rsidR="000C1F56" w:rsidRDefault="000C1F56" w:rsidP="000A5FE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1B993" w14:textId="77777777" w:rsidR="0060351D" w:rsidRPr="008F6E85" w:rsidRDefault="0060351D" w:rsidP="0060351D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4CB15E4" w14:textId="64692407" w:rsidR="000C1F56" w:rsidRDefault="0060351D" w:rsidP="0060351D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72495" w14:textId="77777777" w:rsidR="00F07790" w:rsidRPr="008F6E85" w:rsidRDefault="00F07790" w:rsidP="00F07790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F4352FB" w14:textId="77777777" w:rsidR="00F07790" w:rsidRPr="008F6E85" w:rsidRDefault="00F07790" w:rsidP="00F07790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24D31B69" w14:textId="77777777" w:rsidR="00F07790" w:rsidRPr="008F6E85" w:rsidRDefault="00F07790" w:rsidP="00F07790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E139316" w14:textId="51CF55C6" w:rsidR="000C1F56" w:rsidRDefault="00F07790" w:rsidP="00F07790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C6D56" w14:textId="77777777" w:rsidR="00141795" w:rsidRPr="008F6E85" w:rsidRDefault="00141795" w:rsidP="00141795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FFE82DD" w14:textId="1B8B8091" w:rsidR="000C1F56" w:rsidRDefault="00141795" w:rsidP="00141795">
            <w:r w:rsidRPr="008F6E85">
              <w:rPr>
                <w:color w:val="C00000"/>
              </w:rPr>
              <w:t>10am – 3pm</w:t>
            </w:r>
          </w:p>
        </w:tc>
      </w:tr>
      <w:tr w:rsidR="000C1F56" w14:paraId="4B65A2C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005DBB" w14:textId="58AE8F22" w:rsidR="000C1F56" w:rsidRDefault="00C51E80" w:rsidP="000C1F56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898AA" w14:textId="1AE1C88D" w:rsidR="000C1F56" w:rsidRDefault="00C51E80" w:rsidP="000C1F56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58167" w14:textId="5D2FA8CD" w:rsidR="000C1F56" w:rsidRDefault="00C51E80" w:rsidP="000C1F56">
            <w:pPr>
              <w:pStyle w:val="Dates"/>
            </w:pPr>
            <w: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24FD8" w14:textId="54F15EB3" w:rsidR="000C1F56" w:rsidRDefault="00C51E80" w:rsidP="000C1F56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DDC05" w14:textId="24043708" w:rsidR="000C1F56" w:rsidRDefault="00C51E80" w:rsidP="000C1F56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EA1C0" w14:textId="50BFE1E8" w:rsidR="000C1F56" w:rsidRDefault="00C51E80" w:rsidP="000C1F56">
            <w:pPr>
              <w:pStyle w:val="Dates"/>
            </w:pPr>
            <w:r>
              <w:t>9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03F35" w14:textId="065FCB3A" w:rsidR="000C1F56" w:rsidRDefault="000C1F56" w:rsidP="000C1F56">
            <w:pPr>
              <w:pStyle w:val="Dates"/>
            </w:pPr>
            <w:r w:rsidRPr="00FB2C1A">
              <w:t>1</w:t>
            </w:r>
            <w:r w:rsidR="00C51E80">
              <w:t>0</w:t>
            </w:r>
          </w:p>
        </w:tc>
      </w:tr>
      <w:tr w:rsidR="00431D83" w14:paraId="336DF60C" w14:textId="77777777" w:rsidTr="006B0247">
        <w:tblPrEx>
          <w:tblLook w:val="04A0" w:firstRow="1" w:lastRow="0" w:firstColumn="1" w:lastColumn="0" w:noHBand="0" w:noVBand="1"/>
        </w:tblPrEx>
        <w:trPr>
          <w:trHeight w:hRule="exact" w:val="133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B829DB" w14:textId="77777777" w:rsidR="00AF0789" w:rsidRPr="008F6E85" w:rsidRDefault="00AF0789" w:rsidP="00AF078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52293EC" w14:textId="20342665" w:rsidR="00431D83" w:rsidRDefault="00AF0789" w:rsidP="00AF0789">
            <w:r w:rsidRPr="008F6E85">
              <w:rPr>
                <w:color w:val="0070C0"/>
              </w:rPr>
              <w:t xml:space="preserve">10am – </w:t>
            </w:r>
            <w:r w:rsidR="000D40C2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FCCA1" w14:textId="77777777" w:rsidR="00D01802" w:rsidRPr="008F6E85" w:rsidRDefault="00D01802" w:rsidP="00D0180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A91803A" w14:textId="62F0B218" w:rsidR="00431D83" w:rsidRDefault="00D01802" w:rsidP="00D01802">
            <w:r w:rsidRPr="008F6E85">
              <w:rPr>
                <w:color w:val="0070C0"/>
              </w:rPr>
              <w:t xml:space="preserve">10am – </w:t>
            </w:r>
            <w:r w:rsidR="000D40C2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957160" w14:textId="77777777" w:rsidR="008B3991" w:rsidRPr="008F6E85" w:rsidRDefault="008B3991" w:rsidP="008B3991">
            <w:pPr>
              <w:rPr>
                <w:color w:val="FFC000"/>
              </w:rPr>
            </w:pPr>
            <w:r w:rsidRPr="008F6E85">
              <w:rPr>
                <w:color w:val="FFC000"/>
              </w:rPr>
              <w:t>Family History Group Meeting</w:t>
            </w:r>
          </w:p>
          <w:p w14:paraId="6AF11373" w14:textId="6C2B65BC" w:rsidR="00431D83" w:rsidRDefault="008B3991" w:rsidP="008B3991">
            <w:pPr>
              <w:spacing w:before="0" w:after="0"/>
            </w:pPr>
            <w:r w:rsidRPr="008F6E85">
              <w:rPr>
                <w:color w:val="FFC000"/>
              </w:rPr>
              <w:t>1pm – 2.30pm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A7A8E" w14:textId="77777777" w:rsidR="006B0247" w:rsidRPr="008F6E85" w:rsidRDefault="006B0247" w:rsidP="006B0247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593C6F3A" w14:textId="77777777" w:rsidR="006B0247" w:rsidRDefault="006B0247" w:rsidP="006B0247">
            <w:pPr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7E83F582" w14:textId="77777777" w:rsidR="006B0247" w:rsidRPr="00897F89" w:rsidRDefault="006B0247" w:rsidP="006B0247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3D840F93" w14:textId="276E7C95" w:rsidR="00431D83" w:rsidRDefault="006B0247" w:rsidP="006B0247">
            <w:r w:rsidRPr="00897F89">
              <w:rPr>
                <w:color w:val="C98C22" w:themeColor="accent2"/>
              </w:rPr>
              <w:t>1.30 – 3.00pm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A40964" w14:textId="77777777" w:rsidR="0060351D" w:rsidRPr="008F6E85" w:rsidRDefault="0060351D" w:rsidP="0060351D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E564A5B" w14:textId="5509243C" w:rsidR="00431D83" w:rsidRDefault="0060351D" w:rsidP="0060351D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463F5" w14:textId="77777777" w:rsidR="00F07790" w:rsidRPr="008F6E85" w:rsidRDefault="00F07790" w:rsidP="00F07790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53B9CFA" w14:textId="77777777" w:rsidR="00F07790" w:rsidRPr="008F6E85" w:rsidRDefault="00F07790" w:rsidP="00F07790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7B01D6AB" w14:textId="77777777" w:rsidR="00F07790" w:rsidRPr="008F6E85" w:rsidRDefault="00F07790" w:rsidP="00F07790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F6F3145" w14:textId="109552A3" w:rsidR="00431D83" w:rsidRDefault="00F07790" w:rsidP="00F07790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A9DB0" w14:textId="77777777" w:rsidR="00431D83" w:rsidRPr="008F6E85" w:rsidRDefault="00431D83" w:rsidP="00431D83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7C1DDFD" w14:textId="395037FD" w:rsidR="00431D83" w:rsidRDefault="00431D83" w:rsidP="00431D83">
            <w:r w:rsidRPr="008F6E85">
              <w:rPr>
                <w:color w:val="C00000"/>
              </w:rPr>
              <w:t>10am – 3pm</w:t>
            </w:r>
          </w:p>
        </w:tc>
      </w:tr>
      <w:tr w:rsidR="00431D83" w14:paraId="79CECC6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4FA9C" w14:textId="4D348E51" w:rsidR="00431D83" w:rsidRDefault="00431D83" w:rsidP="00431D83">
            <w:pPr>
              <w:pStyle w:val="Dates"/>
            </w:pPr>
            <w:r w:rsidRPr="001577C9">
              <w:t>1</w:t>
            </w:r>
            <w:r w:rsidR="00C51E80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8EFAC1" w14:textId="03F6A13E" w:rsidR="00431D83" w:rsidRDefault="00431D83" w:rsidP="00431D83">
            <w:pPr>
              <w:pStyle w:val="Dates"/>
            </w:pPr>
            <w:r w:rsidRPr="001577C9">
              <w:t>1</w:t>
            </w:r>
            <w:r w:rsidR="00C51E80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68DE9" w14:textId="2447F283" w:rsidR="00431D83" w:rsidRDefault="00431D83" w:rsidP="00431D83">
            <w:pPr>
              <w:pStyle w:val="Dates"/>
            </w:pPr>
            <w:r w:rsidRPr="001577C9">
              <w:t>1</w:t>
            </w:r>
            <w:r w:rsidR="00C51E80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F0EA5" w14:textId="6436073B" w:rsidR="00431D83" w:rsidRDefault="00431D83" w:rsidP="00431D83">
            <w:pPr>
              <w:pStyle w:val="Dates"/>
            </w:pPr>
            <w:r w:rsidRPr="001577C9">
              <w:t>1</w:t>
            </w:r>
            <w:r w:rsidR="00C51E80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11921B" w14:textId="071F5304" w:rsidR="00431D83" w:rsidRDefault="00431D83" w:rsidP="00431D83">
            <w:pPr>
              <w:pStyle w:val="Dates"/>
            </w:pPr>
            <w:r w:rsidRPr="001577C9">
              <w:t>1</w:t>
            </w:r>
            <w:r w:rsidR="00C51E80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ED833" w14:textId="6EAEEE95" w:rsidR="00431D83" w:rsidRDefault="00431D83" w:rsidP="00431D83">
            <w:pPr>
              <w:pStyle w:val="Dates"/>
            </w:pPr>
            <w:r w:rsidRPr="001577C9">
              <w:t>1</w:t>
            </w:r>
            <w:r w:rsidR="00C51E80">
              <w:t>6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8CD74" w14:textId="7BECC20D" w:rsidR="00431D83" w:rsidRDefault="00431D83" w:rsidP="00431D83">
            <w:pPr>
              <w:pStyle w:val="Dates"/>
            </w:pPr>
            <w:r w:rsidRPr="001577C9">
              <w:t>1</w:t>
            </w:r>
            <w:r w:rsidR="00C51E80">
              <w:t>7</w:t>
            </w:r>
          </w:p>
        </w:tc>
      </w:tr>
      <w:tr w:rsidR="00431D83" w14:paraId="06AB1529" w14:textId="77777777" w:rsidTr="006B0247">
        <w:tblPrEx>
          <w:tblLook w:val="04A0" w:firstRow="1" w:lastRow="0" w:firstColumn="1" w:lastColumn="0" w:noHBand="0" w:noVBand="1"/>
        </w:tblPrEx>
        <w:trPr>
          <w:trHeight w:hRule="exact" w:val="128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52A3A" w14:textId="77777777" w:rsidR="00AF0789" w:rsidRPr="008F6E85" w:rsidRDefault="00AF0789" w:rsidP="00AF078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D858A61" w14:textId="3DC4FFD0" w:rsidR="00431D83" w:rsidRDefault="00AF0789" w:rsidP="00AF0789">
            <w:r w:rsidRPr="008F6E85">
              <w:rPr>
                <w:color w:val="0070C0"/>
              </w:rPr>
              <w:t xml:space="preserve">10am – </w:t>
            </w:r>
            <w:r w:rsidR="000D40C2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A55CE" w14:textId="77777777" w:rsidR="00D01802" w:rsidRPr="008F6E85" w:rsidRDefault="00D01802" w:rsidP="00D0180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ECA0E46" w14:textId="77777777" w:rsidR="00431D83" w:rsidRDefault="00D01802" w:rsidP="00D01802">
            <w:pPr>
              <w:rPr>
                <w:color w:val="0070C0"/>
              </w:rPr>
            </w:pPr>
            <w:r w:rsidRPr="008F6E85">
              <w:rPr>
                <w:color w:val="0070C0"/>
              </w:rPr>
              <w:t xml:space="preserve">10am – </w:t>
            </w:r>
            <w:r w:rsidR="000D40C2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  <w:p w14:paraId="0892834D" w14:textId="77777777" w:rsidR="00F52427" w:rsidRPr="005F23F5" w:rsidRDefault="00F52427" w:rsidP="00F52427">
            <w:pPr>
              <w:spacing w:before="0" w:after="0"/>
              <w:rPr>
                <w:color w:val="D39BC8" w:themeColor="accent4"/>
              </w:rPr>
            </w:pPr>
            <w:r w:rsidRPr="005F23F5">
              <w:rPr>
                <w:color w:val="D39BC8" w:themeColor="accent4"/>
              </w:rPr>
              <w:t>Newsletter published</w:t>
            </w:r>
          </w:p>
          <w:p w14:paraId="571A6CCD" w14:textId="482506E1" w:rsidR="00F52427" w:rsidRPr="00F52427" w:rsidRDefault="00F52427" w:rsidP="00F5242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CCCBD7" w14:textId="44607BAC" w:rsidR="00BF578A" w:rsidRDefault="00BF578A" w:rsidP="0071610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75B91" w14:textId="77777777" w:rsidR="006B0247" w:rsidRPr="008F6E85" w:rsidRDefault="006B0247" w:rsidP="006B0247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26A07F1A" w14:textId="77777777" w:rsidR="006B0247" w:rsidRPr="008F6E85" w:rsidRDefault="006B0247" w:rsidP="006B0247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7638CF7A" w14:textId="77777777" w:rsidR="006B0247" w:rsidRPr="005F23F5" w:rsidRDefault="006B0247" w:rsidP="006B0247">
            <w:pPr>
              <w:spacing w:before="0" w:after="0"/>
              <w:rPr>
                <w:color w:val="7030A0"/>
              </w:rPr>
            </w:pPr>
            <w:r w:rsidRPr="005F23F5">
              <w:rPr>
                <w:color w:val="7030A0"/>
              </w:rPr>
              <w:t>Management Committee Meeting</w:t>
            </w:r>
          </w:p>
          <w:p w14:paraId="6AB4C900" w14:textId="7C7C6826" w:rsidR="00431D83" w:rsidRDefault="006B0247" w:rsidP="006B0247">
            <w:pPr>
              <w:spacing w:before="0" w:after="0"/>
            </w:pPr>
            <w:r w:rsidRPr="005F23F5">
              <w:rPr>
                <w:color w:val="7030A0"/>
              </w:rPr>
              <w:t>9.30 – 11.30</w:t>
            </w:r>
            <w:r>
              <w:rPr>
                <w:color w:val="7030A0"/>
              </w:rPr>
              <w:t>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743FA" w14:textId="77777777" w:rsidR="0060351D" w:rsidRPr="008F6E85" w:rsidRDefault="0060351D" w:rsidP="0060351D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48FF34C" w14:textId="5B979573" w:rsidR="00431D83" w:rsidRDefault="0060351D" w:rsidP="0060351D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03793" w14:textId="77777777" w:rsidR="00F07790" w:rsidRPr="008F6E85" w:rsidRDefault="00F07790" w:rsidP="00F07790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480A5F4" w14:textId="77777777" w:rsidR="00F07790" w:rsidRPr="008F6E85" w:rsidRDefault="00F07790" w:rsidP="00F07790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466B5EE6" w14:textId="77777777" w:rsidR="00F07790" w:rsidRPr="008F6E85" w:rsidRDefault="00F07790" w:rsidP="00F07790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1756C79" w14:textId="79BEBE29" w:rsidR="00D32441" w:rsidRPr="006B0247" w:rsidRDefault="00F07790" w:rsidP="00F07790">
            <w:pPr>
              <w:rPr>
                <w:color w:val="0070C0"/>
              </w:rPr>
            </w:pPr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362612" w14:textId="77777777" w:rsidR="00431D83" w:rsidRPr="008F6E85" w:rsidRDefault="00431D83" w:rsidP="00431D83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0CF2AD5" w14:textId="155F2C4D" w:rsidR="00431D83" w:rsidRDefault="00431D83" w:rsidP="00431D83">
            <w:r w:rsidRPr="008F6E85">
              <w:rPr>
                <w:color w:val="C00000"/>
              </w:rPr>
              <w:t>10am – 3pm</w:t>
            </w:r>
          </w:p>
        </w:tc>
      </w:tr>
      <w:tr w:rsidR="00431D83" w14:paraId="173C731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768F5" w14:textId="0531709F" w:rsidR="00431D83" w:rsidRDefault="00431D83" w:rsidP="00431D83">
            <w:pPr>
              <w:pStyle w:val="Dates"/>
            </w:pPr>
            <w:r w:rsidRPr="006D35FC">
              <w:t>1</w:t>
            </w:r>
            <w:r w:rsidR="00C51E80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27F81" w14:textId="1DB1C563" w:rsidR="00431D83" w:rsidRDefault="00C51E80" w:rsidP="00431D83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C2657D" w14:textId="6B903577" w:rsidR="00431D83" w:rsidRDefault="00431D83" w:rsidP="00431D83">
            <w:pPr>
              <w:pStyle w:val="Dates"/>
            </w:pPr>
            <w:r w:rsidRPr="006D35FC">
              <w:t>2</w:t>
            </w:r>
            <w:r w:rsidR="00C51E80">
              <w:t>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BC15FE" w14:textId="75AF9145" w:rsidR="00431D83" w:rsidRDefault="00431D83" w:rsidP="00431D83">
            <w:pPr>
              <w:pStyle w:val="Dates"/>
            </w:pPr>
            <w:r w:rsidRPr="006D35FC">
              <w:t>2</w:t>
            </w:r>
            <w:r w:rsidR="00C51E80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4AA35" w14:textId="0BF2F13C" w:rsidR="00431D83" w:rsidRDefault="00431D83" w:rsidP="00431D83">
            <w:pPr>
              <w:pStyle w:val="Dates"/>
            </w:pPr>
            <w:r w:rsidRPr="006D35FC">
              <w:t>2</w:t>
            </w:r>
            <w:r w:rsidR="00C51E80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2293B1" w14:textId="535C3D4C" w:rsidR="00431D83" w:rsidRDefault="00431D83" w:rsidP="00431D83">
            <w:pPr>
              <w:pStyle w:val="Dates"/>
            </w:pPr>
            <w:r w:rsidRPr="006D35FC">
              <w:t>2</w:t>
            </w:r>
            <w:r w:rsidR="00C51E80">
              <w:t>3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89802" w14:textId="7C4FA15C" w:rsidR="00431D83" w:rsidRDefault="00431D83" w:rsidP="00431D83">
            <w:pPr>
              <w:pStyle w:val="Dates"/>
            </w:pPr>
            <w:r w:rsidRPr="006D35FC">
              <w:t>2</w:t>
            </w:r>
            <w:r w:rsidR="00C51E80">
              <w:t>4</w:t>
            </w:r>
          </w:p>
        </w:tc>
      </w:tr>
      <w:tr w:rsidR="00431D83" w14:paraId="7DA38A38" w14:textId="77777777" w:rsidTr="0045488D">
        <w:tblPrEx>
          <w:tblLook w:val="04A0" w:firstRow="1" w:lastRow="0" w:firstColumn="1" w:lastColumn="0" w:noHBand="0" w:noVBand="1"/>
        </w:tblPrEx>
        <w:trPr>
          <w:trHeight w:hRule="exact" w:val="98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3DD1C" w14:textId="77777777" w:rsidR="00AF0789" w:rsidRPr="008F6E85" w:rsidRDefault="00AF0789" w:rsidP="00AF078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5184EEB" w14:textId="333A6F6E" w:rsidR="00431D83" w:rsidRDefault="00AF0789" w:rsidP="00AF0789">
            <w:r w:rsidRPr="008F6E85">
              <w:rPr>
                <w:color w:val="0070C0"/>
              </w:rPr>
              <w:t xml:space="preserve">10am – </w:t>
            </w:r>
            <w:r w:rsidR="000D40C2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30D667" w14:textId="77777777" w:rsidR="00D01802" w:rsidRPr="008F6E85" w:rsidRDefault="00D01802" w:rsidP="00D0180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0982FC4" w14:textId="3CD4929D" w:rsidR="00431D83" w:rsidRDefault="00D01802" w:rsidP="00D01802">
            <w:r w:rsidRPr="008F6E85">
              <w:rPr>
                <w:color w:val="0070C0"/>
              </w:rPr>
              <w:t xml:space="preserve">10am – </w:t>
            </w:r>
            <w:r w:rsidR="000D40C2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533DA" w14:textId="77777777" w:rsidR="00C5598F" w:rsidRDefault="00C5598F" w:rsidP="00C5598F">
            <w:pPr>
              <w:rPr>
                <w:color w:val="808000" w:themeColor="accent6" w:themeShade="80"/>
              </w:rPr>
            </w:pPr>
            <w:r w:rsidRPr="00945A1A">
              <w:rPr>
                <w:color w:val="808000" w:themeColor="accent6" w:themeShade="80"/>
              </w:rPr>
              <w:t>DNA - Special Interest Group 1pm – 2.30pm</w:t>
            </w:r>
          </w:p>
          <w:p w14:paraId="396D33FE" w14:textId="5E270C63" w:rsidR="00431D83" w:rsidRDefault="00431D83" w:rsidP="0016212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03467" w14:textId="77777777" w:rsidR="00F905EA" w:rsidRPr="008F6E85" w:rsidRDefault="00F905EA" w:rsidP="00F905EA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E570A32" w14:textId="77777777" w:rsidR="00F905EA" w:rsidRPr="008F6E85" w:rsidRDefault="00F905EA" w:rsidP="00F905EA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2D705D2F" w14:textId="5FF5E49B" w:rsidR="00431D83" w:rsidRDefault="00431D83" w:rsidP="007D53DF">
            <w:pPr>
              <w:spacing w:before="0" w:after="0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B16A7" w14:textId="77777777" w:rsidR="0060351D" w:rsidRPr="008F6E85" w:rsidRDefault="0060351D" w:rsidP="0060351D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AB3999B" w14:textId="4680E39A" w:rsidR="00431D83" w:rsidRDefault="0060351D" w:rsidP="0060351D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E93B0" w14:textId="77777777" w:rsidR="00F07790" w:rsidRPr="008F6E85" w:rsidRDefault="00F07790" w:rsidP="00F07790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D64BC5A" w14:textId="77777777" w:rsidR="00F07790" w:rsidRPr="008F6E85" w:rsidRDefault="00F07790" w:rsidP="00F07790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0C9A9474" w14:textId="77777777" w:rsidR="00F07790" w:rsidRPr="008F6E85" w:rsidRDefault="00F07790" w:rsidP="00F07790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718BEBA" w14:textId="213DCBC2" w:rsidR="00431D83" w:rsidRDefault="00F07790" w:rsidP="00F07790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CE598" w14:textId="77777777" w:rsidR="00431D83" w:rsidRPr="008F6E85" w:rsidRDefault="00431D83" w:rsidP="00431D83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B59C33B" w14:textId="7790E443" w:rsidR="00431D83" w:rsidRDefault="00431D83" w:rsidP="00431D83">
            <w:r w:rsidRPr="008F6E85">
              <w:rPr>
                <w:color w:val="C00000"/>
              </w:rPr>
              <w:t>10am – 3pm</w:t>
            </w:r>
          </w:p>
        </w:tc>
      </w:tr>
      <w:tr w:rsidR="00431D83" w14:paraId="5131DE2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FA73BE" w14:textId="06EBB094" w:rsidR="00431D83" w:rsidRDefault="00431D83" w:rsidP="00431D83">
            <w:pPr>
              <w:pStyle w:val="Dates"/>
            </w:pPr>
            <w:r w:rsidRPr="00780717">
              <w:t>2</w:t>
            </w:r>
            <w:r w:rsidR="00C51E80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6FAFD" w14:textId="15118BDF" w:rsidR="00431D83" w:rsidRDefault="00431D83" w:rsidP="00431D83">
            <w:pPr>
              <w:pStyle w:val="Dates"/>
            </w:pPr>
            <w:r w:rsidRPr="00780717">
              <w:t>2</w:t>
            </w:r>
            <w:r w:rsidR="00C51E80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7BA3C" w14:textId="66653D66" w:rsidR="00431D83" w:rsidRDefault="00431D83" w:rsidP="00431D83">
            <w:pPr>
              <w:pStyle w:val="Dates"/>
            </w:pPr>
            <w:r w:rsidRPr="00780717">
              <w:t>2</w:t>
            </w:r>
            <w:r w:rsidR="00C51E80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09997" w14:textId="1C5EE874" w:rsidR="00431D83" w:rsidRDefault="00431D83" w:rsidP="00431D83">
            <w:pPr>
              <w:pStyle w:val="Dates"/>
            </w:pPr>
            <w:r w:rsidRPr="00780717">
              <w:t>2</w:t>
            </w:r>
            <w:r w:rsidR="00C51E80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11132" w14:textId="55E3AA8A" w:rsidR="00431D83" w:rsidRDefault="00C51E80" w:rsidP="00431D83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D6EC0" w14:textId="1F714D48" w:rsidR="00431D83" w:rsidRDefault="00431D83" w:rsidP="00431D83">
            <w:pPr>
              <w:pStyle w:val="Dates"/>
            </w:pPr>
            <w:r w:rsidRPr="00780717">
              <w:t>3</w:t>
            </w:r>
            <w:r w:rsidR="00C51E80">
              <w:t>0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E8F73" w14:textId="717155C9" w:rsidR="00431D83" w:rsidRDefault="00C51E80" w:rsidP="00431D83">
            <w:pPr>
              <w:pStyle w:val="Dates"/>
            </w:pPr>
            <w:r>
              <w:t>31</w:t>
            </w:r>
          </w:p>
        </w:tc>
      </w:tr>
      <w:tr w:rsidR="00431D83" w14:paraId="57154007" w14:textId="77777777" w:rsidTr="0045488D">
        <w:tblPrEx>
          <w:tblLook w:val="04A0" w:firstRow="1" w:lastRow="0" w:firstColumn="1" w:lastColumn="0" w:noHBand="0" w:noVBand="1"/>
        </w:tblPrEx>
        <w:trPr>
          <w:trHeight w:hRule="exact" w:val="107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7032B" w14:textId="77777777" w:rsidR="00AF0789" w:rsidRPr="008F6E85" w:rsidRDefault="00AF0789" w:rsidP="00AF078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1239067" w14:textId="78F8A3AC" w:rsidR="00431D83" w:rsidRDefault="00AF0789" w:rsidP="00AF0789">
            <w:r w:rsidRPr="008F6E85">
              <w:rPr>
                <w:color w:val="0070C0"/>
              </w:rPr>
              <w:t xml:space="preserve">10am – </w:t>
            </w:r>
            <w:r w:rsidR="000D40C2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0FA219" w14:textId="77777777" w:rsidR="00D01802" w:rsidRPr="008F6E85" w:rsidRDefault="00D01802" w:rsidP="00D0180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C676EEC" w14:textId="7FFF51E7" w:rsidR="00431D83" w:rsidRDefault="00D01802" w:rsidP="00D01802">
            <w:r w:rsidRPr="008F6E85">
              <w:rPr>
                <w:color w:val="0070C0"/>
              </w:rPr>
              <w:t xml:space="preserve">10am – </w:t>
            </w:r>
            <w:r w:rsidR="000D40C2"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733B8" w14:textId="77777777" w:rsidR="00431D83" w:rsidRDefault="00431D83" w:rsidP="00431D83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066472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20483B50" w14:textId="77777777" w:rsidR="007D53DF" w:rsidRPr="008F6E85" w:rsidRDefault="007D53DF" w:rsidP="007D53DF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0E1833FF" w14:textId="77777777" w:rsidR="007D53DF" w:rsidRPr="008F6E85" w:rsidRDefault="007D53DF" w:rsidP="007D53DF">
            <w:pPr>
              <w:spacing w:before="0" w:after="0"/>
            </w:pPr>
            <w:r w:rsidRPr="008F6E85">
              <w:t xml:space="preserve">General Meeting </w:t>
            </w:r>
          </w:p>
          <w:p w14:paraId="1027F2F0" w14:textId="518F7F7F" w:rsidR="00431D83" w:rsidRDefault="007D53DF" w:rsidP="007D53DF">
            <w:pPr>
              <w:spacing w:before="0" w:after="0"/>
            </w:pPr>
            <w:r w:rsidRPr="008F6E85">
              <w:t>2pm – 3.30pm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271ED" w14:textId="77777777" w:rsidR="0060351D" w:rsidRPr="008F6E85" w:rsidRDefault="0060351D" w:rsidP="0060351D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79F938A" w14:textId="0D0979ED" w:rsidR="00431D83" w:rsidRDefault="0060351D" w:rsidP="0060351D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6D299" w14:textId="77777777" w:rsidR="00F07790" w:rsidRPr="008F6E85" w:rsidRDefault="00F07790" w:rsidP="00F07790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459E032" w14:textId="77777777" w:rsidR="00F07790" w:rsidRPr="008F6E85" w:rsidRDefault="00F07790" w:rsidP="00F07790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76FAA2DF" w14:textId="77777777" w:rsidR="00F07790" w:rsidRPr="008F6E85" w:rsidRDefault="00F07790" w:rsidP="00F07790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FEBF15E" w14:textId="08473482" w:rsidR="00431D83" w:rsidRDefault="00F07790" w:rsidP="00F07790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2D73E0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99793FD" w14:textId="63C33D74" w:rsidR="00431D83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431D83" w14:paraId="3587E5F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634B1" w14:textId="77777777" w:rsidR="00431D83" w:rsidRDefault="00431D83" w:rsidP="00431D83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05692" w14:textId="77777777" w:rsidR="00431D83" w:rsidRDefault="00431D83" w:rsidP="00431D83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E60AEF" w14:textId="77777777" w:rsidR="00431D83" w:rsidRDefault="00431D83" w:rsidP="00431D83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3E623E" w14:textId="77777777" w:rsidR="00431D83" w:rsidRDefault="00431D83" w:rsidP="00431D83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BC243" w14:textId="77777777" w:rsidR="00431D83" w:rsidRDefault="00431D83" w:rsidP="00431D83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6840BC" w14:textId="77777777" w:rsidR="00431D83" w:rsidRDefault="00431D83" w:rsidP="00431D83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882F35" w14:textId="77777777" w:rsidR="00431D83" w:rsidRDefault="00431D83" w:rsidP="00431D83">
            <w:pPr>
              <w:pStyle w:val="Dates"/>
            </w:pPr>
          </w:p>
        </w:tc>
      </w:tr>
      <w:tr w:rsidR="00431D83" w14:paraId="5859B208" w14:textId="77777777" w:rsidTr="0045488D">
        <w:tblPrEx>
          <w:tblLook w:val="04A0" w:firstRow="1" w:lastRow="0" w:firstColumn="1" w:lastColumn="0" w:noHBand="0" w:noVBand="1"/>
        </w:tblPrEx>
        <w:trPr>
          <w:trHeight w:hRule="exact" w:val="89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DE2D0" w14:textId="77777777" w:rsidR="00431D83" w:rsidRDefault="00431D83" w:rsidP="00431D83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3143E" w14:textId="77777777" w:rsidR="00431D83" w:rsidRDefault="00431D83" w:rsidP="00431D83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6C375D" w14:textId="77777777" w:rsidR="00431D83" w:rsidRDefault="00431D83" w:rsidP="00431D83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949E09" w14:textId="77777777" w:rsidR="00431D83" w:rsidRDefault="00431D83" w:rsidP="00431D83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7FA266" w14:textId="77777777" w:rsidR="00431D83" w:rsidRDefault="00431D83" w:rsidP="00431D83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608CF" w14:textId="77777777" w:rsidR="00431D83" w:rsidRDefault="00431D83" w:rsidP="00431D83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CBA73" w14:textId="77777777" w:rsidR="00431D83" w:rsidRDefault="00431D83" w:rsidP="00431D83"/>
        </w:tc>
      </w:tr>
    </w:tbl>
    <w:p w14:paraId="6A164CBA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A5E7E6C" w14:textId="77777777" w:rsidTr="006B0247">
        <w:trPr>
          <w:gridAfter w:val="1"/>
          <w:wAfter w:w="4" w:type="pct"/>
          <w:trHeight w:val="1423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48A7DDE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00BA8FC" w14:textId="77777777" w:rsidR="00800901" w:rsidRDefault="00800901" w:rsidP="00943931"/>
        </w:tc>
      </w:tr>
      <w:tr w:rsidR="00800901" w14:paraId="4EDD0DA2" w14:textId="77777777" w:rsidTr="006B0247">
        <w:trPr>
          <w:gridAfter w:val="1"/>
          <w:wAfter w:w="4" w:type="pct"/>
          <w:trHeight w:val="887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624DBE2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F147518" w14:textId="1D6BF984" w:rsidR="00800901" w:rsidRDefault="00800901" w:rsidP="00943931">
            <w:pPr>
              <w:pStyle w:val="Year"/>
            </w:pPr>
            <w:r>
              <w:t>202</w:t>
            </w:r>
            <w:r w:rsidR="003F7754">
              <w:t>5</w:t>
            </w:r>
          </w:p>
        </w:tc>
      </w:tr>
      <w:tr w:rsidR="00800901" w:rsidRPr="003F1620" w14:paraId="5BA625D8" w14:textId="77777777" w:rsidTr="006B0247">
        <w:trPr>
          <w:gridAfter w:val="1"/>
          <w:wAfter w:w="4" w:type="pct"/>
          <w:trHeight w:hRule="exact" w:val="594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160D9B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B8C2CF9" w14:textId="77777777" w:rsidR="00800901" w:rsidRPr="003F1620" w:rsidRDefault="00800901" w:rsidP="00943931"/>
        </w:tc>
      </w:tr>
      <w:tr w:rsidR="00800901" w14:paraId="44A59660" w14:textId="77777777" w:rsidTr="006B0247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06C40F" w14:textId="50E36A29" w:rsidR="00800901" w:rsidRDefault="003F4382" w:rsidP="00943931">
            <w:pPr>
              <w:pStyle w:val="Days"/>
            </w:pPr>
            <w:r>
              <w:t>M</w:t>
            </w:r>
            <w:r w:rsidR="00025E34">
              <w:t>onda</w:t>
            </w:r>
            <w:r>
              <w:t>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9C3F33" w14:textId="4DAAC9E7" w:rsidR="00800901" w:rsidRDefault="003F4382" w:rsidP="00943931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3179DD" w14:textId="1D16FC2A" w:rsidR="00800901" w:rsidRDefault="003F4382" w:rsidP="00943931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1D1AAE" w14:textId="62A5AC82" w:rsidR="00800901" w:rsidRDefault="003F4382" w:rsidP="00943931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9567BE" w14:textId="0B93968C" w:rsidR="00800901" w:rsidRDefault="003F4382" w:rsidP="00943931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B9B865" w14:textId="4CEC0F58" w:rsidR="00800901" w:rsidRDefault="003F4382" w:rsidP="00943931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E3C266" w14:textId="457739D8" w:rsidR="00800901" w:rsidRDefault="003F4382" w:rsidP="00943931">
            <w:pPr>
              <w:pStyle w:val="Days"/>
            </w:pPr>
            <w:r>
              <w:t>Sunday</w:t>
            </w:r>
          </w:p>
        </w:tc>
      </w:tr>
      <w:tr w:rsidR="00800901" w14:paraId="559E9008" w14:textId="77777777" w:rsidTr="006B024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6BA1E" w14:textId="3755ADE1" w:rsidR="00800901" w:rsidRDefault="00790689" w:rsidP="00800901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ED131" w14:textId="4216DBB2" w:rsidR="00800901" w:rsidRDefault="00790689" w:rsidP="00800901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BF26E" w14:textId="01F7211F" w:rsidR="00800901" w:rsidRDefault="00790689" w:rsidP="00800901">
            <w:pPr>
              <w:pStyle w:val="Dates"/>
            </w:pPr>
            <w:r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0578E" w14:textId="00BE537E" w:rsidR="00800901" w:rsidRDefault="00790689" w:rsidP="0080090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CBA426" w14:textId="2095C937" w:rsidR="00800901" w:rsidRDefault="00790689" w:rsidP="00800901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51D2C" w14:textId="2D55158C" w:rsidR="00800901" w:rsidRDefault="00790689" w:rsidP="00800901">
            <w:pPr>
              <w:pStyle w:val="Dates"/>
            </w:pPr>
            <w:r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CF2E2" w14:textId="34286909" w:rsidR="00800901" w:rsidRDefault="00790689" w:rsidP="00800901">
            <w:pPr>
              <w:pStyle w:val="Dates"/>
            </w:pPr>
            <w:r>
              <w:t>7</w:t>
            </w:r>
          </w:p>
        </w:tc>
      </w:tr>
      <w:tr w:rsidR="00800901" w14:paraId="4AC6D533" w14:textId="77777777" w:rsidTr="006B0247">
        <w:tblPrEx>
          <w:tblLook w:val="04A0" w:firstRow="1" w:lastRow="0" w:firstColumn="1" w:lastColumn="0" w:noHBand="0" w:noVBand="1"/>
        </w:tblPrEx>
        <w:trPr>
          <w:trHeight w:hRule="exact" w:val="141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74A20" w14:textId="77777777" w:rsidR="00762042" w:rsidRPr="008F6E85" w:rsidRDefault="00762042" w:rsidP="0076204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F086B22" w14:textId="2AC36BE4" w:rsidR="00800901" w:rsidRDefault="00762042" w:rsidP="00762042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0EE17F" w14:textId="77777777" w:rsidR="00762042" w:rsidRPr="008F6E85" w:rsidRDefault="00762042" w:rsidP="0076204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102C43A" w14:textId="23ED8C8C" w:rsidR="00800901" w:rsidRDefault="00762042" w:rsidP="00762042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B17E2" w14:textId="77777777" w:rsidR="00D95F47" w:rsidRPr="008F6E85" w:rsidRDefault="00D95F47" w:rsidP="00D95F47">
            <w:pPr>
              <w:rPr>
                <w:color w:val="FFC000"/>
              </w:rPr>
            </w:pPr>
            <w:r w:rsidRPr="008F6E85">
              <w:rPr>
                <w:color w:val="FFC000"/>
              </w:rPr>
              <w:t>Family History Group Meeting</w:t>
            </w:r>
          </w:p>
          <w:p w14:paraId="222ECCD9" w14:textId="56700CCC" w:rsidR="00800901" w:rsidRDefault="00D95F47" w:rsidP="00D95F47">
            <w:r w:rsidRPr="008F6E85">
              <w:rPr>
                <w:color w:val="FFC000"/>
              </w:rPr>
              <w:t>1pm – 2.30pm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CB77A" w14:textId="77777777" w:rsidR="00B16DC3" w:rsidRPr="008F6E85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23D79884" w14:textId="77777777" w:rsidR="00B16DC3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2102C796" w14:textId="77777777" w:rsidR="00B16DC3" w:rsidRPr="00897F89" w:rsidRDefault="00B16DC3" w:rsidP="00B16DC3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78756A42" w14:textId="02AF91D9" w:rsidR="00800901" w:rsidRDefault="00B16DC3" w:rsidP="00B16DC3">
            <w:r w:rsidRPr="00897F89">
              <w:rPr>
                <w:color w:val="C98C22" w:themeColor="accent2"/>
              </w:rPr>
              <w:t>1.30 – 3.00pm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764DF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B7A667A" w14:textId="4B959DCC" w:rsidR="00800901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0676D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64C73FF" w14:textId="77777777" w:rsidR="00965764" w:rsidRPr="008F6E85" w:rsidRDefault="00965764" w:rsidP="00965764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4E0AEEB4" w14:textId="77777777" w:rsidR="00965764" w:rsidRPr="008F6E85" w:rsidRDefault="00965764" w:rsidP="00965764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1BA43F1" w14:textId="14744CE7" w:rsidR="00800901" w:rsidRDefault="00965764" w:rsidP="00965764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46E13" w14:textId="77777777" w:rsidR="007D6107" w:rsidRPr="008F6E85" w:rsidRDefault="007D6107" w:rsidP="007D6107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1CD446C" w14:textId="1F6F9B1B" w:rsidR="00800901" w:rsidRDefault="007D6107" w:rsidP="007D6107">
            <w:r w:rsidRPr="008F6E85">
              <w:rPr>
                <w:color w:val="C00000"/>
              </w:rPr>
              <w:t>10am – 3pm</w:t>
            </w:r>
          </w:p>
        </w:tc>
      </w:tr>
      <w:tr w:rsidR="00800901" w14:paraId="43995A3D" w14:textId="77777777" w:rsidTr="006B024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DE9EE" w14:textId="6CFC5F09" w:rsidR="00800901" w:rsidRDefault="00790689" w:rsidP="00800901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43895" w14:textId="2B8F35E5" w:rsidR="00800901" w:rsidRDefault="00790689" w:rsidP="00800901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BA642" w14:textId="7F62D645" w:rsidR="00800901" w:rsidRDefault="00790689" w:rsidP="00800901">
            <w:pPr>
              <w:pStyle w:val="Dates"/>
            </w:pPr>
            <w:r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D63506" w14:textId="39E0DFB6" w:rsidR="00800901" w:rsidRDefault="00790689" w:rsidP="0080090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D1B8A" w14:textId="3003A5C1" w:rsidR="00800901" w:rsidRDefault="00790689" w:rsidP="00800901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680C9" w14:textId="495CC93E" w:rsidR="00800901" w:rsidRDefault="00790689" w:rsidP="00800901">
            <w:pPr>
              <w:pStyle w:val="Dates"/>
            </w:pPr>
            <w:r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7580A" w14:textId="145EFE93" w:rsidR="00800901" w:rsidRDefault="00790689" w:rsidP="00800901">
            <w:pPr>
              <w:pStyle w:val="Dates"/>
            </w:pPr>
            <w:r>
              <w:t>14</w:t>
            </w:r>
          </w:p>
        </w:tc>
      </w:tr>
      <w:tr w:rsidR="00800901" w14:paraId="7B87A5AD" w14:textId="77777777" w:rsidTr="006B0247">
        <w:tblPrEx>
          <w:tblLook w:val="04A0" w:firstRow="1" w:lastRow="0" w:firstColumn="1" w:lastColumn="0" w:noHBand="0" w:noVBand="1"/>
        </w:tblPrEx>
        <w:trPr>
          <w:trHeight w:hRule="exact" w:val="119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9D5E2" w14:textId="77777777" w:rsidR="0060748B" w:rsidRPr="008F6E85" w:rsidRDefault="0060748B" w:rsidP="0060748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D27B17F" w14:textId="569EF43A" w:rsidR="00800901" w:rsidRDefault="0060748B" w:rsidP="0060748B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3BDD1E" w14:textId="77777777" w:rsidR="00E16F49" w:rsidRPr="008F6E85" w:rsidRDefault="00E16F49" w:rsidP="00E16F4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74BDA66" w14:textId="77777777" w:rsidR="00716104" w:rsidRDefault="00E16F49" w:rsidP="00E16F49">
            <w:pPr>
              <w:rPr>
                <w:color w:val="D39BC8" w:themeColor="accent4"/>
              </w:rPr>
            </w:pPr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  <w:r w:rsidR="00716104" w:rsidRPr="005F23F5">
              <w:rPr>
                <w:color w:val="D39BC8" w:themeColor="accent4"/>
              </w:rPr>
              <w:t xml:space="preserve"> </w:t>
            </w:r>
          </w:p>
          <w:p w14:paraId="5B244AA4" w14:textId="728F6927" w:rsidR="00800901" w:rsidRPr="00716104" w:rsidRDefault="00657980" w:rsidP="00E16F49">
            <w:pPr>
              <w:rPr>
                <w:color w:val="D39BC8" w:themeColor="accent4"/>
              </w:rPr>
            </w:pPr>
            <w:r w:rsidRPr="005F23F5">
              <w:rPr>
                <w:color w:val="D39BC8" w:themeColor="accent4"/>
              </w:rPr>
              <w:t xml:space="preserve">Newsletter </w:t>
            </w:r>
            <w:r>
              <w:rPr>
                <w:color w:val="D39BC8" w:themeColor="accent4"/>
              </w:rPr>
              <w:t>published</w:t>
            </w:r>
          </w:p>
          <w:p w14:paraId="26D13F16" w14:textId="4B9E74A1" w:rsidR="00716104" w:rsidRDefault="00716104" w:rsidP="00E16F4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E02D6" w14:textId="26F94889" w:rsidR="00800901" w:rsidRDefault="00800901" w:rsidP="0071610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6AAB53" w14:textId="77777777" w:rsidR="006B0247" w:rsidRPr="008F6E85" w:rsidRDefault="006B0247" w:rsidP="006B0247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373B4D45" w14:textId="77777777" w:rsidR="006B0247" w:rsidRPr="008F6E85" w:rsidRDefault="006B0247" w:rsidP="006B0247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791019CB" w14:textId="77777777" w:rsidR="006B0247" w:rsidRPr="005F23F5" w:rsidRDefault="006B0247" w:rsidP="006B0247">
            <w:pPr>
              <w:spacing w:before="0" w:after="0"/>
              <w:rPr>
                <w:color w:val="7030A0"/>
              </w:rPr>
            </w:pPr>
            <w:r w:rsidRPr="005F23F5">
              <w:rPr>
                <w:color w:val="7030A0"/>
              </w:rPr>
              <w:t>Management Committee Meeting</w:t>
            </w:r>
          </w:p>
          <w:p w14:paraId="4B6FAF65" w14:textId="79BA76C1" w:rsidR="00800901" w:rsidRDefault="006B0247" w:rsidP="006B0247">
            <w:r w:rsidRPr="005F23F5">
              <w:rPr>
                <w:color w:val="7030A0"/>
              </w:rPr>
              <w:t>9.30 – 11.30</w:t>
            </w:r>
            <w:r>
              <w:rPr>
                <w:color w:val="7030A0"/>
              </w:rPr>
              <w:t>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A8F6E" w14:textId="77777777" w:rsidR="00494597" w:rsidRPr="008F6E85" w:rsidRDefault="00494597" w:rsidP="00494597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6A8A5DD" w14:textId="207D31B9" w:rsidR="00800901" w:rsidRDefault="00494597" w:rsidP="00494597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07CD80" w14:textId="77777777" w:rsidR="00C5394A" w:rsidRPr="008F6E85" w:rsidRDefault="00C5394A" w:rsidP="00C5394A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66383AA" w14:textId="77777777" w:rsidR="00C5394A" w:rsidRPr="008F6E85" w:rsidRDefault="00C5394A" w:rsidP="00C5394A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32BED445" w14:textId="77777777" w:rsidR="00C5394A" w:rsidRPr="008F6E85" w:rsidRDefault="00C5394A" w:rsidP="00C5394A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EEFBF8A" w14:textId="5DE227CB" w:rsidR="00800901" w:rsidRDefault="00C5394A" w:rsidP="00C5394A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8F268" w14:textId="77777777" w:rsidR="007D6107" w:rsidRPr="008F6E85" w:rsidRDefault="007D6107" w:rsidP="007D6107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E93EA13" w14:textId="47C866A8" w:rsidR="00800901" w:rsidRDefault="007D6107" w:rsidP="007D6107">
            <w:r w:rsidRPr="008F6E85">
              <w:rPr>
                <w:color w:val="C00000"/>
              </w:rPr>
              <w:t>10am – 3pm</w:t>
            </w:r>
          </w:p>
        </w:tc>
      </w:tr>
      <w:tr w:rsidR="00800901" w14:paraId="511612B5" w14:textId="77777777" w:rsidTr="006B024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BE8B1" w14:textId="7672B143" w:rsidR="00800901" w:rsidRDefault="00790689" w:rsidP="00800901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A981A" w14:textId="74693D79" w:rsidR="00800901" w:rsidRDefault="00800901" w:rsidP="00800901">
            <w:pPr>
              <w:pStyle w:val="Dates"/>
            </w:pPr>
            <w:r w:rsidRPr="00015CE0">
              <w:t>1</w:t>
            </w:r>
            <w:r w:rsidR="00790689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A1A6E" w14:textId="1041C7BF" w:rsidR="00800901" w:rsidRDefault="00800901" w:rsidP="00800901">
            <w:pPr>
              <w:pStyle w:val="Dates"/>
            </w:pPr>
            <w:r w:rsidRPr="00015CE0">
              <w:t>1</w:t>
            </w:r>
            <w:r w:rsidR="00790689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4A08A" w14:textId="44A221E6" w:rsidR="00800901" w:rsidRDefault="00800901" w:rsidP="00800901">
            <w:pPr>
              <w:pStyle w:val="Dates"/>
            </w:pPr>
            <w:r w:rsidRPr="00015CE0">
              <w:t>1</w:t>
            </w:r>
            <w:r w:rsidR="0079068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DF98EA" w14:textId="2D2D524A" w:rsidR="00800901" w:rsidRDefault="00790689" w:rsidP="00800901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FA0720" w14:textId="29F316EB" w:rsidR="00800901" w:rsidRDefault="00790689" w:rsidP="00800901">
            <w:pPr>
              <w:pStyle w:val="Dates"/>
            </w:pPr>
            <w:r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0205C" w14:textId="67740268" w:rsidR="00800901" w:rsidRDefault="00790689" w:rsidP="00800901">
            <w:pPr>
              <w:pStyle w:val="Dates"/>
            </w:pPr>
            <w:r>
              <w:t>21</w:t>
            </w:r>
          </w:p>
        </w:tc>
      </w:tr>
      <w:tr w:rsidR="00800901" w14:paraId="23D35BFD" w14:textId="77777777" w:rsidTr="006B0247">
        <w:tblPrEx>
          <w:tblLook w:val="04A0" w:firstRow="1" w:lastRow="0" w:firstColumn="1" w:lastColumn="0" w:noHBand="0" w:noVBand="1"/>
        </w:tblPrEx>
        <w:trPr>
          <w:trHeight w:hRule="exact" w:val="117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67CF3" w14:textId="77777777" w:rsidR="0060748B" w:rsidRPr="008F6E85" w:rsidRDefault="0060748B" w:rsidP="0060748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6D886D1" w14:textId="5A0467A5" w:rsidR="00800901" w:rsidRDefault="0060748B" w:rsidP="0060748B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4723A" w14:textId="77777777" w:rsidR="00E16F49" w:rsidRPr="008F6E85" w:rsidRDefault="00E16F49" w:rsidP="00E16F4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2C70A6B" w14:textId="77777777" w:rsidR="00800901" w:rsidRDefault="00E16F49" w:rsidP="00E16F49">
            <w:pPr>
              <w:rPr>
                <w:color w:val="0070C0"/>
              </w:rPr>
            </w:pPr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  <w:p w14:paraId="4BB8E155" w14:textId="7AA5D891" w:rsidR="00F52427" w:rsidRPr="00716104" w:rsidRDefault="00F52427" w:rsidP="00716104">
            <w:pPr>
              <w:spacing w:before="0" w:after="0"/>
              <w:rPr>
                <w:color w:val="D39BC8" w:themeColor="accent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31A46" w14:textId="77777777" w:rsidR="00C5598F" w:rsidRDefault="00C5598F" w:rsidP="00C5598F">
            <w:pPr>
              <w:rPr>
                <w:color w:val="808000" w:themeColor="accent6" w:themeShade="80"/>
              </w:rPr>
            </w:pPr>
            <w:r w:rsidRPr="00945A1A">
              <w:rPr>
                <w:color w:val="808000" w:themeColor="accent6" w:themeShade="80"/>
              </w:rPr>
              <w:t>DNA - Special Interest Group 1pm – 2.30pm</w:t>
            </w:r>
          </w:p>
          <w:p w14:paraId="0EA958D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DD02E2" w14:textId="77777777" w:rsidR="00BB1321" w:rsidRPr="008F6E85" w:rsidRDefault="00BB1321" w:rsidP="00BB1321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75C49155" w14:textId="77777777" w:rsidR="00BB1321" w:rsidRPr="008F6E85" w:rsidRDefault="00BB1321" w:rsidP="00BB1321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11C102B9" w14:textId="016ACD9E" w:rsidR="00800901" w:rsidRDefault="00800901" w:rsidP="00BB132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65139" w14:textId="77777777" w:rsidR="00494597" w:rsidRPr="008F6E85" w:rsidRDefault="00494597" w:rsidP="00494597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49240E9" w14:textId="4D86FB5B" w:rsidR="00800901" w:rsidRDefault="00494597" w:rsidP="00494597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AE6E5" w14:textId="77777777" w:rsidR="00C5394A" w:rsidRPr="008F6E85" w:rsidRDefault="00C5394A" w:rsidP="00C5394A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B18B3B6" w14:textId="77777777" w:rsidR="00C5394A" w:rsidRPr="008F6E85" w:rsidRDefault="00C5394A" w:rsidP="00C5394A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6DB322C2" w14:textId="77777777" w:rsidR="00C5394A" w:rsidRPr="008F6E85" w:rsidRDefault="00C5394A" w:rsidP="00C5394A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9D0EBFB" w14:textId="0C495DEC" w:rsidR="00800901" w:rsidRDefault="00C5394A" w:rsidP="00C5394A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DD371" w14:textId="77777777" w:rsidR="007D6107" w:rsidRPr="008F6E85" w:rsidRDefault="007D6107" w:rsidP="007D6107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EF9E503" w14:textId="0D5569C0" w:rsidR="00800901" w:rsidRDefault="007D6107" w:rsidP="007D6107">
            <w:r w:rsidRPr="008F6E85">
              <w:rPr>
                <w:color w:val="C00000"/>
              </w:rPr>
              <w:t>10am – 3pm</w:t>
            </w:r>
          </w:p>
        </w:tc>
      </w:tr>
      <w:tr w:rsidR="00800901" w14:paraId="65A924B0" w14:textId="77777777" w:rsidTr="006B024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CBFB7" w14:textId="7460FB47" w:rsidR="00800901" w:rsidRDefault="00790689" w:rsidP="00800901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3C246" w14:textId="4FF9880E" w:rsidR="00800901" w:rsidRDefault="00790689" w:rsidP="00800901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0B565" w14:textId="658057C1" w:rsidR="00800901" w:rsidRDefault="00790689" w:rsidP="00800901">
            <w:pPr>
              <w:pStyle w:val="Dates"/>
            </w:pPr>
            <w:r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BC5D9" w14:textId="0E7BCBB2" w:rsidR="00800901" w:rsidRDefault="00790689" w:rsidP="00800901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71EDB9" w14:textId="197B00D6" w:rsidR="00800901" w:rsidRDefault="00800901" w:rsidP="00800901">
            <w:pPr>
              <w:pStyle w:val="Dates"/>
            </w:pPr>
            <w:r w:rsidRPr="003A06F2">
              <w:t>2</w:t>
            </w:r>
            <w:r w:rsidR="00790689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9AE85" w14:textId="6A0C9742" w:rsidR="00800901" w:rsidRDefault="00800901" w:rsidP="00800901">
            <w:pPr>
              <w:pStyle w:val="Dates"/>
            </w:pPr>
            <w:r w:rsidRPr="003A06F2">
              <w:t>2</w:t>
            </w:r>
            <w:r w:rsidR="00790689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8F5C3" w14:textId="0FEEEBF9" w:rsidR="00800901" w:rsidRDefault="00800901" w:rsidP="00800901">
            <w:pPr>
              <w:pStyle w:val="Dates"/>
            </w:pPr>
            <w:r w:rsidRPr="003A06F2">
              <w:t>2</w:t>
            </w:r>
            <w:r w:rsidR="00790689">
              <w:t>8</w:t>
            </w:r>
          </w:p>
        </w:tc>
      </w:tr>
      <w:tr w:rsidR="00800901" w14:paraId="09D8B90A" w14:textId="77777777" w:rsidTr="006B0247">
        <w:tblPrEx>
          <w:tblLook w:val="04A0" w:firstRow="1" w:lastRow="0" w:firstColumn="1" w:lastColumn="0" w:noHBand="0" w:noVBand="1"/>
        </w:tblPrEx>
        <w:trPr>
          <w:trHeight w:hRule="exact" w:val="93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49ECFC" w14:textId="77777777" w:rsidR="0060748B" w:rsidRPr="008F6E85" w:rsidRDefault="0060748B" w:rsidP="0060748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4F14E87" w14:textId="5D1537D1" w:rsidR="00800901" w:rsidRDefault="0060748B" w:rsidP="0060748B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02134" w14:textId="77777777" w:rsidR="00E16F49" w:rsidRPr="008F6E85" w:rsidRDefault="00E16F49" w:rsidP="00E16F4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85E5BAC" w14:textId="288691FF" w:rsidR="00800901" w:rsidRDefault="00E16F49" w:rsidP="00E16F49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FAC07" w14:textId="001ECCDB" w:rsidR="00800901" w:rsidRDefault="00800901" w:rsidP="00525C6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2F3F78" w14:textId="77777777" w:rsidR="006B0247" w:rsidRPr="008F6E85" w:rsidRDefault="006B0247" w:rsidP="006B0247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48A2DE32" w14:textId="77777777" w:rsidR="006B0247" w:rsidRPr="008F6E85" w:rsidRDefault="006B0247" w:rsidP="006B0247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2B330AE4" w14:textId="77777777" w:rsidR="006B0247" w:rsidRPr="008F6E85" w:rsidRDefault="006B0247" w:rsidP="006B0247">
            <w:pPr>
              <w:spacing w:before="0" w:after="0"/>
            </w:pPr>
            <w:r w:rsidRPr="008F6E85">
              <w:t xml:space="preserve">General Meeting </w:t>
            </w:r>
          </w:p>
          <w:p w14:paraId="23A75A84" w14:textId="6035A7CA" w:rsidR="00800901" w:rsidRDefault="006B0247" w:rsidP="006B0247">
            <w:r w:rsidRPr="008F6E85">
              <w:t>2pm – 3.30pm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A1F53B" w14:textId="77777777" w:rsidR="00494597" w:rsidRPr="008F6E85" w:rsidRDefault="00494597" w:rsidP="00494597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64848DA" w14:textId="304984A4" w:rsidR="00800901" w:rsidRDefault="00494597" w:rsidP="00494597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67BAA8" w14:textId="77777777" w:rsidR="00C5394A" w:rsidRPr="008F6E85" w:rsidRDefault="00C5394A" w:rsidP="00C5394A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47097BF" w14:textId="77777777" w:rsidR="00C5394A" w:rsidRPr="008F6E85" w:rsidRDefault="00C5394A" w:rsidP="00C5394A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4E7A569F" w14:textId="77777777" w:rsidR="00C5394A" w:rsidRPr="008F6E85" w:rsidRDefault="00C5394A" w:rsidP="00C5394A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E1FB74C" w14:textId="465A029B" w:rsidR="00800901" w:rsidRDefault="00C5394A" w:rsidP="00C5394A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500F5" w14:textId="77777777" w:rsidR="007D6107" w:rsidRPr="008F6E85" w:rsidRDefault="007D6107" w:rsidP="007D6107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1C7D23A" w14:textId="73228BF8" w:rsidR="00800901" w:rsidRDefault="007D6107" w:rsidP="007D6107">
            <w:r w:rsidRPr="008F6E85">
              <w:rPr>
                <w:color w:val="C00000"/>
              </w:rPr>
              <w:t>10am – 3pm</w:t>
            </w:r>
          </w:p>
        </w:tc>
      </w:tr>
      <w:tr w:rsidR="00800901" w14:paraId="6810562A" w14:textId="77777777" w:rsidTr="006B024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F706D" w14:textId="306A1519" w:rsidR="00800901" w:rsidRDefault="00D16210" w:rsidP="00800901">
            <w:pPr>
              <w:pStyle w:val="Dates"/>
            </w:pPr>
            <w:r>
              <w:t>2</w:t>
            </w:r>
            <w:r w:rsidR="00790689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8DD7D" w14:textId="79C6C025" w:rsidR="00800901" w:rsidRDefault="00790689" w:rsidP="00800901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5E0BA" w14:textId="0A10C5FE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AEAA8" w14:textId="0C6BFA54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8F384" w14:textId="6F4F50D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2E98B" w14:textId="1071DB32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64420" w14:textId="247B95A5" w:rsidR="00800901" w:rsidRDefault="00800901" w:rsidP="00800901">
            <w:pPr>
              <w:pStyle w:val="Dates"/>
            </w:pPr>
          </w:p>
        </w:tc>
      </w:tr>
      <w:tr w:rsidR="0005195E" w14:paraId="7F36F128" w14:textId="77777777" w:rsidTr="006B0247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B8C48" w14:textId="77777777" w:rsidR="0060748B" w:rsidRPr="008F6E85" w:rsidRDefault="0060748B" w:rsidP="0060748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5C68197" w14:textId="3E717428" w:rsidR="00800901" w:rsidRDefault="0060748B" w:rsidP="0060748B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9A30B" w14:textId="77777777" w:rsidR="00E16F49" w:rsidRPr="008F6E85" w:rsidRDefault="00E16F49" w:rsidP="00E16F4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B66731E" w14:textId="6990D627" w:rsidR="00800901" w:rsidRDefault="00E16F49" w:rsidP="00E16F49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B2A0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7359E" w14:textId="0572DDDB" w:rsidR="00800901" w:rsidRDefault="00800901" w:rsidP="0092134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B9B7C" w14:textId="77777777" w:rsidR="00494597" w:rsidRPr="008F6E85" w:rsidRDefault="00494597" w:rsidP="00494597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A80AC4A" w14:textId="6A58AC20" w:rsidR="00800901" w:rsidRDefault="00494597" w:rsidP="00494597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DB6A2" w14:textId="77777777" w:rsidR="00C5394A" w:rsidRPr="008F6E85" w:rsidRDefault="00C5394A" w:rsidP="00C5394A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7F44B94" w14:textId="77777777" w:rsidR="00C5394A" w:rsidRPr="008F6E85" w:rsidRDefault="00C5394A" w:rsidP="00C5394A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520447BA" w14:textId="77777777" w:rsidR="00C5394A" w:rsidRPr="008F6E85" w:rsidRDefault="00C5394A" w:rsidP="00C5394A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55E6E12" w14:textId="0940980B" w:rsidR="00800901" w:rsidRDefault="00C5394A" w:rsidP="00C5394A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11E30" w14:textId="77777777" w:rsidR="007D6107" w:rsidRPr="008F6E85" w:rsidRDefault="007D6107" w:rsidP="007D6107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A0D9913" w14:textId="77777777" w:rsidR="00800901" w:rsidRDefault="007D6107" w:rsidP="007D6107">
            <w:pPr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52B1848D" w14:textId="11592CA8" w:rsidR="00097548" w:rsidRDefault="00097548" w:rsidP="007D6107"/>
        </w:tc>
      </w:tr>
      <w:tr w:rsidR="00800901" w14:paraId="3319B14B" w14:textId="77777777" w:rsidTr="006B024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CE86DC" w14:textId="65E94C09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8A58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2EC6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42CC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5797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02DC5F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CCFD2E" w14:textId="77777777" w:rsidR="00800901" w:rsidRDefault="00800901" w:rsidP="00943931">
            <w:pPr>
              <w:pStyle w:val="Dates"/>
            </w:pPr>
          </w:p>
        </w:tc>
      </w:tr>
      <w:tr w:rsidR="00800901" w14:paraId="1F6A7A9E" w14:textId="77777777" w:rsidTr="006B0247">
        <w:tblPrEx>
          <w:tblLook w:val="04A0" w:firstRow="1" w:lastRow="0" w:firstColumn="1" w:lastColumn="0" w:noHBand="0" w:noVBand="1"/>
        </w:tblPrEx>
        <w:trPr>
          <w:trHeight w:hRule="exact" w:val="10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B34D14" w14:textId="7DAC3EFB" w:rsidR="00800901" w:rsidRPr="00762042" w:rsidRDefault="00800901" w:rsidP="00762042">
            <w:pPr>
              <w:spacing w:before="0" w:after="0"/>
              <w:rPr>
                <w:color w:val="0070C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0F95E" w14:textId="28D1258B" w:rsidR="00800901" w:rsidRDefault="00800901" w:rsidP="00E16F4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B63C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011A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202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DD95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8F636" w14:textId="77777777" w:rsidR="00800901" w:rsidRDefault="00800901" w:rsidP="00943931"/>
        </w:tc>
      </w:tr>
    </w:tbl>
    <w:p w14:paraId="52EEC2C2" w14:textId="77777777" w:rsidR="00D435C2" w:rsidRDefault="00D435C2" w:rsidP="00D435C2"/>
    <w:p w14:paraId="2CB271A2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54BE0F92" w14:textId="77777777" w:rsidR="00D435C2" w:rsidRDefault="00D435C2" w:rsidP="00D435C2"/>
    <w:tbl>
      <w:tblPr>
        <w:tblW w:w="4824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9"/>
        <w:gridCol w:w="1025"/>
        <w:gridCol w:w="1034"/>
        <w:gridCol w:w="2059"/>
        <w:gridCol w:w="2059"/>
        <w:gridCol w:w="1539"/>
      </w:tblGrid>
      <w:tr w:rsidR="00800901" w14:paraId="58A3768B" w14:textId="77777777" w:rsidTr="00D446F1">
        <w:tc>
          <w:tcPr>
            <w:tcW w:w="2592" w:type="pct"/>
            <w:gridSpan w:val="4"/>
            <w:shd w:val="clear" w:color="auto" w:fill="495E00" w:themeFill="accent1" w:themeFillShade="80"/>
          </w:tcPr>
          <w:p w14:paraId="1A6824F7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08" w:type="pct"/>
            <w:gridSpan w:val="4"/>
            <w:shd w:val="clear" w:color="auto" w:fill="495E00" w:themeFill="accent1" w:themeFillShade="80"/>
          </w:tcPr>
          <w:p w14:paraId="285ED1CD" w14:textId="77777777" w:rsidR="00800901" w:rsidRDefault="00800901" w:rsidP="00943931"/>
        </w:tc>
      </w:tr>
      <w:tr w:rsidR="00800901" w14:paraId="79E49070" w14:textId="77777777" w:rsidTr="00D446F1">
        <w:tc>
          <w:tcPr>
            <w:tcW w:w="2592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207A0DE" w14:textId="77777777" w:rsidR="00800901" w:rsidRDefault="00800901" w:rsidP="00943931"/>
        </w:tc>
        <w:tc>
          <w:tcPr>
            <w:tcW w:w="240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B32D7A" w14:textId="7827416A" w:rsidR="00800901" w:rsidRDefault="00800901" w:rsidP="00943931">
            <w:pPr>
              <w:pStyle w:val="Year"/>
            </w:pPr>
            <w:r>
              <w:t>20</w:t>
            </w:r>
            <w:r w:rsidR="003F7754">
              <w:t>25</w:t>
            </w:r>
          </w:p>
        </w:tc>
      </w:tr>
      <w:tr w:rsidR="00800901" w:rsidRPr="003F1620" w14:paraId="4F5564BA" w14:textId="77777777" w:rsidTr="00D446F1">
        <w:trPr>
          <w:trHeight w:hRule="exact" w:val="576"/>
        </w:trPr>
        <w:tc>
          <w:tcPr>
            <w:tcW w:w="259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08600D6" w14:textId="77777777" w:rsidR="00800901" w:rsidRPr="003F1620" w:rsidRDefault="00800901" w:rsidP="00943931"/>
        </w:tc>
        <w:tc>
          <w:tcPr>
            <w:tcW w:w="240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FDAFE2A" w14:textId="77777777" w:rsidR="00800901" w:rsidRPr="003F1620" w:rsidRDefault="00800901" w:rsidP="00943931"/>
        </w:tc>
      </w:tr>
      <w:tr w:rsidR="00800901" w14:paraId="1AE611FB" w14:textId="77777777" w:rsidTr="00D446F1">
        <w:tblPrEx>
          <w:tblLook w:val="04A0" w:firstRow="1" w:lastRow="0" w:firstColumn="1" w:lastColumn="0" w:noHBand="0" w:noVBand="1"/>
        </w:tblPrEx>
        <w:tc>
          <w:tcPr>
            <w:tcW w:w="741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061AC0" w14:textId="316998EB" w:rsidR="00800901" w:rsidRDefault="00387057" w:rsidP="00943931">
            <w:pPr>
              <w:pStyle w:val="Days"/>
            </w:pPr>
            <w:r>
              <w:t>Monday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3CEFCB" w14:textId="07C3B3E5" w:rsidR="00800901" w:rsidRDefault="00387057" w:rsidP="00943931">
            <w:pPr>
              <w:pStyle w:val="Days"/>
            </w:pPr>
            <w:r>
              <w:t>Tues</w:t>
            </w:r>
            <w:r w:rsidR="00002B18">
              <w:t>day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C839DA" w14:textId="1B57F5D5" w:rsidR="00800901" w:rsidRDefault="00002B18" w:rsidP="00943931">
            <w:pPr>
              <w:pStyle w:val="Days"/>
            </w:pPr>
            <w:r>
              <w:t>Wednesday</w:t>
            </w:r>
          </w:p>
        </w:tc>
        <w:tc>
          <w:tcPr>
            <w:tcW w:w="74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604AD1" w14:textId="1EA84490" w:rsidR="00800901" w:rsidRDefault="00002B18" w:rsidP="00943931">
            <w:pPr>
              <w:pStyle w:val="Days"/>
            </w:pPr>
            <w:r>
              <w:t>Thursday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23200D" w14:textId="61A7BC41" w:rsidR="00800901" w:rsidRDefault="00002B18" w:rsidP="00943931">
            <w:pPr>
              <w:pStyle w:val="Days"/>
            </w:pPr>
            <w:r>
              <w:t>Friday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914A51" w14:textId="57C9C070" w:rsidR="00800901" w:rsidRDefault="00002B18" w:rsidP="00943931">
            <w:pPr>
              <w:pStyle w:val="Days"/>
            </w:pPr>
            <w:r>
              <w:t>Saturday</w:t>
            </w:r>
          </w:p>
        </w:tc>
        <w:tc>
          <w:tcPr>
            <w:tcW w:w="55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DCFD16" w14:textId="5F13DC43" w:rsidR="00800901" w:rsidRDefault="00002B18" w:rsidP="00943931">
            <w:pPr>
              <w:pStyle w:val="Days"/>
            </w:pPr>
            <w:r>
              <w:t>Sunday</w:t>
            </w:r>
          </w:p>
        </w:tc>
      </w:tr>
      <w:tr w:rsidR="00800901" w14:paraId="678883E3" w14:textId="77777777" w:rsidTr="00D446F1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C8D9F" w14:textId="77777777" w:rsidR="00800901" w:rsidRDefault="00800901" w:rsidP="00800901">
            <w:pPr>
              <w:pStyle w:val="Dates"/>
            </w:pP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8F14B6" w14:textId="077250E9" w:rsidR="00800901" w:rsidRDefault="00800901" w:rsidP="00800901">
            <w:pPr>
              <w:pStyle w:val="Dates"/>
            </w:pPr>
          </w:p>
          <w:p w14:paraId="1EE1D286" w14:textId="01130E8E" w:rsidR="005217B0" w:rsidRPr="00762042" w:rsidRDefault="005217B0" w:rsidP="00762042">
            <w:pPr>
              <w:spacing w:before="0" w:after="0"/>
              <w:rPr>
                <w:color w:val="0070C0"/>
              </w:rPr>
            </w:pP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3F433" w14:textId="5AE1A147" w:rsidR="00800901" w:rsidRDefault="004F28AB" w:rsidP="00B9226D">
            <w:pPr>
              <w:pStyle w:val="Dates"/>
              <w:jc w:val="left"/>
            </w:pPr>
            <w:r>
              <w:t xml:space="preserve">                                       </w:t>
            </w:r>
            <w:r w:rsidR="005F7DBD">
              <w:t>1</w:t>
            </w:r>
          </w:p>
          <w:p w14:paraId="453738A7" w14:textId="77777777" w:rsidR="00D446F1" w:rsidRPr="008F6E85" w:rsidRDefault="00D446F1" w:rsidP="00D446F1">
            <w:pPr>
              <w:rPr>
                <w:color w:val="FFC000"/>
              </w:rPr>
            </w:pPr>
            <w:r w:rsidRPr="008F6E85">
              <w:rPr>
                <w:color w:val="FFC000"/>
              </w:rPr>
              <w:t>Family History Group Meeting</w:t>
            </w:r>
          </w:p>
          <w:p w14:paraId="58561646" w14:textId="72853BCD" w:rsidR="00D446F1" w:rsidRDefault="00D446F1" w:rsidP="00D446F1">
            <w:pPr>
              <w:pStyle w:val="Dates"/>
              <w:jc w:val="left"/>
            </w:pPr>
            <w:r w:rsidRPr="008F6E85">
              <w:rPr>
                <w:color w:val="FFC000"/>
              </w:rPr>
              <w:t>1pm – 2.30pm</w:t>
            </w:r>
          </w:p>
        </w:tc>
        <w:tc>
          <w:tcPr>
            <w:tcW w:w="74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472B21" w14:textId="6C1B8C2C" w:rsidR="00800901" w:rsidRDefault="005F7DBD" w:rsidP="00800901">
            <w:pPr>
              <w:pStyle w:val="Dates"/>
            </w:pPr>
            <w:r>
              <w:t>2</w:t>
            </w:r>
          </w:p>
          <w:p w14:paraId="466B72A4" w14:textId="77777777" w:rsidR="00657980" w:rsidRPr="008F6E85" w:rsidRDefault="00657980" w:rsidP="00657980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2319D5B2" w14:textId="77777777" w:rsidR="00657980" w:rsidRDefault="00657980" w:rsidP="00657980">
            <w:pPr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3127D885" w14:textId="77777777" w:rsidR="00657980" w:rsidRPr="00897F89" w:rsidRDefault="00657980" w:rsidP="00657980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79A17316" w14:textId="60AA2B66" w:rsidR="00836DBE" w:rsidRDefault="00657980" w:rsidP="00657980">
            <w:pPr>
              <w:pStyle w:val="Dates"/>
              <w:jc w:val="left"/>
            </w:pPr>
            <w:r w:rsidRPr="00897F89">
              <w:rPr>
                <w:color w:val="C98C22" w:themeColor="accent2"/>
              </w:rPr>
              <w:t>1.30 – 3.00pm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6DC00" w14:textId="77DD541D" w:rsidR="00800901" w:rsidRDefault="005F7DBD" w:rsidP="00990158">
            <w:pPr>
              <w:pStyle w:val="Dates"/>
            </w:pPr>
            <w:r>
              <w:t>3</w:t>
            </w:r>
          </w:p>
          <w:p w14:paraId="186F856D" w14:textId="77777777" w:rsidR="00EC07EE" w:rsidRPr="008F6E85" w:rsidRDefault="00EC07EE" w:rsidP="00EC07E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1C91644" w14:textId="095E787F" w:rsidR="00EB6088" w:rsidRDefault="00EC07EE" w:rsidP="00EC07EE">
            <w:pPr>
              <w:pStyle w:val="Dates"/>
              <w:jc w:val="left"/>
            </w:pPr>
            <w:r w:rsidRPr="008F6E85">
              <w:rPr>
                <w:color w:val="C00000"/>
              </w:rPr>
              <w:t>10am – 3pm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EDFD40" w14:textId="00F0DE8A" w:rsidR="00800901" w:rsidRDefault="005F7DBD" w:rsidP="00800901">
            <w:pPr>
              <w:pStyle w:val="Dates"/>
            </w:pPr>
            <w:r>
              <w:t>4</w:t>
            </w:r>
          </w:p>
          <w:p w14:paraId="6882714C" w14:textId="77777777" w:rsidR="00F32FDE" w:rsidRPr="008F6E85" w:rsidRDefault="00F32FDE" w:rsidP="00F32FDE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F415190" w14:textId="77777777" w:rsidR="00F32FDE" w:rsidRPr="008F6E85" w:rsidRDefault="00F32FDE" w:rsidP="00F32FDE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37E3032A" w14:textId="77777777" w:rsidR="00F32FDE" w:rsidRPr="008F6E85" w:rsidRDefault="00F32FDE" w:rsidP="00F32FDE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A681188" w14:textId="1AFD33DB" w:rsidR="00F32FDE" w:rsidRDefault="00F32FDE" w:rsidP="00F32FDE">
            <w:pPr>
              <w:pStyle w:val="Dates"/>
              <w:jc w:val="left"/>
            </w:pPr>
            <w:r w:rsidRPr="008F6E85">
              <w:rPr>
                <w:color w:val="0070C0"/>
              </w:rPr>
              <w:t>10am – 1pm</w:t>
            </w:r>
          </w:p>
        </w:tc>
        <w:tc>
          <w:tcPr>
            <w:tcW w:w="55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C42BB9" w14:textId="33960D4E" w:rsidR="00800901" w:rsidRDefault="005F7DBD" w:rsidP="00800901">
            <w:pPr>
              <w:pStyle w:val="Dates"/>
            </w:pPr>
            <w:r>
              <w:t>5</w:t>
            </w:r>
          </w:p>
          <w:p w14:paraId="2955EECE" w14:textId="77777777" w:rsidR="00F52C93" w:rsidRPr="008F6E85" w:rsidRDefault="00F52C93" w:rsidP="00F52C93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5757EA6" w14:textId="60B718F2" w:rsidR="00F52C93" w:rsidRPr="00F52C93" w:rsidRDefault="00F52C93" w:rsidP="00F52C93">
            <w:r w:rsidRPr="008F6E85">
              <w:rPr>
                <w:color w:val="C00000"/>
              </w:rPr>
              <w:t>10am – 3pm</w:t>
            </w:r>
          </w:p>
        </w:tc>
      </w:tr>
      <w:tr w:rsidR="00800901" w14:paraId="3E49C2CA" w14:textId="77777777" w:rsidTr="00657980">
        <w:tblPrEx>
          <w:tblLook w:val="04A0" w:firstRow="1" w:lastRow="0" w:firstColumn="1" w:lastColumn="0" w:noHBand="0" w:noVBand="1"/>
        </w:tblPrEx>
        <w:trPr>
          <w:trHeight w:hRule="exact" w:val="121"/>
        </w:trPr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896A5" w14:textId="77777777" w:rsidR="00800901" w:rsidRDefault="00800901" w:rsidP="00943931"/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82975" w14:textId="77777777" w:rsidR="00800901" w:rsidRDefault="00800901" w:rsidP="00943931"/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B4E88" w14:textId="277084FD" w:rsidR="00800901" w:rsidRDefault="00800901" w:rsidP="00C47C59"/>
        </w:tc>
        <w:tc>
          <w:tcPr>
            <w:tcW w:w="74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0C039" w14:textId="77777777" w:rsidR="00800901" w:rsidRDefault="00800901" w:rsidP="00943931"/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B3EA0" w14:textId="77777777" w:rsidR="00800901" w:rsidRDefault="00800901" w:rsidP="00943931"/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DE339A" w14:textId="77777777" w:rsidR="00800901" w:rsidRDefault="00800901" w:rsidP="00943931"/>
        </w:tc>
        <w:tc>
          <w:tcPr>
            <w:tcW w:w="55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E6C9F" w14:textId="77777777" w:rsidR="00800901" w:rsidRDefault="00800901" w:rsidP="00943931"/>
        </w:tc>
      </w:tr>
      <w:tr w:rsidR="00800901" w14:paraId="157351BE" w14:textId="77777777" w:rsidTr="00D446F1">
        <w:tblPrEx>
          <w:tblLook w:val="04A0" w:firstRow="1" w:lastRow="0" w:firstColumn="1" w:lastColumn="0" w:noHBand="0" w:noVBand="1"/>
        </w:tblPrEx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28D9C" w14:textId="1FB8F1F4" w:rsidR="00800901" w:rsidRDefault="005F7DBD" w:rsidP="00800901">
            <w:pPr>
              <w:pStyle w:val="Dates"/>
            </w:pPr>
            <w:r>
              <w:t>6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F656C" w14:textId="190B2156" w:rsidR="00800901" w:rsidRDefault="005F7DBD" w:rsidP="00800901">
            <w:pPr>
              <w:pStyle w:val="Dates"/>
            </w:pPr>
            <w:r>
              <w:t>7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A2D293" w14:textId="660BC1ED" w:rsidR="00800901" w:rsidRDefault="005F7DBD" w:rsidP="00800901">
            <w:pPr>
              <w:pStyle w:val="Dates"/>
            </w:pPr>
            <w:r>
              <w:t>8</w:t>
            </w:r>
          </w:p>
        </w:tc>
        <w:tc>
          <w:tcPr>
            <w:tcW w:w="74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5326F" w14:textId="20024D35" w:rsidR="00800901" w:rsidRDefault="005F7DBD" w:rsidP="00800901">
            <w:pPr>
              <w:pStyle w:val="Dates"/>
            </w:pPr>
            <w:r>
              <w:t>9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CAEC8" w14:textId="55E2C49F" w:rsidR="00800901" w:rsidRDefault="00405B62" w:rsidP="00800901">
            <w:pPr>
              <w:pStyle w:val="Dates"/>
            </w:pPr>
            <w:r>
              <w:t>1</w:t>
            </w:r>
            <w:r w:rsidR="005F7DBD">
              <w:t>0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9FC0F" w14:textId="1F31E6E3" w:rsidR="00800901" w:rsidRDefault="00800901" w:rsidP="00800901">
            <w:pPr>
              <w:pStyle w:val="Dates"/>
            </w:pPr>
            <w:r w:rsidRPr="004743A3">
              <w:t>1</w:t>
            </w:r>
            <w:r w:rsidR="005F7DBD">
              <w:t>1</w:t>
            </w:r>
          </w:p>
        </w:tc>
        <w:tc>
          <w:tcPr>
            <w:tcW w:w="55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F79746" w14:textId="5ADC1332" w:rsidR="00800901" w:rsidRDefault="00800901" w:rsidP="00800901">
            <w:pPr>
              <w:pStyle w:val="Dates"/>
            </w:pPr>
            <w:r w:rsidRPr="004743A3">
              <w:t>1</w:t>
            </w:r>
            <w:r w:rsidR="005F7DBD">
              <w:t>2</w:t>
            </w:r>
          </w:p>
        </w:tc>
      </w:tr>
      <w:tr w:rsidR="00800901" w14:paraId="6B4D9CE8" w14:textId="77777777" w:rsidTr="00990158">
        <w:tblPrEx>
          <w:tblLook w:val="04A0" w:firstRow="1" w:lastRow="0" w:firstColumn="1" w:lastColumn="0" w:noHBand="0" w:noVBand="1"/>
        </w:tblPrEx>
        <w:trPr>
          <w:trHeight w:hRule="exact" w:val="1141"/>
        </w:trPr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15AC2" w14:textId="77777777" w:rsidR="00760DE6" w:rsidRPr="008F6E85" w:rsidRDefault="00760DE6" w:rsidP="00760DE6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4139C6D" w14:textId="69C3A4C2" w:rsidR="00800901" w:rsidRDefault="00760DE6" w:rsidP="00760DE6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3C842" w14:textId="77777777" w:rsidR="007A0F49" w:rsidRPr="008F6E85" w:rsidRDefault="007A0F49" w:rsidP="007A0F4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0E49694" w14:textId="77777777" w:rsidR="00800901" w:rsidRDefault="007A0F49" w:rsidP="007A0F49">
            <w:pPr>
              <w:rPr>
                <w:color w:val="0070C0"/>
              </w:rPr>
            </w:pPr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  <w:p w14:paraId="3BCEAAD2" w14:textId="77777777" w:rsidR="00F52427" w:rsidRPr="005F23F5" w:rsidRDefault="00F52427" w:rsidP="00F52427">
            <w:pPr>
              <w:spacing w:before="0" w:after="0"/>
              <w:rPr>
                <w:color w:val="D39BC8" w:themeColor="accent4"/>
              </w:rPr>
            </w:pPr>
            <w:r w:rsidRPr="005F23F5">
              <w:rPr>
                <w:color w:val="D39BC8" w:themeColor="accent4"/>
              </w:rPr>
              <w:t>Newsletter published</w:t>
            </w:r>
          </w:p>
          <w:p w14:paraId="7F64B020" w14:textId="10521DC3" w:rsidR="00F52427" w:rsidRDefault="00F52427" w:rsidP="00F52427"/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5B41C" w14:textId="71AA2278" w:rsidR="00800901" w:rsidRDefault="00800901" w:rsidP="00716104"/>
        </w:tc>
        <w:tc>
          <w:tcPr>
            <w:tcW w:w="74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99F0A" w14:textId="77777777" w:rsidR="00D355B6" w:rsidRPr="008F6E85" w:rsidRDefault="00D355B6" w:rsidP="00D355B6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49748AF" w14:textId="77777777" w:rsidR="00D355B6" w:rsidRPr="008F6E85" w:rsidRDefault="00D355B6" w:rsidP="00D355B6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19B48E9A" w14:textId="1B70FC24" w:rsidR="00C47705" w:rsidRPr="005F23F5" w:rsidRDefault="00C47705" w:rsidP="00C47705">
            <w:pPr>
              <w:spacing w:before="0" w:after="0"/>
              <w:rPr>
                <w:color w:val="7030A0"/>
              </w:rPr>
            </w:pPr>
            <w:r w:rsidRPr="005F23F5">
              <w:rPr>
                <w:color w:val="7030A0"/>
              </w:rPr>
              <w:t>Management Committee Meeting</w:t>
            </w:r>
          </w:p>
          <w:p w14:paraId="3F9B7302" w14:textId="2406A1C2" w:rsidR="00800901" w:rsidRDefault="008B12A5" w:rsidP="00D355B6">
            <w:r w:rsidRPr="005F23F5">
              <w:rPr>
                <w:color w:val="7030A0"/>
              </w:rPr>
              <w:t>9.30 – 11.30</w:t>
            </w:r>
            <w:r w:rsidR="00893F91">
              <w:rPr>
                <w:color w:val="7030A0"/>
              </w:rPr>
              <w:t>am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1EA240" w14:textId="77777777" w:rsidR="003D2DEF" w:rsidRPr="008F6E85" w:rsidRDefault="003D2DEF" w:rsidP="003D2DEF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997EF97" w14:textId="73433D00" w:rsidR="00800901" w:rsidRDefault="003D2DEF" w:rsidP="003D2DEF">
            <w:r w:rsidRPr="008F6E85">
              <w:rPr>
                <w:color w:val="C00000"/>
              </w:rPr>
              <w:t>10am – 3pm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CA142B" w14:textId="77777777" w:rsidR="00535C52" w:rsidRPr="008F6E85" w:rsidRDefault="00535C52" w:rsidP="00535C52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D7480EC" w14:textId="77777777" w:rsidR="00535C52" w:rsidRPr="008F6E85" w:rsidRDefault="00535C52" w:rsidP="00535C52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5982CCA1" w14:textId="77777777" w:rsidR="00535C52" w:rsidRPr="008F6E85" w:rsidRDefault="00535C52" w:rsidP="00535C5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4CF41DB" w14:textId="09F10FBD" w:rsidR="00800901" w:rsidRDefault="00535C52" w:rsidP="00535C52">
            <w:r w:rsidRPr="008F6E85">
              <w:rPr>
                <w:color w:val="0070C0"/>
              </w:rPr>
              <w:t>10am – 1pm</w:t>
            </w:r>
          </w:p>
        </w:tc>
        <w:tc>
          <w:tcPr>
            <w:tcW w:w="55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FA58AE" w14:textId="77777777" w:rsidR="00F52C93" w:rsidRPr="008F6E85" w:rsidRDefault="00F52C93" w:rsidP="00F52C93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E1E4BC4" w14:textId="6328D3F7" w:rsidR="00800901" w:rsidRDefault="00F52C93" w:rsidP="00F52C93">
            <w:r w:rsidRPr="008F6E85">
              <w:rPr>
                <w:color w:val="C00000"/>
              </w:rPr>
              <w:t>10am – 3pm</w:t>
            </w:r>
          </w:p>
        </w:tc>
      </w:tr>
      <w:tr w:rsidR="00800901" w14:paraId="7DCF4BB0" w14:textId="77777777" w:rsidTr="00D446F1">
        <w:tblPrEx>
          <w:tblLook w:val="04A0" w:firstRow="1" w:lastRow="0" w:firstColumn="1" w:lastColumn="0" w:noHBand="0" w:noVBand="1"/>
        </w:tblPrEx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89501E" w14:textId="0EBB0BDB" w:rsidR="00800901" w:rsidRDefault="00800901" w:rsidP="00800901">
            <w:pPr>
              <w:pStyle w:val="Dates"/>
            </w:pPr>
            <w:r w:rsidRPr="00862E84">
              <w:t>1</w:t>
            </w:r>
            <w:r w:rsidR="005F7DBD">
              <w:t>3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D34EA9" w14:textId="3FA6AD75" w:rsidR="00800901" w:rsidRDefault="00800901" w:rsidP="00800901">
            <w:pPr>
              <w:pStyle w:val="Dates"/>
            </w:pPr>
            <w:r w:rsidRPr="00862E84">
              <w:t>1</w:t>
            </w:r>
            <w:r w:rsidR="005F7DBD">
              <w:t>4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7D9957" w14:textId="60A3F25B" w:rsidR="00800901" w:rsidRDefault="00800901" w:rsidP="00800901">
            <w:pPr>
              <w:pStyle w:val="Dates"/>
            </w:pPr>
            <w:r w:rsidRPr="00862E84">
              <w:t>1</w:t>
            </w:r>
            <w:r w:rsidR="005F7DBD">
              <w:t>5</w:t>
            </w:r>
          </w:p>
        </w:tc>
        <w:tc>
          <w:tcPr>
            <w:tcW w:w="74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06078" w14:textId="4D7D8471" w:rsidR="00800901" w:rsidRDefault="00800901" w:rsidP="00800901">
            <w:pPr>
              <w:pStyle w:val="Dates"/>
            </w:pPr>
            <w:r w:rsidRPr="00862E84">
              <w:t>1</w:t>
            </w:r>
            <w:r w:rsidR="005F7DBD">
              <w:t>6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1A879" w14:textId="7E1B6BAB" w:rsidR="00800901" w:rsidRDefault="00800901" w:rsidP="00800901">
            <w:pPr>
              <w:pStyle w:val="Dates"/>
            </w:pPr>
            <w:r w:rsidRPr="00862E84">
              <w:t>1</w:t>
            </w:r>
            <w:r w:rsidR="005F7DBD">
              <w:t>7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8EB5E" w14:textId="5D2613FE" w:rsidR="00800901" w:rsidRDefault="00800901" w:rsidP="00800901">
            <w:pPr>
              <w:pStyle w:val="Dates"/>
            </w:pPr>
            <w:r w:rsidRPr="00862E84">
              <w:t>1</w:t>
            </w:r>
            <w:r w:rsidR="005F7DBD">
              <w:t>8</w:t>
            </w:r>
          </w:p>
        </w:tc>
        <w:tc>
          <w:tcPr>
            <w:tcW w:w="55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A64F1" w14:textId="5D4D954F" w:rsidR="00800901" w:rsidRDefault="005F7DBD" w:rsidP="00800901">
            <w:pPr>
              <w:pStyle w:val="Dates"/>
            </w:pPr>
            <w:r>
              <w:t>19</w:t>
            </w:r>
          </w:p>
        </w:tc>
      </w:tr>
      <w:tr w:rsidR="00800901" w14:paraId="1E66A5D1" w14:textId="77777777" w:rsidTr="00D446F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E858E" w14:textId="77777777" w:rsidR="007A0F49" w:rsidRPr="008F6E85" w:rsidRDefault="007A0F49" w:rsidP="007A0F4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4978C7C" w14:textId="06864E03" w:rsidR="00800901" w:rsidRDefault="007A0F49" w:rsidP="007A0F49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223A0" w14:textId="77777777" w:rsidR="007A0F49" w:rsidRPr="008F6E85" w:rsidRDefault="007A0F49" w:rsidP="007A0F4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4F53A1B" w14:textId="40AD83FF" w:rsidR="00800901" w:rsidRDefault="007A0F49" w:rsidP="007A0F49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3AE5F" w14:textId="77777777" w:rsidR="00C5598F" w:rsidRDefault="00C5598F" w:rsidP="00C5598F">
            <w:pPr>
              <w:rPr>
                <w:color w:val="808000" w:themeColor="accent6" w:themeShade="80"/>
              </w:rPr>
            </w:pPr>
            <w:r w:rsidRPr="00945A1A">
              <w:rPr>
                <w:color w:val="808000" w:themeColor="accent6" w:themeShade="80"/>
              </w:rPr>
              <w:t>DNA - Special Interest Group 1pm – 2.30pm</w:t>
            </w:r>
          </w:p>
          <w:p w14:paraId="1EC2D51C" w14:textId="39790D73" w:rsidR="00800901" w:rsidRDefault="00800901" w:rsidP="00276438"/>
        </w:tc>
        <w:tc>
          <w:tcPr>
            <w:tcW w:w="74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437DF" w14:textId="77777777" w:rsidR="001A410B" w:rsidRPr="008F6E85" w:rsidRDefault="001A410B" w:rsidP="001A410B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33764899" w14:textId="06E04998" w:rsidR="00800901" w:rsidRDefault="001A410B" w:rsidP="001A410B">
            <w:r w:rsidRPr="008F6E85">
              <w:rPr>
                <w:color w:val="00B050"/>
              </w:rPr>
              <w:t>accessioning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9EE3FE" w14:textId="77777777" w:rsidR="003D2DEF" w:rsidRPr="008F6E85" w:rsidRDefault="003D2DEF" w:rsidP="003D2DEF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BCBDC9D" w14:textId="769D939C" w:rsidR="00800901" w:rsidRDefault="003D2DEF" w:rsidP="003D2DEF">
            <w:r w:rsidRPr="008F6E85">
              <w:rPr>
                <w:color w:val="C00000"/>
              </w:rPr>
              <w:t>10am – 3pm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8546E" w14:textId="77777777" w:rsidR="00535C52" w:rsidRPr="008F6E85" w:rsidRDefault="00535C52" w:rsidP="00535C52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12BF3F2" w14:textId="77777777" w:rsidR="00535C52" w:rsidRPr="008F6E85" w:rsidRDefault="00535C52" w:rsidP="00535C52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3E3A9203" w14:textId="77777777" w:rsidR="00535C52" w:rsidRPr="008F6E85" w:rsidRDefault="00535C52" w:rsidP="00535C5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6DB545E" w14:textId="680043BF" w:rsidR="00800901" w:rsidRDefault="00535C52" w:rsidP="00535C52">
            <w:r w:rsidRPr="008F6E85">
              <w:rPr>
                <w:color w:val="0070C0"/>
              </w:rPr>
              <w:t>10am – 1pm</w:t>
            </w:r>
          </w:p>
        </w:tc>
        <w:tc>
          <w:tcPr>
            <w:tcW w:w="55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B6EA0" w14:textId="77777777" w:rsidR="00F52C93" w:rsidRPr="008F6E85" w:rsidRDefault="00F52C93" w:rsidP="00F52C93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740721E" w14:textId="01BFB92F" w:rsidR="00800901" w:rsidRDefault="00F52C93" w:rsidP="00F52C93">
            <w:r w:rsidRPr="008F6E85">
              <w:rPr>
                <w:color w:val="C00000"/>
              </w:rPr>
              <w:t>10am – 3pm</w:t>
            </w:r>
          </w:p>
        </w:tc>
      </w:tr>
      <w:tr w:rsidR="00800901" w14:paraId="1B9D3754" w14:textId="77777777" w:rsidTr="00D446F1">
        <w:tblPrEx>
          <w:tblLook w:val="04A0" w:firstRow="1" w:lastRow="0" w:firstColumn="1" w:lastColumn="0" w:noHBand="0" w:noVBand="1"/>
        </w:tblPrEx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41040" w14:textId="1ADFACF8" w:rsidR="00800901" w:rsidRDefault="00800901" w:rsidP="00800901">
            <w:pPr>
              <w:pStyle w:val="Dates"/>
            </w:pPr>
            <w:r w:rsidRPr="001B77AF">
              <w:t>2</w:t>
            </w:r>
            <w:r w:rsidR="005F7DBD">
              <w:t>0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05279" w14:textId="0FF92B28" w:rsidR="00800901" w:rsidRDefault="00800901" w:rsidP="00800901">
            <w:pPr>
              <w:pStyle w:val="Dates"/>
            </w:pPr>
            <w:r w:rsidRPr="001B77AF">
              <w:t>2</w:t>
            </w:r>
            <w:r w:rsidR="005F7DBD">
              <w:t>1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8C307" w14:textId="5C37449A" w:rsidR="00800901" w:rsidRDefault="001429C9" w:rsidP="00800901">
            <w:pPr>
              <w:pStyle w:val="Dates"/>
            </w:pPr>
            <w:r>
              <w:t>2</w:t>
            </w:r>
            <w:r w:rsidR="005F7DBD">
              <w:t>2</w:t>
            </w:r>
          </w:p>
        </w:tc>
        <w:tc>
          <w:tcPr>
            <w:tcW w:w="74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E9991" w14:textId="5D906588" w:rsidR="00800901" w:rsidRDefault="00800901" w:rsidP="00800901">
            <w:pPr>
              <w:pStyle w:val="Dates"/>
            </w:pPr>
            <w:r w:rsidRPr="001B77AF">
              <w:t>2</w:t>
            </w:r>
            <w:r w:rsidR="005F7DBD">
              <w:t>3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C62818" w14:textId="4793057D" w:rsidR="00800901" w:rsidRDefault="00800901" w:rsidP="00800901">
            <w:pPr>
              <w:pStyle w:val="Dates"/>
            </w:pPr>
            <w:r w:rsidRPr="001B77AF">
              <w:t>2</w:t>
            </w:r>
            <w:r w:rsidR="005F7DBD">
              <w:t>4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FCE115" w14:textId="78A806A6" w:rsidR="00800901" w:rsidRDefault="00800901" w:rsidP="00800901">
            <w:pPr>
              <w:pStyle w:val="Dates"/>
            </w:pPr>
            <w:r w:rsidRPr="001B77AF">
              <w:t>2</w:t>
            </w:r>
            <w:r w:rsidR="005F7DBD">
              <w:t>5</w:t>
            </w:r>
          </w:p>
        </w:tc>
        <w:tc>
          <w:tcPr>
            <w:tcW w:w="55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53BD99" w14:textId="549CA4D8" w:rsidR="00800901" w:rsidRDefault="00800901" w:rsidP="00800901">
            <w:pPr>
              <w:pStyle w:val="Dates"/>
            </w:pPr>
            <w:r w:rsidRPr="001B77AF">
              <w:t>2</w:t>
            </w:r>
            <w:r w:rsidR="005F7DBD">
              <w:t>6</w:t>
            </w:r>
          </w:p>
        </w:tc>
      </w:tr>
      <w:tr w:rsidR="00800901" w14:paraId="16F8B0AE" w14:textId="77777777" w:rsidTr="00D446F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8DF79B" w14:textId="77777777" w:rsidR="007A0F49" w:rsidRPr="008F6E85" w:rsidRDefault="007A0F49" w:rsidP="007A0F4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9605373" w14:textId="2660B6B9" w:rsidR="00800901" w:rsidRDefault="007A0F49" w:rsidP="007A0F49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DC792" w14:textId="77777777" w:rsidR="007A0F49" w:rsidRPr="008F6E85" w:rsidRDefault="007A0F49" w:rsidP="007A0F4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F6E5CFB" w14:textId="5ADDE608" w:rsidR="00800901" w:rsidRDefault="007A0F49" w:rsidP="007A0F49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21347" w14:textId="77777777" w:rsidR="00800901" w:rsidRDefault="00800901" w:rsidP="00943931"/>
        </w:tc>
        <w:tc>
          <w:tcPr>
            <w:tcW w:w="74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570B0" w14:textId="77777777" w:rsidR="00222EE7" w:rsidRPr="008F6E85" w:rsidRDefault="00222EE7" w:rsidP="00222EE7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5BF0E7F0" w14:textId="77777777" w:rsidR="00222EE7" w:rsidRPr="008F6E85" w:rsidRDefault="00222EE7" w:rsidP="00222EE7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43FEDC2C" w14:textId="77777777" w:rsidR="00222EE7" w:rsidRPr="00657980" w:rsidRDefault="00222EE7" w:rsidP="00222EE7">
            <w:pPr>
              <w:spacing w:before="0" w:after="0"/>
            </w:pPr>
            <w:r w:rsidRPr="00657980">
              <w:t xml:space="preserve">General Meeting </w:t>
            </w:r>
          </w:p>
          <w:p w14:paraId="2CDA5BA4" w14:textId="235152BC" w:rsidR="00800901" w:rsidRDefault="00222EE7" w:rsidP="00222EE7">
            <w:r w:rsidRPr="00657980">
              <w:t>2pm – 3.30pm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F3832" w14:textId="77777777" w:rsidR="003D2DEF" w:rsidRPr="008F6E85" w:rsidRDefault="003D2DEF" w:rsidP="003D2DEF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FFA7C0B" w14:textId="547BCDE6" w:rsidR="00800901" w:rsidRDefault="003D2DEF" w:rsidP="003D2DEF">
            <w:r w:rsidRPr="008F6E85">
              <w:rPr>
                <w:color w:val="C00000"/>
              </w:rPr>
              <w:t>10am – 3pm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AFC44" w14:textId="77777777" w:rsidR="00535C52" w:rsidRPr="008F6E85" w:rsidRDefault="00535C52" w:rsidP="00535C52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C7C6E02" w14:textId="77777777" w:rsidR="00535C52" w:rsidRPr="008F6E85" w:rsidRDefault="00535C52" w:rsidP="00535C52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6C950A21" w14:textId="77777777" w:rsidR="00535C52" w:rsidRPr="008F6E85" w:rsidRDefault="00535C52" w:rsidP="00535C5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7758730" w14:textId="2CB2982A" w:rsidR="00800901" w:rsidRDefault="00535C52" w:rsidP="00535C52">
            <w:r w:rsidRPr="008F6E85">
              <w:rPr>
                <w:color w:val="0070C0"/>
              </w:rPr>
              <w:t>10am – 1pm</w:t>
            </w:r>
          </w:p>
        </w:tc>
        <w:tc>
          <w:tcPr>
            <w:tcW w:w="55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557D05" w14:textId="77777777" w:rsidR="00F52C93" w:rsidRPr="008F6E85" w:rsidRDefault="00F52C93" w:rsidP="00F52C93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2D02A6E" w14:textId="7DA9EF2C" w:rsidR="00800901" w:rsidRDefault="00F52C93" w:rsidP="00F52C93">
            <w:r w:rsidRPr="008F6E85">
              <w:rPr>
                <w:color w:val="C00000"/>
              </w:rPr>
              <w:t>10am – 3pm</w:t>
            </w:r>
          </w:p>
        </w:tc>
      </w:tr>
      <w:tr w:rsidR="00800901" w14:paraId="71702761" w14:textId="77777777" w:rsidTr="00D446F1">
        <w:tblPrEx>
          <w:tblLook w:val="04A0" w:firstRow="1" w:lastRow="0" w:firstColumn="1" w:lastColumn="0" w:noHBand="0" w:noVBand="1"/>
        </w:tblPrEx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EBA35" w14:textId="72FB63F5" w:rsidR="00800901" w:rsidRDefault="00800901" w:rsidP="00800901">
            <w:pPr>
              <w:pStyle w:val="Dates"/>
            </w:pPr>
            <w:r w:rsidRPr="00A70C24">
              <w:t>2</w:t>
            </w:r>
            <w:r w:rsidR="005F7DBD">
              <w:t>7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A6988" w14:textId="4BB6CA9F" w:rsidR="00800901" w:rsidRDefault="00800901" w:rsidP="00800901">
            <w:pPr>
              <w:pStyle w:val="Dates"/>
            </w:pPr>
            <w:r w:rsidRPr="00A70C24">
              <w:t>2</w:t>
            </w:r>
            <w:r w:rsidR="005F7DBD">
              <w:t>8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F5DED" w14:textId="4B16C276" w:rsidR="00800901" w:rsidRDefault="005F7DBD" w:rsidP="00800901">
            <w:pPr>
              <w:pStyle w:val="Dates"/>
            </w:pPr>
            <w:r>
              <w:t>29</w:t>
            </w:r>
          </w:p>
        </w:tc>
        <w:tc>
          <w:tcPr>
            <w:tcW w:w="74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30692" w14:textId="7EC3DD32" w:rsidR="00800901" w:rsidRDefault="00800901" w:rsidP="00800901">
            <w:pPr>
              <w:pStyle w:val="Dates"/>
            </w:pPr>
            <w:r w:rsidRPr="00A70C24">
              <w:t>3</w:t>
            </w:r>
            <w:r w:rsidR="005F7DBD">
              <w:t>0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EFCEBB" w14:textId="022F2785" w:rsidR="00800901" w:rsidRDefault="005F7DBD" w:rsidP="00800901">
            <w:pPr>
              <w:pStyle w:val="Dates"/>
            </w:pPr>
            <w:r>
              <w:t>31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DAAA0C" w14:textId="77777777" w:rsidR="00800901" w:rsidRDefault="00800901" w:rsidP="00800901">
            <w:pPr>
              <w:pStyle w:val="Dates"/>
            </w:pPr>
          </w:p>
        </w:tc>
        <w:tc>
          <w:tcPr>
            <w:tcW w:w="55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A62E2" w14:textId="77777777" w:rsidR="00800901" w:rsidRDefault="00800901" w:rsidP="00800901">
            <w:pPr>
              <w:pStyle w:val="Dates"/>
            </w:pPr>
          </w:p>
        </w:tc>
      </w:tr>
      <w:tr w:rsidR="0005195E" w14:paraId="6DAD6268" w14:textId="77777777" w:rsidTr="00657980">
        <w:tblPrEx>
          <w:tblLook w:val="04A0" w:firstRow="1" w:lastRow="0" w:firstColumn="1" w:lastColumn="0" w:noHBand="0" w:noVBand="1"/>
        </w:tblPrEx>
        <w:trPr>
          <w:trHeight w:hRule="exact" w:val="820"/>
        </w:trPr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7BF24" w14:textId="77777777" w:rsidR="007A0F49" w:rsidRPr="008F6E85" w:rsidRDefault="007A0F49" w:rsidP="007A0F4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6A3A5AD" w14:textId="6A0C9AF2" w:rsidR="00800901" w:rsidRDefault="007A0F49" w:rsidP="007A0F49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4814C" w14:textId="77777777" w:rsidR="007A0F49" w:rsidRPr="008F6E85" w:rsidRDefault="007A0F49" w:rsidP="007A0F49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F17DE59" w14:textId="2E0133B3" w:rsidR="00800901" w:rsidRDefault="007A0F49" w:rsidP="007A0F49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B9E9F4" w14:textId="77777777" w:rsidR="00800901" w:rsidRDefault="00800901" w:rsidP="00943931"/>
        </w:tc>
        <w:tc>
          <w:tcPr>
            <w:tcW w:w="74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36E53" w14:textId="77777777" w:rsidR="00222EE7" w:rsidRPr="008F6E85" w:rsidRDefault="00222EE7" w:rsidP="00222EE7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64510596" w14:textId="24DC410B" w:rsidR="00800901" w:rsidRDefault="00222EE7" w:rsidP="00222EE7">
            <w:r w:rsidRPr="008F6E85">
              <w:rPr>
                <w:color w:val="00B050"/>
              </w:rPr>
              <w:t>accessioning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E4A99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350446E" w14:textId="1F60AA06" w:rsidR="00800901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DE9E2" w14:textId="548AEE2D" w:rsidR="00800901" w:rsidRDefault="00800901" w:rsidP="00535C52"/>
        </w:tc>
        <w:tc>
          <w:tcPr>
            <w:tcW w:w="55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2463C" w14:textId="772E2C84" w:rsidR="00800901" w:rsidRDefault="00800901" w:rsidP="00F52C93"/>
        </w:tc>
      </w:tr>
      <w:tr w:rsidR="00800901" w14:paraId="6C2EF19E" w14:textId="77777777" w:rsidTr="00D446F1">
        <w:tblPrEx>
          <w:tblLook w:val="04A0" w:firstRow="1" w:lastRow="0" w:firstColumn="1" w:lastColumn="0" w:noHBand="0" w:noVBand="1"/>
        </w:tblPrEx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A51E4D" w14:textId="77777777" w:rsidR="00800901" w:rsidRDefault="00800901" w:rsidP="00943931">
            <w:pPr>
              <w:pStyle w:val="Dates"/>
            </w:pP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846D0" w14:textId="77777777" w:rsidR="00800901" w:rsidRDefault="00800901" w:rsidP="00943931">
            <w:pPr>
              <w:pStyle w:val="Dates"/>
            </w:pP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118768" w14:textId="77777777" w:rsidR="00800901" w:rsidRDefault="00800901" w:rsidP="00943931">
            <w:pPr>
              <w:pStyle w:val="Dates"/>
            </w:pPr>
          </w:p>
        </w:tc>
        <w:tc>
          <w:tcPr>
            <w:tcW w:w="741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485B6" w14:textId="77777777" w:rsidR="00800901" w:rsidRDefault="00800901" w:rsidP="00943931">
            <w:pPr>
              <w:pStyle w:val="Dates"/>
            </w:pP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0A644C" w14:textId="77777777" w:rsidR="00800901" w:rsidRDefault="00800901" w:rsidP="00943931">
            <w:pPr>
              <w:pStyle w:val="Dates"/>
            </w:pP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66E89" w14:textId="77777777" w:rsidR="00800901" w:rsidRDefault="00800901" w:rsidP="00943931">
            <w:pPr>
              <w:pStyle w:val="Dates"/>
            </w:pPr>
          </w:p>
        </w:tc>
        <w:tc>
          <w:tcPr>
            <w:tcW w:w="55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B36B8" w14:textId="77777777" w:rsidR="00800901" w:rsidRDefault="00800901" w:rsidP="00943931">
            <w:pPr>
              <w:pStyle w:val="Dates"/>
            </w:pPr>
          </w:p>
        </w:tc>
      </w:tr>
      <w:tr w:rsidR="00800901" w14:paraId="78A3412F" w14:textId="77777777" w:rsidTr="00D446F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F82881" w14:textId="77777777" w:rsidR="00800901" w:rsidRDefault="00800901" w:rsidP="00943931"/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36C6E3" w14:textId="77777777" w:rsidR="00800901" w:rsidRDefault="00800901" w:rsidP="00943931"/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8CD21" w14:textId="77777777" w:rsidR="00800901" w:rsidRDefault="00800901" w:rsidP="00943931"/>
        </w:tc>
        <w:tc>
          <w:tcPr>
            <w:tcW w:w="741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23C97" w14:textId="77777777" w:rsidR="00800901" w:rsidRDefault="00800901" w:rsidP="00943931"/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BB18E9" w14:textId="77777777" w:rsidR="00800901" w:rsidRDefault="00800901" w:rsidP="00943931"/>
        </w:tc>
        <w:tc>
          <w:tcPr>
            <w:tcW w:w="74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B79B5B" w14:textId="77777777" w:rsidR="00800901" w:rsidRDefault="00800901" w:rsidP="00943931"/>
        </w:tc>
        <w:tc>
          <w:tcPr>
            <w:tcW w:w="55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FBD6F" w14:textId="77777777" w:rsidR="00800901" w:rsidRDefault="00800901" w:rsidP="00943931"/>
        </w:tc>
      </w:tr>
    </w:tbl>
    <w:p w14:paraId="2A089DA3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27944FE8" w14:textId="77777777" w:rsidR="00D435C2" w:rsidRDefault="00D435C2" w:rsidP="00D435C2"/>
    <w:tbl>
      <w:tblPr>
        <w:tblW w:w="5032" w:type="pct"/>
        <w:tblLook w:val="0600" w:firstRow="0" w:lastRow="0" w:firstColumn="0" w:lastColumn="0" w:noHBand="1" w:noVBand="1"/>
        <w:tblCaption w:val="Layout table"/>
      </w:tblPr>
      <w:tblGrid>
        <w:gridCol w:w="2070"/>
        <w:gridCol w:w="2069"/>
        <w:gridCol w:w="2069"/>
        <w:gridCol w:w="1032"/>
        <w:gridCol w:w="1038"/>
        <w:gridCol w:w="2069"/>
        <w:gridCol w:w="2069"/>
        <w:gridCol w:w="2064"/>
        <w:gridCol w:w="12"/>
      </w:tblGrid>
      <w:tr w:rsidR="00800901" w14:paraId="178F1B8C" w14:textId="77777777" w:rsidTr="00657980">
        <w:trPr>
          <w:gridAfter w:val="1"/>
          <w:wAfter w:w="4" w:type="pct"/>
          <w:trHeight w:val="1294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FCA3B03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C46EA17" w14:textId="77777777" w:rsidR="00800901" w:rsidRDefault="00800901" w:rsidP="00943931"/>
        </w:tc>
      </w:tr>
      <w:tr w:rsidR="00800901" w14:paraId="56C30981" w14:textId="77777777" w:rsidTr="00657980">
        <w:trPr>
          <w:gridAfter w:val="1"/>
          <w:wAfter w:w="4" w:type="pct"/>
          <w:trHeight w:val="806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8207D42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1723E0B" w14:textId="0D71ACC5" w:rsidR="00800901" w:rsidRDefault="00800901" w:rsidP="00943931">
            <w:pPr>
              <w:pStyle w:val="Year"/>
            </w:pPr>
            <w:r>
              <w:t>202</w:t>
            </w:r>
            <w:r w:rsidR="003F7754">
              <w:t>5</w:t>
            </w:r>
          </w:p>
        </w:tc>
      </w:tr>
      <w:tr w:rsidR="00800901" w:rsidRPr="003F1620" w14:paraId="5D88E2B7" w14:textId="77777777" w:rsidTr="00657980">
        <w:trPr>
          <w:gridAfter w:val="1"/>
          <w:wAfter w:w="4" w:type="pct"/>
          <w:trHeight w:hRule="exact" w:val="540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3508E15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467648B" w14:textId="77777777" w:rsidR="00800901" w:rsidRPr="003F1620" w:rsidRDefault="00800901" w:rsidP="00943931"/>
        </w:tc>
      </w:tr>
      <w:tr w:rsidR="00800901" w14:paraId="6BF0FDF9" w14:textId="77777777" w:rsidTr="00657980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6E657D" w14:textId="672C28B7" w:rsidR="00800901" w:rsidRDefault="004D6961" w:rsidP="00943931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38528A" w14:textId="0F93F0BA" w:rsidR="00800901" w:rsidRDefault="00B35C47" w:rsidP="00943931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8C341B7" w14:textId="1407D44D" w:rsidR="00800901" w:rsidRDefault="00B35C47" w:rsidP="00943931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BCCB32" w14:textId="419E0EFF" w:rsidR="00800901" w:rsidRDefault="00B35C47" w:rsidP="00943931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CBFC1B" w14:textId="232D82CC" w:rsidR="00800901" w:rsidRDefault="00B35C47" w:rsidP="00943931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936176" w14:textId="787BC4E8" w:rsidR="00105E5B" w:rsidRDefault="00B35C47" w:rsidP="00943931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0EDAEA" w14:textId="734B4714" w:rsidR="00800901" w:rsidRDefault="00B35C47" w:rsidP="00943931">
            <w:pPr>
              <w:pStyle w:val="Days"/>
            </w:pPr>
            <w:r>
              <w:t>Sunday</w:t>
            </w:r>
          </w:p>
        </w:tc>
      </w:tr>
      <w:tr w:rsidR="00800901" w14:paraId="7237ABF7" w14:textId="77777777" w:rsidTr="00657980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4C37C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5146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EB987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44F52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DD6FA" w14:textId="3E881CCA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CE752" w14:textId="336AFD4C" w:rsidR="00800901" w:rsidRDefault="005F7DBD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31EF7" w14:textId="2A84125F" w:rsidR="00800901" w:rsidRDefault="005F7DBD" w:rsidP="00943931">
            <w:pPr>
              <w:pStyle w:val="Dates"/>
            </w:pPr>
            <w:r>
              <w:t>2</w:t>
            </w:r>
          </w:p>
        </w:tc>
      </w:tr>
      <w:tr w:rsidR="00800901" w14:paraId="7E657D09" w14:textId="77777777" w:rsidTr="00657980">
        <w:tblPrEx>
          <w:tblLook w:val="04A0" w:firstRow="1" w:lastRow="0" w:firstColumn="1" w:lastColumn="0" w:noHBand="0" w:noVBand="1"/>
        </w:tblPrEx>
        <w:trPr>
          <w:trHeight w:hRule="exact" w:val="85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D127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9990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04D7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81F8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F37D7" w14:textId="3D8C6E5C" w:rsidR="00800901" w:rsidRDefault="00800901" w:rsidP="008A412D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44DAB" w14:textId="77777777" w:rsidR="007C177D" w:rsidRPr="008F6E85" w:rsidRDefault="007C177D" w:rsidP="007C177D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2247E20" w14:textId="77777777" w:rsidR="007C177D" w:rsidRPr="008F6E85" w:rsidRDefault="007C177D" w:rsidP="007C177D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5D0765C5" w14:textId="77777777" w:rsidR="007C177D" w:rsidRPr="008F6E85" w:rsidRDefault="007C177D" w:rsidP="007C177D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91E2839" w14:textId="7FD80FBA" w:rsidR="00800901" w:rsidRDefault="007C177D" w:rsidP="007C177D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8BA695" w14:textId="77777777" w:rsidR="00031B3A" w:rsidRPr="008F6E85" w:rsidRDefault="00031B3A" w:rsidP="00031B3A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4F9CE21" w14:textId="3E826BDC" w:rsidR="00800901" w:rsidRDefault="00031B3A" w:rsidP="00031B3A">
            <w:r w:rsidRPr="008F6E85">
              <w:rPr>
                <w:color w:val="C00000"/>
              </w:rPr>
              <w:t>10am – 3pm</w:t>
            </w:r>
          </w:p>
        </w:tc>
      </w:tr>
      <w:tr w:rsidR="00800901" w14:paraId="45EDCEA3" w14:textId="77777777" w:rsidTr="0065798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AB330" w14:textId="098D354B" w:rsidR="00800901" w:rsidRDefault="005F7DBD" w:rsidP="00800901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90815" w14:textId="094227E9" w:rsidR="00800901" w:rsidRDefault="005F7DBD" w:rsidP="0080090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8110E" w14:textId="4A01C8D2" w:rsidR="00800901" w:rsidRDefault="005F7DBD" w:rsidP="00800901">
            <w:pPr>
              <w:pStyle w:val="Dates"/>
            </w:pPr>
            <w: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310A3" w14:textId="4181FC73" w:rsidR="00800901" w:rsidRDefault="005F7DBD" w:rsidP="00800901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23326" w14:textId="32BEB1A7" w:rsidR="00800901" w:rsidRDefault="005F7DBD" w:rsidP="00800901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13568" w14:textId="612E80B1" w:rsidR="00800901" w:rsidRDefault="005F7DBD" w:rsidP="00800901">
            <w:pPr>
              <w:pStyle w:val="Dates"/>
            </w:pPr>
            <w: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AD9AE" w14:textId="183E31CF" w:rsidR="00800901" w:rsidRDefault="005F7DBD" w:rsidP="00800901">
            <w:pPr>
              <w:pStyle w:val="Dates"/>
            </w:pPr>
            <w:r>
              <w:t>9</w:t>
            </w:r>
          </w:p>
        </w:tc>
      </w:tr>
      <w:tr w:rsidR="00800901" w14:paraId="0AC894A4" w14:textId="77777777" w:rsidTr="00657980">
        <w:tblPrEx>
          <w:tblLook w:val="04A0" w:firstRow="1" w:lastRow="0" w:firstColumn="1" w:lastColumn="0" w:noHBand="0" w:noVBand="1"/>
        </w:tblPrEx>
        <w:trPr>
          <w:trHeight w:hRule="exact" w:val="1339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C2139" w14:textId="77777777" w:rsidR="009911AE" w:rsidRPr="008F6E85" w:rsidRDefault="009911AE" w:rsidP="009911AE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F1D28AB" w14:textId="3143769A" w:rsidR="00800901" w:rsidRDefault="009911AE" w:rsidP="009911AE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A2D9BF" w14:textId="77777777" w:rsidR="009911AE" w:rsidRPr="008F6E85" w:rsidRDefault="009911AE" w:rsidP="009911AE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CADFFB7" w14:textId="2B883CD8" w:rsidR="00800901" w:rsidRDefault="009911AE" w:rsidP="009911AE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4635B" w14:textId="77777777" w:rsidR="009911AE" w:rsidRPr="008F6E85" w:rsidRDefault="009911AE" w:rsidP="009911AE">
            <w:pPr>
              <w:rPr>
                <w:color w:val="FFC000"/>
              </w:rPr>
            </w:pPr>
            <w:r w:rsidRPr="008F6E85">
              <w:rPr>
                <w:color w:val="FFC000"/>
              </w:rPr>
              <w:t>Family History Group Meeting</w:t>
            </w:r>
          </w:p>
          <w:p w14:paraId="2A37CFEC" w14:textId="5A146E80" w:rsidR="00800901" w:rsidRDefault="009911AE" w:rsidP="009911AE">
            <w:r w:rsidRPr="008F6E85">
              <w:rPr>
                <w:color w:val="FFC000"/>
              </w:rPr>
              <w:t>1pm – 2.30pm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0292B" w14:textId="77777777" w:rsidR="00657980" w:rsidRPr="008F6E85" w:rsidRDefault="00657980" w:rsidP="00657980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329806CD" w14:textId="77777777" w:rsidR="00657980" w:rsidRDefault="00657980" w:rsidP="00657980">
            <w:pPr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0D49B873" w14:textId="77777777" w:rsidR="00657980" w:rsidRPr="00897F89" w:rsidRDefault="00657980" w:rsidP="00657980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3A304C4E" w14:textId="6035C7D0" w:rsidR="00800901" w:rsidRDefault="00657980" w:rsidP="00657980">
            <w:r w:rsidRPr="00897F89">
              <w:rPr>
                <w:color w:val="C98C22" w:themeColor="accent2"/>
              </w:rPr>
              <w:t>1.30 – 3.00pm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31A86" w14:textId="77777777" w:rsidR="008A412D" w:rsidRPr="008F6E85" w:rsidRDefault="008A412D" w:rsidP="008A412D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9EC0F52" w14:textId="75FD6F47" w:rsidR="00800901" w:rsidRDefault="008A412D" w:rsidP="008A412D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FD270" w14:textId="77777777" w:rsidR="007C177D" w:rsidRPr="008F6E85" w:rsidRDefault="007C177D" w:rsidP="007C177D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0E8F25F" w14:textId="77777777" w:rsidR="007C177D" w:rsidRPr="008F6E85" w:rsidRDefault="007C177D" w:rsidP="007C177D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43A6FEA1" w14:textId="77777777" w:rsidR="007C177D" w:rsidRPr="008F6E85" w:rsidRDefault="007C177D" w:rsidP="007C177D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014A577" w14:textId="78833157" w:rsidR="00800901" w:rsidRDefault="007C177D" w:rsidP="007C177D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9DB3A" w14:textId="77777777" w:rsidR="00031B3A" w:rsidRPr="008F6E85" w:rsidRDefault="00031B3A" w:rsidP="00031B3A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31C968E" w14:textId="2F2C2D51" w:rsidR="00800901" w:rsidRDefault="00031B3A" w:rsidP="00031B3A">
            <w:r w:rsidRPr="008F6E85">
              <w:rPr>
                <w:color w:val="C00000"/>
              </w:rPr>
              <w:t>10am – 3pm</w:t>
            </w:r>
          </w:p>
        </w:tc>
      </w:tr>
      <w:tr w:rsidR="00800901" w14:paraId="6BB0CD08" w14:textId="77777777" w:rsidTr="0065798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AFCE4" w14:textId="44919C88" w:rsidR="00800901" w:rsidRDefault="00800901" w:rsidP="00800901">
            <w:pPr>
              <w:pStyle w:val="Dates"/>
            </w:pPr>
            <w:r w:rsidRPr="00C32EDB">
              <w:t>1</w:t>
            </w:r>
            <w:r w:rsidR="005F7DBD"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4A233" w14:textId="5FE1D186" w:rsidR="00800901" w:rsidRDefault="00800901" w:rsidP="00800901">
            <w:pPr>
              <w:pStyle w:val="Dates"/>
            </w:pPr>
            <w:r w:rsidRPr="00C32EDB">
              <w:t>1</w:t>
            </w:r>
            <w:r w:rsidR="005F7DB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F6387" w14:textId="34BB6D14" w:rsidR="00800901" w:rsidRDefault="00800901" w:rsidP="00800901">
            <w:pPr>
              <w:pStyle w:val="Dates"/>
            </w:pPr>
            <w:r w:rsidRPr="00C32EDB">
              <w:t>1</w:t>
            </w:r>
            <w:r w:rsidR="005F7DB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EA2C8D" w14:textId="6182604F" w:rsidR="00800901" w:rsidRDefault="00800901" w:rsidP="00800901">
            <w:pPr>
              <w:pStyle w:val="Dates"/>
            </w:pPr>
            <w:r w:rsidRPr="00C32EDB">
              <w:t>1</w:t>
            </w:r>
            <w:r w:rsidR="005F7D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BF675" w14:textId="10FD6733" w:rsidR="00800901" w:rsidRDefault="00800901" w:rsidP="00800901">
            <w:pPr>
              <w:pStyle w:val="Dates"/>
            </w:pPr>
            <w:r w:rsidRPr="00C32EDB">
              <w:t>1</w:t>
            </w:r>
            <w:r w:rsidR="005F7DB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AF385" w14:textId="75FE1014" w:rsidR="00800901" w:rsidRDefault="00800901" w:rsidP="00800901">
            <w:pPr>
              <w:pStyle w:val="Dates"/>
            </w:pPr>
            <w:r w:rsidRPr="00C32EDB">
              <w:t>1</w:t>
            </w:r>
            <w:r w:rsidR="005F7DB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8D0977" w14:textId="7D819FAA" w:rsidR="00800901" w:rsidRDefault="00800901" w:rsidP="00800901">
            <w:pPr>
              <w:pStyle w:val="Dates"/>
            </w:pPr>
            <w:r w:rsidRPr="00C32EDB">
              <w:t>1</w:t>
            </w:r>
            <w:r w:rsidR="005F7DBD">
              <w:t>6</w:t>
            </w:r>
          </w:p>
        </w:tc>
      </w:tr>
      <w:tr w:rsidR="00800901" w14:paraId="2CF0CA23" w14:textId="77777777" w:rsidTr="00657980">
        <w:tblPrEx>
          <w:tblLook w:val="04A0" w:firstRow="1" w:lastRow="0" w:firstColumn="1" w:lastColumn="0" w:noHBand="0" w:noVBand="1"/>
        </w:tblPrEx>
        <w:trPr>
          <w:trHeight w:hRule="exact" w:val="127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B8C51" w14:textId="77777777" w:rsidR="009911AE" w:rsidRPr="008F6E85" w:rsidRDefault="009911AE" w:rsidP="009911AE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8B68B96" w14:textId="52A2ACAF" w:rsidR="00800901" w:rsidRDefault="009911AE" w:rsidP="009911AE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6F620" w14:textId="77777777" w:rsidR="009911AE" w:rsidRPr="008F6E85" w:rsidRDefault="009911AE" w:rsidP="009911AE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5EBD56F" w14:textId="77777777" w:rsidR="00800901" w:rsidRDefault="009911AE" w:rsidP="009911AE">
            <w:pPr>
              <w:rPr>
                <w:color w:val="0070C0"/>
              </w:rPr>
            </w:pPr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  <w:p w14:paraId="6EB0D02D" w14:textId="77777777" w:rsidR="00F52427" w:rsidRPr="005F23F5" w:rsidRDefault="00F52427" w:rsidP="00F52427">
            <w:pPr>
              <w:spacing w:before="0" w:after="0"/>
              <w:rPr>
                <w:color w:val="D39BC8" w:themeColor="accent4"/>
              </w:rPr>
            </w:pPr>
            <w:r w:rsidRPr="005F23F5">
              <w:rPr>
                <w:color w:val="D39BC8" w:themeColor="accent4"/>
              </w:rPr>
              <w:t>Newsletter published</w:t>
            </w:r>
          </w:p>
          <w:p w14:paraId="0E15F80D" w14:textId="1C7AD5C3" w:rsidR="00F52427" w:rsidRDefault="00F52427" w:rsidP="00F5242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9B641" w14:textId="31785D90" w:rsidR="00800901" w:rsidRDefault="00800901" w:rsidP="0071610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8EAC44" w14:textId="77777777" w:rsidR="0091067A" w:rsidRPr="008F6E85" w:rsidRDefault="0091067A" w:rsidP="0091067A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32736AF8" w14:textId="77777777" w:rsidR="0091067A" w:rsidRPr="008F6E85" w:rsidRDefault="0091067A" w:rsidP="0091067A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10DB83C3" w14:textId="77777777" w:rsidR="0091067A" w:rsidRPr="005F23F5" w:rsidRDefault="0091067A" w:rsidP="0091067A">
            <w:pPr>
              <w:spacing w:before="0" w:after="0"/>
              <w:rPr>
                <w:color w:val="7030A0"/>
              </w:rPr>
            </w:pPr>
            <w:r w:rsidRPr="005F23F5">
              <w:rPr>
                <w:color w:val="7030A0"/>
              </w:rPr>
              <w:t>Management Committee Meeting</w:t>
            </w:r>
          </w:p>
          <w:p w14:paraId="6A31C9E8" w14:textId="7B372A97" w:rsidR="00800901" w:rsidRDefault="0091067A" w:rsidP="0091067A">
            <w:r w:rsidRPr="005F23F5">
              <w:rPr>
                <w:color w:val="7030A0"/>
              </w:rPr>
              <w:t>9.30 – 11.30</w:t>
            </w:r>
            <w:r w:rsidR="00893F91">
              <w:rPr>
                <w:color w:val="7030A0"/>
              </w:rPr>
              <w:t>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E39E03" w14:textId="77777777" w:rsidR="008A412D" w:rsidRPr="008F6E85" w:rsidRDefault="008A412D" w:rsidP="008A412D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31BB182" w14:textId="3931C3DE" w:rsidR="00800901" w:rsidRDefault="008A412D" w:rsidP="008A412D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BCD7D" w14:textId="77777777" w:rsidR="007C177D" w:rsidRPr="008F6E85" w:rsidRDefault="007C177D" w:rsidP="007C177D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DA711FE" w14:textId="77777777" w:rsidR="007C177D" w:rsidRPr="008F6E85" w:rsidRDefault="007C177D" w:rsidP="007C177D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3D6A3875" w14:textId="77777777" w:rsidR="007C177D" w:rsidRPr="008F6E85" w:rsidRDefault="007C177D" w:rsidP="007C177D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875951B" w14:textId="2F04ABA9" w:rsidR="00800901" w:rsidRDefault="007C177D" w:rsidP="007C177D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CD8422" w14:textId="77777777" w:rsidR="00031B3A" w:rsidRPr="008F6E85" w:rsidRDefault="00031B3A" w:rsidP="00031B3A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1E5EE39" w14:textId="7652E750" w:rsidR="00800901" w:rsidRDefault="00031B3A" w:rsidP="00031B3A">
            <w:r w:rsidRPr="008F6E85">
              <w:rPr>
                <w:color w:val="C00000"/>
              </w:rPr>
              <w:t>10am – 3pm</w:t>
            </w:r>
          </w:p>
        </w:tc>
      </w:tr>
      <w:tr w:rsidR="00800901" w14:paraId="011DCC41" w14:textId="77777777" w:rsidTr="0065798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877ADB" w14:textId="1E30DBA8" w:rsidR="00800901" w:rsidRDefault="00800901" w:rsidP="00800901">
            <w:pPr>
              <w:pStyle w:val="Dates"/>
            </w:pPr>
            <w:r w:rsidRPr="00E22C8E">
              <w:t>1</w:t>
            </w:r>
            <w:r w:rsidR="005F7DB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0EABD" w14:textId="4CF8F5F5" w:rsidR="00800901" w:rsidRDefault="00800901" w:rsidP="00800901">
            <w:pPr>
              <w:pStyle w:val="Dates"/>
            </w:pPr>
            <w:r w:rsidRPr="00E22C8E">
              <w:t>1</w:t>
            </w:r>
            <w:r w:rsidR="005F7DB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A43EE" w14:textId="3DD22D63" w:rsidR="00800901" w:rsidRDefault="005F7DBD" w:rsidP="00800901">
            <w:pPr>
              <w:pStyle w:val="Dates"/>
            </w:pPr>
            <w:r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CD12F" w14:textId="55A9B894" w:rsidR="00800901" w:rsidRDefault="00800901" w:rsidP="00800901">
            <w:pPr>
              <w:pStyle w:val="Dates"/>
            </w:pPr>
            <w:r w:rsidRPr="00E22C8E">
              <w:t>2</w:t>
            </w:r>
            <w:r w:rsidR="005F7DBD"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1DC1C" w14:textId="049EA557" w:rsidR="00800901" w:rsidRDefault="00800901" w:rsidP="00800901">
            <w:pPr>
              <w:pStyle w:val="Dates"/>
            </w:pPr>
            <w:r w:rsidRPr="00E22C8E">
              <w:t>2</w:t>
            </w:r>
            <w:r w:rsidR="005F7DB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E5BE18" w14:textId="755268ED" w:rsidR="00800901" w:rsidRDefault="00800901" w:rsidP="00800901">
            <w:pPr>
              <w:pStyle w:val="Dates"/>
            </w:pPr>
            <w:r w:rsidRPr="00E22C8E">
              <w:t>2</w:t>
            </w:r>
            <w:r w:rsidR="005F7DBD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A60BB" w14:textId="0DAEEB15" w:rsidR="00800901" w:rsidRDefault="00800901" w:rsidP="00800901">
            <w:pPr>
              <w:pStyle w:val="Dates"/>
            </w:pPr>
            <w:r w:rsidRPr="00E22C8E">
              <w:t>2</w:t>
            </w:r>
            <w:r w:rsidR="005F7DBD">
              <w:t>3</w:t>
            </w:r>
          </w:p>
        </w:tc>
      </w:tr>
      <w:tr w:rsidR="00800901" w14:paraId="1879FB37" w14:textId="77777777" w:rsidTr="00657980">
        <w:tblPrEx>
          <w:tblLook w:val="04A0" w:firstRow="1" w:lastRow="0" w:firstColumn="1" w:lastColumn="0" w:noHBand="0" w:noVBand="1"/>
        </w:tblPrEx>
        <w:trPr>
          <w:trHeight w:hRule="exact" w:val="85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63148" w14:textId="77777777" w:rsidR="009911AE" w:rsidRPr="008F6E85" w:rsidRDefault="009911AE" w:rsidP="009911AE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F317B07" w14:textId="5F5D7AA9" w:rsidR="00800901" w:rsidRDefault="009911AE" w:rsidP="009911AE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3C0F5B" w14:textId="77777777" w:rsidR="009911AE" w:rsidRPr="008F6E85" w:rsidRDefault="009911AE" w:rsidP="009911AE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849BC32" w14:textId="4E25FE22" w:rsidR="00800901" w:rsidRDefault="009911AE" w:rsidP="009911AE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C53C2A" w14:textId="77777777" w:rsidR="00C5598F" w:rsidRDefault="00C5598F" w:rsidP="00C5598F">
            <w:pPr>
              <w:rPr>
                <w:color w:val="808000" w:themeColor="accent6" w:themeShade="80"/>
              </w:rPr>
            </w:pPr>
            <w:r w:rsidRPr="00945A1A">
              <w:rPr>
                <w:color w:val="808000" w:themeColor="accent6" w:themeShade="80"/>
              </w:rPr>
              <w:t>DNA - Special Interest Group 1pm – 2.30pm</w:t>
            </w:r>
          </w:p>
          <w:p w14:paraId="1FC5AAE6" w14:textId="375F7092" w:rsidR="00800901" w:rsidRDefault="00800901" w:rsidP="002764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04EDD" w14:textId="77777777" w:rsidR="00C47705" w:rsidRPr="008F6E85" w:rsidRDefault="00C47705" w:rsidP="00C47705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7D3A0022" w14:textId="16BE5E03" w:rsidR="00800901" w:rsidRDefault="00C47705" w:rsidP="00C47705">
            <w:r w:rsidRPr="008F6E85">
              <w:rPr>
                <w:color w:val="00B050"/>
              </w:rPr>
              <w:t>accessioning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97483" w14:textId="77777777" w:rsidR="008A412D" w:rsidRPr="008F6E85" w:rsidRDefault="008A412D" w:rsidP="008A412D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5241C9A" w14:textId="442774B8" w:rsidR="00800901" w:rsidRDefault="008A412D" w:rsidP="008A412D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439C5" w14:textId="77777777" w:rsidR="007C177D" w:rsidRPr="008F6E85" w:rsidRDefault="007C177D" w:rsidP="007C177D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6B92544" w14:textId="77777777" w:rsidR="007C177D" w:rsidRPr="008F6E85" w:rsidRDefault="007C177D" w:rsidP="007C177D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47D76E5B" w14:textId="77777777" w:rsidR="007C177D" w:rsidRPr="008F6E85" w:rsidRDefault="007C177D" w:rsidP="007C177D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56A0A59" w14:textId="2EB16BEE" w:rsidR="00800901" w:rsidRDefault="007C177D" w:rsidP="007C177D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CA1781" w14:textId="77777777" w:rsidR="00031B3A" w:rsidRPr="008F6E85" w:rsidRDefault="00031B3A" w:rsidP="00031B3A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01BE056" w14:textId="64F4A640" w:rsidR="00800901" w:rsidRDefault="00031B3A" w:rsidP="00031B3A">
            <w:r w:rsidRPr="008F6E85">
              <w:rPr>
                <w:color w:val="C00000"/>
              </w:rPr>
              <w:t>10am – 3pm</w:t>
            </w:r>
          </w:p>
        </w:tc>
      </w:tr>
      <w:tr w:rsidR="00800901" w14:paraId="7EAAE9E1" w14:textId="77777777" w:rsidTr="00657980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73AC2" w14:textId="462FD1BB" w:rsidR="00800901" w:rsidRDefault="00800901" w:rsidP="00800901">
            <w:pPr>
              <w:pStyle w:val="Dates"/>
            </w:pPr>
            <w:r w:rsidRPr="00FD37BF">
              <w:t>2</w:t>
            </w:r>
            <w:r w:rsidR="005F7DB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5ECC9" w14:textId="5CB4767D" w:rsidR="00800901" w:rsidRDefault="00800901" w:rsidP="00800901">
            <w:pPr>
              <w:pStyle w:val="Dates"/>
            </w:pPr>
            <w:r w:rsidRPr="00FD37BF">
              <w:t>2</w:t>
            </w:r>
            <w:r w:rsidR="005F7D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9995C" w14:textId="232292EC" w:rsidR="00800901" w:rsidRDefault="00800901" w:rsidP="00800901">
            <w:pPr>
              <w:pStyle w:val="Dates"/>
            </w:pPr>
            <w:r w:rsidRPr="00FD37BF">
              <w:t>2</w:t>
            </w:r>
            <w:r w:rsidR="005F7DBD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D3D0F" w14:textId="286CF360" w:rsidR="00800901" w:rsidRDefault="00800901" w:rsidP="00800901">
            <w:pPr>
              <w:pStyle w:val="Dates"/>
            </w:pPr>
            <w:r w:rsidRPr="00FD37BF">
              <w:t>2</w:t>
            </w:r>
            <w:r w:rsidR="005F7DB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C2BBB" w14:textId="785CE6DC" w:rsidR="00800901" w:rsidRDefault="00800901" w:rsidP="00800901">
            <w:pPr>
              <w:pStyle w:val="Dates"/>
            </w:pPr>
            <w:r w:rsidRPr="00FD37BF">
              <w:t>2</w:t>
            </w:r>
            <w:r w:rsidR="005F7DB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6A97B" w14:textId="1666843E" w:rsidR="00800901" w:rsidRDefault="005F7DBD" w:rsidP="00800901">
            <w:pPr>
              <w:pStyle w:val="Dates"/>
            </w:pPr>
            <w:r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0B9F5" w14:textId="450FC978" w:rsidR="00800901" w:rsidRDefault="005F7DBD" w:rsidP="00800901">
            <w:pPr>
              <w:pStyle w:val="Dates"/>
            </w:pPr>
            <w:r>
              <w:t>30</w:t>
            </w:r>
          </w:p>
        </w:tc>
      </w:tr>
      <w:tr w:rsidR="0005195E" w14:paraId="287E3916" w14:textId="77777777" w:rsidTr="00657980">
        <w:tblPrEx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912BC" w14:textId="77777777" w:rsidR="009911AE" w:rsidRPr="008F6E85" w:rsidRDefault="009911AE" w:rsidP="009911AE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DDB62EE" w14:textId="7280AE7B" w:rsidR="00800901" w:rsidRDefault="009911AE" w:rsidP="009911AE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C219D" w14:textId="77777777" w:rsidR="009911AE" w:rsidRPr="008F6E85" w:rsidRDefault="009911AE" w:rsidP="009911AE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646F50F3" w14:textId="1BF28B95" w:rsidR="00800901" w:rsidRDefault="009911AE" w:rsidP="009911AE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16A4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7F131" w14:textId="77777777" w:rsidR="009911AE" w:rsidRPr="008F6E85" w:rsidRDefault="009911AE" w:rsidP="009911AE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47C92BC" w14:textId="77777777" w:rsidR="009911AE" w:rsidRPr="008F6E85" w:rsidRDefault="009911AE" w:rsidP="009911AE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3A15F709" w14:textId="77777777" w:rsidR="009911AE" w:rsidRPr="008F6E85" w:rsidRDefault="009911AE" w:rsidP="009911AE">
            <w:pPr>
              <w:spacing w:before="0" w:after="0"/>
            </w:pPr>
            <w:r w:rsidRPr="008F6E85">
              <w:t xml:space="preserve">General Meeting </w:t>
            </w:r>
          </w:p>
          <w:p w14:paraId="08D7AE4B" w14:textId="77B2EBB5" w:rsidR="00800901" w:rsidRDefault="009911AE" w:rsidP="009911AE">
            <w:r w:rsidRPr="008F6E85">
              <w:t>2pm – 3.30pm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40B52C" w14:textId="77777777" w:rsidR="008A412D" w:rsidRPr="008F6E85" w:rsidRDefault="008A412D" w:rsidP="008A412D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55462E10" w14:textId="6873312C" w:rsidR="00800901" w:rsidRDefault="008A412D" w:rsidP="008A412D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41C26C" w14:textId="77777777" w:rsidR="007C177D" w:rsidRPr="008F6E85" w:rsidRDefault="007C177D" w:rsidP="007C177D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76CC9BDF" w14:textId="77777777" w:rsidR="007C177D" w:rsidRPr="008F6E85" w:rsidRDefault="007C177D" w:rsidP="007C177D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2284B6EB" w14:textId="77777777" w:rsidR="007C177D" w:rsidRPr="008F6E85" w:rsidRDefault="007C177D" w:rsidP="007C177D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0620C36" w14:textId="586A276B" w:rsidR="00800901" w:rsidRDefault="007C177D" w:rsidP="007C177D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29FF4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C7B126A" w14:textId="163F09E4" w:rsidR="00800901" w:rsidRDefault="007D7FAE" w:rsidP="007D7FAE">
            <w:r w:rsidRPr="008F6E85">
              <w:rPr>
                <w:color w:val="C00000"/>
              </w:rPr>
              <w:t>10am – 3pm</w:t>
            </w:r>
          </w:p>
        </w:tc>
      </w:tr>
      <w:tr w:rsidR="00800901" w14:paraId="2047E96B" w14:textId="77777777" w:rsidTr="00657980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0DB4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C92E4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11A7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60CAF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7B5C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689A2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AF7F8" w14:textId="77777777" w:rsidR="00800901" w:rsidRDefault="00800901" w:rsidP="00943931">
            <w:pPr>
              <w:pStyle w:val="Dates"/>
            </w:pPr>
          </w:p>
        </w:tc>
      </w:tr>
      <w:tr w:rsidR="00800901" w14:paraId="430C5F3C" w14:textId="77777777" w:rsidTr="00657980">
        <w:tblPrEx>
          <w:tblLook w:val="04A0" w:firstRow="1" w:lastRow="0" w:firstColumn="1" w:lastColumn="0" w:noHBand="0" w:noVBand="1"/>
        </w:tblPrEx>
        <w:trPr>
          <w:trHeight w:hRule="exact" w:val="43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27F5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B314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E250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EF127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3373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8B163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0543D" w14:textId="77777777" w:rsidR="00800901" w:rsidRDefault="00800901" w:rsidP="00943931"/>
        </w:tc>
      </w:tr>
    </w:tbl>
    <w:p w14:paraId="4CAE47AE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2252157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500B19B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6AA6785" w14:textId="77777777" w:rsidR="00800901" w:rsidRDefault="00800901" w:rsidP="00943931"/>
        </w:tc>
      </w:tr>
      <w:tr w:rsidR="00800901" w14:paraId="29AB6B1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20F0A6B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60F7294" w14:textId="0BA15DF9" w:rsidR="00800901" w:rsidRDefault="00800901" w:rsidP="00943931">
            <w:pPr>
              <w:pStyle w:val="Year"/>
            </w:pPr>
            <w:r>
              <w:t>202</w:t>
            </w:r>
            <w:r w:rsidR="003F7754">
              <w:t>5</w:t>
            </w:r>
          </w:p>
        </w:tc>
      </w:tr>
      <w:tr w:rsidR="00800901" w:rsidRPr="003F1620" w14:paraId="5F1949F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038043C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0073215" w14:textId="77777777" w:rsidR="00800901" w:rsidRPr="003F1620" w:rsidRDefault="00800901" w:rsidP="00943931"/>
        </w:tc>
      </w:tr>
      <w:tr w:rsidR="00800901" w14:paraId="03205A1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383A36" w14:textId="47AD6A64" w:rsidR="00800901" w:rsidRDefault="004D6961" w:rsidP="00943931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1E1883" w14:textId="2079041F" w:rsidR="00800901" w:rsidRDefault="004D6961" w:rsidP="00943931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9F2CD6" w14:textId="725C2486" w:rsidR="00800901" w:rsidRDefault="004D6961" w:rsidP="00943931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87E003" w14:textId="39440D0F" w:rsidR="00800901" w:rsidRDefault="004D6961" w:rsidP="00943931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A9BDDD" w14:textId="23266232" w:rsidR="00800901" w:rsidRDefault="004D6961" w:rsidP="00943931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E59AE9" w14:textId="55CF14AE" w:rsidR="00800901" w:rsidRDefault="004D6961" w:rsidP="00943931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748509" w14:textId="79A055FF" w:rsidR="00800901" w:rsidRDefault="004D6961" w:rsidP="00943931">
            <w:pPr>
              <w:pStyle w:val="Days"/>
            </w:pPr>
            <w:r>
              <w:t>Sunday</w:t>
            </w:r>
          </w:p>
        </w:tc>
      </w:tr>
      <w:tr w:rsidR="00800901" w14:paraId="4A3708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C6066" w14:textId="1F1173FE" w:rsidR="00800901" w:rsidRDefault="005F7DBD" w:rsidP="00800901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AE633" w14:textId="7B9BAAAA" w:rsidR="00800901" w:rsidRDefault="005F7DBD" w:rsidP="00800901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E0563" w14:textId="1DEF4255" w:rsidR="00800901" w:rsidRDefault="005F7DBD" w:rsidP="00800901">
            <w:pPr>
              <w:pStyle w:val="Dates"/>
            </w:pPr>
            <w:r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8193D5" w14:textId="7ED0730B" w:rsidR="00800901" w:rsidRDefault="005F7DBD" w:rsidP="0080090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14FA9" w14:textId="1DDA67BB" w:rsidR="00800901" w:rsidRDefault="005F7DBD" w:rsidP="00800901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9D4D9" w14:textId="5ECA38A3" w:rsidR="00800901" w:rsidRDefault="005F7DBD" w:rsidP="00800901">
            <w:pPr>
              <w:pStyle w:val="Dates"/>
            </w:pPr>
            <w:r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74320" w14:textId="050756CC" w:rsidR="00800901" w:rsidRDefault="005F7DBD" w:rsidP="00B16CC5">
            <w:pPr>
              <w:pStyle w:val="Dates"/>
            </w:pPr>
            <w:r>
              <w:t>7</w:t>
            </w:r>
          </w:p>
        </w:tc>
      </w:tr>
      <w:tr w:rsidR="00800901" w14:paraId="0A5F189C" w14:textId="77777777" w:rsidTr="006B0247">
        <w:tblPrEx>
          <w:tblLook w:val="04A0" w:firstRow="1" w:lastRow="0" w:firstColumn="1" w:lastColumn="0" w:noHBand="0" w:noVBand="1"/>
        </w:tblPrEx>
        <w:trPr>
          <w:trHeight w:hRule="exact" w:val="137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58E4E" w14:textId="77777777" w:rsidR="00762042" w:rsidRPr="008F6E85" w:rsidRDefault="00762042" w:rsidP="0076204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3C51DDF4" w14:textId="00A13010" w:rsidR="00800901" w:rsidRDefault="00762042" w:rsidP="00762042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BD94AD" w14:textId="77777777" w:rsidR="00762042" w:rsidRPr="008F6E85" w:rsidRDefault="00762042" w:rsidP="00762042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BBCA399" w14:textId="7DFD99E5" w:rsidR="00800901" w:rsidRDefault="00762042" w:rsidP="00762042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06E0F" w14:textId="77777777" w:rsidR="00D95F47" w:rsidRPr="008F6E85" w:rsidRDefault="00D95F47" w:rsidP="00D95F47">
            <w:pPr>
              <w:rPr>
                <w:color w:val="FFC000"/>
              </w:rPr>
            </w:pPr>
            <w:r w:rsidRPr="008F6E85">
              <w:rPr>
                <w:color w:val="FFC000"/>
              </w:rPr>
              <w:t>Family History Group Meeting</w:t>
            </w:r>
          </w:p>
          <w:p w14:paraId="7EDCE2C5" w14:textId="6F5B31AE" w:rsidR="00800901" w:rsidRDefault="00D95F47" w:rsidP="00D95F47">
            <w:r w:rsidRPr="008F6E85">
              <w:rPr>
                <w:color w:val="FFC000"/>
              </w:rPr>
              <w:t>1pm – 2.30pm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7AE8D5" w14:textId="77777777" w:rsidR="00B16DC3" w:rsidRPr="008F6E85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1A42F34C" w14:textId="77777777" w:rsidR="00B16DC3" w:rsidRDefault="00B16DC3" w:rsidP="00B16DC3">
            <w:pPr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157C72C5" w14:textId="77777777" w:rsidR="00B16DC3" w:rsidRPr="00897F89" w:rsidRDefault="00B16DC3" w:rsidP="00B16DC3">
            <w:pPr>
              <w:rPr>
                <w:color w:val="C98C22" w:themeColor="accent2"/>
              </w:rPr>
            </w:pPr>
            <w:r w:rsidRPr="00897F89">
              <w:rPr>
                <w:color w:val="C98C22" w:themeColor="accent2"/>
              </w:rPr>
              <w:t>Museum Sub Committee Meeting</w:t>
            </w:r>
          </w:p>
          <w:p w14:paraId="7AF496A0" w14:textId="624B9FF8" w:rsidR="00800901" w:rsidRDefault="00B16DC3" w:rsidP="00B16DC3">
            <w:r w:rsidRPr="00897F89">
              <w:rPr>
                <w:color w:val="C98C22" w:themeColor="accent2"/>
              </w:rPr>
              <w:t>1.30 – 3.00pm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ABD43" w14:textId="77777777" w:rsidR="007D7FAE" w:rsidRPr="008F6E85" w:rsidRDefault="007D7FAE" w:rsidP="007D7FAE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14436A18" w14:textId="7FCB8FF3" w:rsidR="00800901" w:rsidRDefault="007D7FAE" w:rsidP="007D7FAE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45E56" w14:textId="77777777" w:rsidR="0041483B" w:rsidRPr="008F6E85" w:rsidRDefault="0041483B" w:rsidP="0041483B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0493EA6E" w14:textId="77777777" w:rsidR="0041483B" w:rsidRPr="008F6E85" w:rsidRDefault="0041483B" w:rsidP="0041483B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399521A1" w14:textId="77777777" w:rsidR="0041483B" w:rsidRPr="008F6E85" w:rsidRDefault="0041483B" w:rsidP="0041483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7949D8D5" w14:textId="2937E2A6" w:rsidR="00800901" w:rsidRDefault="0041483B" w:rsidP="0041483B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A21AC" w14:textId="77777777" w:rsidR="00EC1945" w:rsidRPr="008F6E85" w:rsidRDefault="00EC1945" w:rsidP="00EC1945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1105379" w14:textId="6C7A9634" w:rsidR="00800901" w:rsidRDefault="00EC1945" w:rsidP="00EC1945">
            <w:r w:rsidRPr="008F6E85">
              <w:rPr>
                <w:color w:val="C00000"/>
              </w:rPr>
              <w:t>10am – 3pm</w:t>
            </w:r>
          </w:p>
        </w:tc>
      </w:tr>
      <w:tr w:rsidR="00800901" w14:paraId="5D33F51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FCF5E" w14:textId="35F6BC34" w:rsidR="00800901" w:rsidRDefault="00F76ADD" w:rsidP="00800901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339EB" w14:textId="09F8A749" w:rsidR="00800901" w:rsidRDefault="00F76ADD" w:rsidP="00800901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1AE15" w14:textId="67F5E462" w:rsidR="00800901" w:rsidRDefault="00F76ADD" w:rsidP="00800901">
            <w:pPr>
              <w:pStyle w:val="Dates"/>
            </w:pPr>
            <w:r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1040EF" w14:textId="41F85C56" w:rsidR="00800901" w:rsidRDefault="00F76ADD" w:rsidP="0080090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7DA7B" w14:textId="79C9A0C6" w:rsidR="00800901" w:rsidRDefault="00F76ADD" w:rsidP="00800901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5695D" w14:textId="503AD78A" w:rsidR="00800901" w:rsidRDefault="00F76ADD" w:rsidP="00800901">
            <w:pPr>
              <w:pStyle w:val="Dates"/>
            </w:pPr>
            <w:r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7F5F8" w14:textId="46A6EC43" w:rsidR="00800901" w:rsidRDefault="00F76ADD" w:rsidP="00800901">
            <w:pPr>
              <w:pStyle w:val="Dates"/>
            </w:pPr>
            <w:r>
              <w:t>14</w:t>
            </w:r>
          </w:p>
        </w:tc>
      </w:tr>
      <w:tr w:rsidR="00800901" w14:paraId="03711F65" w14:textId="77777777" w:rsidTr="006B0247">
        <w:tblPrEx>
          <w:tblLook w:val="04A0" w:firstRow="1" w:lastRow="0" w:firstColumn="1" w:lastColumn="0" w:noHBand="0" w:noVBand="1"/>
        </w:tblPrEx>
        <w:trPr>
          <w:trHeight w:hRule="exact" w:val="1156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F1D3F" w14:textId="77777777" w:rsidR="00260D2B" w:rsidRPr="008F6E85" w:rsidRDefault="00260D2B" w:rsidP="00260D2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D4F91C9" w14:textId="5231DF0A" w:rsidR="00800901" w:rsidRDefault="00260D2B" w:rsidP="00260D2B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AAB12" w14:textId="77777777" w:rsidR="00260D2B" w:rsidRPr="008F6E85" w:rsidRDefault="00260D2B" w:rsidP="00260D2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D70B587" w14:textId="77777777" w:rsidR="00716104" w:rsidRDefault="00260D2B" w:rsidP="00260D2B">
            <w:pPr>
              <w:rPr>
                <w:color w:val="D39BC8" w:themeColor="accent4"/>
              </w:rPr>
            </w:pPr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  <w:r w:rsidR="00716104" w:rsidRPr="005F23F5">
              <w:rPr>
                <w:color w:val="D39BC8" w:themeColor="accent4"/>
              </w:rPr>
              <w:t xml:space="preserve"> </w:t>
            </w:r>
          </w:p>
          <w:p w14:paraId="2CF36139" w14:textId="4A69F1DE" w:rsidR="00800901" w:rsidRDefault="00716104" w:rsidP="00260D2B">
            <w:pPr>
              <w:rPr>
                <w:color w:val="0070C0"/>
              </w:rPr>
            </w:pPr>
            <w:r w:rsidRPr="005F23F5">
              <w:rPr>
                <w:color w:val="D39BC8" w:themeColor="accent4"/>
              </w:rPr>
              <w:t>Newsletter published</w:t>
            </w:r>
          </w:p>
          <w:p w14:paraId="60989898" w14:textId="2DF195E0" w:rsidR="00716104" w:rsidRDefault="00716104" w:rsidP="00260D2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2F17C" w14:textId="15D89928" w:rsidR="00800901" w:rsidRDefault="00800901" w:rsidP="0071610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813633" w14:textId="77777777" w:rsidR="006B0247" w:rsidRPr="008F6E85" w:rsidRDefault="006B0247" w:rsidP="006B0247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3D08FE3F" w14:textId="77777777" w:rsidR="006B0247" w:rsidRPr="008F6E85" w:rsidRDefault="006B0247" w:rsidP="006B0247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  <w:p w14:paraId="1D0E87D0" w14:textId="77777777" w:rsidR="006B0247" w:rsidRPr="005F23F5" w:rsidRDefault="006B0247" w:rsidP="006B0247">
            <w:pPr>
              <w:spacing w:before="0" w:after="0"/>
              <w:rPr>
                <w:color w:val="7030A0"/>
              </w:rPr>
            </w:pPr>
            <w:r w:rsidRPr="005F23F5">
              <w:rPr>
                <w:color w:val="7030A0"/>
              </w:rPr>
              <w:t>Management Committee Meeting</w:t>
            </w:r>
          </w:p>
          <w:p w14:paraId="2C96FBF6" w14:textId="517CF0A2" w:rsidR="00800901" w:rsidRDefault="006B0247" w:rsidP="006B0247">
            <w:r w:rsidRPr="005F23F5">
              <w:rPr>
                <w:color w:val="7030A0"/>
              </w:rPr>
              <w:t>9.30 – 11.30</w:t>
            </w:r>
            <w:r>
              <w:rPr>
                <w:color w:val="7030A0"/>
              </w:rPr>
              <w:t>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227D97" w14:textId="77777777" w:rsidR="00222161" w:rsidRPr="008F6E85" w:rsidRDefault="00222161" w:rsidP="00222161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74CE502" w14:textId="2738DC21" w:rsidR="00800901" w:rsidRDefault="00222161" w:rsidP="00222161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BC968" w14:textId="77777777" w:rsidR="00222161" w:rsidRPr="008F6E85" w:rsidRDefault="00222161" w:rsidP="0022216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B3A9537" w14:textId="77777777" w:rsidR="00222161" w:rsidRPr="008F6E85" w:rsidRDefault="00222161" w:rsidP="0022216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217B312E" w14:textId="77777777" w:rsidR="00222161" w:rsidRPr="008F6E85" w:rsidRDefault="00222161" w:rsidP="0022216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BFA52FF" w14:textId="0E1A6F28" w:rsidR="00800901" w:rsidRDefault="00222161" w:rsidP="00222161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EB5BC" w14:textId="77777777" w:rsidR="00B16CC5" w:rsidRPr="008F6E85" w:rsidRDefault="00B16CC5" w:rsidP="00B16CC5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D4ECF3C" w14:textId="730EB214" w:rsidR="00800901" w:rsidRDefault="00B16CC5" w:rsidP="00B16CC5">
            <w:r w:rsidRPr="008F6E85">
              <w:rPr>
                <w:color w:val="C00000"/>
              </w:rPr>
              <w:t>10am – 3pm</w:t>
            </w:r>
          </w:p>
        </w:tc>
      </w:tr>
      <w:tr w:rsidR="00800901" w14:paraId="4BEC7A4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CE1D11" w14:textId="3F6A631C" w:rsidR="00800901" w:rsidRDefault="00F76ADD" w:rsidP="00800901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DD191" w14:textId="73FD4FC4" w:rsidR="00800901" w:rsidRDefault="00800901" w:rsidP="00800901">
            <w:pPr>
              <w:pStyle w:val="Dates"/>
            </w:pPr>
            <w:r w:rsidRPr="001245F2">
              <w:t>1</w:t>
            </w:r>
            <w:r w:rsidR="00F76AD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9D90F4" w14:textId="53BDFCD8" w:rsidR="00800901" w:rsidRDefault="00800901" w:rsidP="00800901">
            <w:pPr>
              <w:pStyle w:val="Dates"/>
            </w:pPr>
            <w:r w:rsidRPr="001245F2">
              <w:t>1</w:t>
            </w:r>
            <w:r w:rsidR="00F76ADD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E9C10" w14:textId="22372E7F" w:rsidR="00800901" w:rsidRDefault="00800901" w:rsidP="00800901">
            <w:pPr>
              <w:pStyle w:val="Dates"/>
            </w:pPr>
            <w:r w:rsidRPr="001245F2">
              <w:t>1</w:t>
            </w:r>
            <w:r w:rsidR="00F76AD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45C6DE" w14:textId="156920AF" w:rsidR="00800901" w:rsidRDefault="00800901" w:rsidP="00800901">
            <w:pPr>
              <w:pStyle w:val="Dates"/>
            </w:pPr>
            <w:r w:rsidRPr="001245F2">
              <w:t>1</w:t>
            </w:r>
            <w:r w:rsidR="00F76AD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AD6D6" w14:textId="4D57303F" w:rsidR="00800901" w:rsidRDefault="00800901" w:rsidP="00800901">
            <w:pPr>
              <w:pStyle w:val="Dates"/>
            </w:pPr>
            <w:r w:rsidRPr="001245F2">
              <w:t>2</w:t>
            </w:r>
            <w:r w:rsidR="00F76ADD">
              <w:t>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0C5AE" w14:textId="3C005004" w:rsidR="00800901" w:rsidRDefault="00F76ADD" w:rsidP="00800901">
            <w:pPr>
              <w:pStyle w:val="Dates"/>
            </w:pPr>
            <w:r>
              <w:t>21</w:t>
            </w:r>
          </w:p>
        </w:tc>
      </w:tr>
      <w:tr w:rsidR="00800901" w14:paraId="4D13DACD" w14:textId="77777777" w:rsidTr="00601206">
        <w:tblPrEx>
          <w:tblLook w:val="04A0" w:firstRow="1" w:lastRow="0" w:firstColumn="1" w:lastColumn="0" w:noHBand="0" w:noVBand="1"/>
        </w:tblPrEx>
        <w:trPr>
          <w:trHeight w:hRule="exact" w:val="113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6DD0A1" w14:textId="77777777" w:rsidR="00260D2B" w:rsidRPr="008F6E85" w:rsidRDefault="00260D2B" w:rsidP="00260D2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A1CD0DC" w14:textId="7AE9A8AC" w:rsidR="00800901" w:rsidRDefault="00260D2B" w:rsidP="00260D2B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2E724E" w14:textId="77777777" w:rsidR="00260D2B" w:rsidRPr="008F6E85" w:rsidRDefault="00260D2B" w:rsidP="00260D2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2440E74" w14:textId="77777777" w:rsidR="00800901" w:rsidRDefault="00260D2B" w:rsidP="00260D2B">
            <w:pPr>
              <w:rPr>
                <w:color w:val="0070C0"/>
              </w:rPr>
            </w:pPr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  <w:p w14:paraId="4E856F8C" w14:textId="47F0DAC1" w:rsidR="00F52427" w:rsidRDefault="00F52427" w:rsidP="00601206">
            <w:pPr>
              <w:spacing w:before="0" w:after="0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A2064D" w14:textId="77777777" w:rsidR="00C5598F" w:rsidRDefault="00C5598F" w:rsidP="00C5598F">
            <w:pPr>
              <w:rPr>
                <w:color w:val="808000" w:themeColor="accent6" w:themeShade="80"/>
              </w:rPr>
            </w:pPr>
            <w:r w:rsidRPr="00945A1A">
              <w:rPr>
                <w:color w:val="808000" w:themeColor="accent6" w:themeShade="80"/>
              </w:rPr>
              <w:t>DNA - Special Interest Group 1pm – 2.30pm</w:t>
            </w:r>
          </w:p>
          <w:p w14:paraId="70152FB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B2AF1D" w14:textId="77777777" w:rsidR="00E60A20" w:rsidRPr="008F6E85" w:rsidRDefault="00E60A20" w:rsidP="00E60A20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77D461DC" w14:textId="5E4CC133" w:rsidR="00800901" w:rsidRPr="006B0247" w:rsidRDefault="00E60A20" w:rsidP="006B0247">
            <w:pPr>
              <w:spacing w:before="0" w:after="0"/>
              <w:rPr>
                <w:color w:val="00B050"/>
              </w:rPr>
            </w:pPr>
            <w:r w:rsidRPr="008F6E85">
              <w:rPr>
                <w:color w:val="00B050"/>
              </w:rPr>
              <w:t>Accessioning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26A2DB" w14:textId="77777777" w:rsidR="00222161" w:rsidRPr="008F6E85" w:rsidRDefault="00222161" w:rsidP="00222161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9BB21CB" w14:textId="51429D00" w:rsidR="00800901" w:rsidRDefault="00222161" w:rsidP="00222161">
            <w:r w:rsidRPr="008F6E85">
              <w:rPr>
                <w:color w:val="C00000"/>
              </w:rPr>
              <w:t>10am – 3pm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7C00FC" w14:textId="77777777" w:rsidR="00222161" w:rsidRPr="008F6E85" w:rsidRDefault="00222161" w:rsidP="0022216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263EB49E" w14:textId="77777777" w:rsidR="00222161" w:rsidRPr="008F6E85" w:rsidRDefault="00222161" w:rsidP="0022216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4EA3C89F" w14:textId="77777777" w:rsidR="00222161" w:rsidRPr="008F6E85" w:rsidRDefault="00222161" w:rsidP="0022216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0B0C3FBE" w14:textId="7C545094" w:rsidR="00800901" w:rsidRDefault="00222161" w:rsidP="00222161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9D6A2" w14:textId="77777777" w:rsidR="00B16CC5" w:rsidRPr="008F6E85" w:rsidRDefault="00B16CC5" w:rsidP="00B16CC5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6FF60B13" w14:textId="6A4BC3CA" w:rsidR="00800901" w:rsidRDefault="00B16CC5" w:rsidP="00B16CC5">
            <w:r w:rsidRPr="008F6E85">
              <w:rPr>
                <w:color w:val="C00000"/>
              </w:rPr>
              <w:t>10am – 3pm</w:t>
            </w:r>
          </w:p>
        </w:tc>
      </w:tr>
      <w:tr w:rsidR="00800901" w14:paraId="445F730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BDD0E7" w14:textId="28A5B2C9" w:rsidR="00800901" w:rsidRDefault="00F76ADD" w:rsidP="00800901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03ED02" w14:textId="1B0B12B6" w:rsidR="00800901" w:rsidRDefault="00F76ADD" w:rsidP="00800901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83D52" w14:textId="51772327" w:rsidR="00800901" w:rsidRDefault="00F76ADD" w:rsidP="00800901">
            <w:pPr>
              <w:pStyle w:val="Dates"/>
            </w:pPr>
            <w:r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5333B" w14:textId="68CDF8E2" w:rsidR="00800901" w:rsidRDefault="00F76ADD" w:rsidP="00800901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B1A01" w14:textId="0DF221B9" w:rsidR="00800901" w:rsidRDefault="00800901" w:rsidP="00800901">
            <w:pPr>
              <w:pStyle w:val="Dates"/>
            </w:pPr>
            <w:r w:rsidRPr="00AE02F2">
              <w:t>2</w:t>
            </w:r>
            <w:r w:rsidR="00F76AD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15B5A" w14:textId="7669D9C2" w:rsidR="00800901" w:rsidRDefault="00800901" w:rsidP="00800901">
            <w:pPr>
              <w:pStyle w:val="Dates"/>
            </w:pPr>
            <w:r w:rsidRPr="00AE02F2">
              <w:t>2</w:t>
            </w:r>
            <w:r w:rsidR="00F76AD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0A4E02" w14:textId="3CCAD733" w:rsidR="00800901" w:rsidRDefault="006310B7" w:rsidP="00800901">
            <w:pPr>
              <w:pStyle w:val="Dates"/>
            </w:pPr>
            <w:r>
              <w:t>2</w:t>
            </w:r>
            <w:r w:rsidR="00F76ADD">
              <w:t>8</w:t>
            </w:r>
          </w:p>
        </w:tc>
      </w:tr>
      <w:tr w:rsidR="00800901" w14:paraId="4685734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C8514E" w14:textId="77777777" w:rsidR="00260D2B" w:rsidRPr="008F6E85" w:rsidRDefault="00260D2B" w:rsidP="00260D2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CCD88C6" w14:textId="2EE40B7B" w:rsidR="00800901" w:rsidRDefault="00260D2B" w:rsidP="00260D2B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6E518" w14:textId="77777777" w:rsidR="00260D2B" w:rsidRPr="008F6E85" w:rsidRDefault="00260D2B" w:rsidP="00260D2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1404DF9C" w14:textId="32BFBA90" w:rsidR="00800901" w:rsidRDefault="00260D2B" w:rsidP="00260D2B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0328AF" w14:textId="48865934" w:rsidR="00800901" w:rsidRDefault="00800901" w:rsidP="0027643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66A3F9" w14:textId="77777777" w:rsidR="00E60A20" w:rsidRPr="008F6E85" w:rsidRDefault="00E60A20" w:rsidP="00E60A20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063C8038" w14:textId="5221CD9A" w:rsidR="00800901" w:rsidRDefault="00800901" w:rsidP="00E60A2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04B31" w14:textId="77777777" w:rsidR="007D53DF" w:rsidRPr="008F6E85" w:rsidRDefault="007D53DF" w:rsidP="007D53DF">
            <w:pPr>
              <w:rPr>
                <w:color w:val="00B050"/>
              </w:rPr>
            </w:pPr>
            <w:r w:rsidRPr="008F6E85">
              <w:rPr>
                <w:color w:val="00B050"/>
              </w:rPr>
              <w:t>Museum closed</w:t>
            </w:r>
          </w:p>
          <w:p w14:paraId="5A0F9220" w14:textId="6E8C7BE2" w:rsidR="00800901" w:rsidRDefault="00800901" w:rsidP="0022216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1BA19" w14:textId="77777777" w:rsidR="00222161" w:rsidRPr="008F6E85" w:rsidRDefault="00222161" w:rsidP="0022216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4A9D25FA" w14:textId="77777777" w:rsidR="00222161" w:rsidRPr="008F6E85" w:rsidRDefault="00222161" w:rsidP="00222161">
            <w:pPr>
              <w:spacing w:before="0" w:after="0"/>
              <w:rPr>
                <w:color w:val="C00000"/>
              </w:rPr>
            </w:pPr>
            <w:r w:rsidRPr="008F6E85">
              <w:rPr>
                <w:color w:val="C00000"/>
              </w:rPr>
              <w:t>10am – 3pm</w:t>
            </w:r>
          </w:p>
          <w:p w14:paraId="09C6B9F2" w14:textId="77777777" w:rsidR="00222161" w:rsidRPr="008F6E85" w:rsidRDefault="00222161" w:rsidP="00222161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2265AECB" w14:textId="27D82F64" w:rsidR="00800901" w:rsidRDefault="00222161" w:rsidP="00222161">
            <w:r w:rsidRPr="008F6E85">
              <w:rPr>
                <w:color w:val="0070C0"/>
              </w:rPr>
              <w:t>10am – 1pm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9FC07C" w14:textId="77777777" w:rsidR="00B16CC5" w:rsidRPr="008F6E85" w:rsidRDefault="00B16CC5" w:rsidP="00B16CC5">
            <w:pPr>
              <w:rPr>
                <w:color w:val="C00000"/>
              </w:rPr>
            </w:pPr>
            <w:r w:rsidRPr="008F6E85">
              <w:rPr>
                <w:color w:val="C00000"/>
              </w:rPr>
              <w:t>Museum open</w:t>
            </w:r>
          </w:p>
          <w:p w14:paraId="31EF5B11" w14:textId="77A84044" w:rsidR="00800901" w:rsidRDefault="00B16CC5" w:rsidP="00B16CC5">
            <w:r w:rsidRPr="008F6E85">
              <w:rPr>
                <w:color w:val="C00000"/>
              </w:rPr>
              <w:t>10am – 3pm</w:t>
            </w:r>
          </w:p>
        </w:tc>
      </w:tr>
      <w:tr w:rsidR="00800901" w14:paraId="5CC0169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4CF1A" w14:textId="17B96D70" w:rsidR="00800901" w:rsidRDefault="00F76ADD" w:rsidP="00800901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9DD88" w14:textId="0CB84150" w:rsidR="00800901" w:rsidRDefault="00F76ADD" w:rsidP="00800901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47004" w14:textId="7E6CE1FC" w:rsidR="00800901" w:rsidRDefault="00F76ADD" w:rsidP="00800901">
            <w:pPr>
              <w:pStyle w:val="Dates"/>
            </w:pPr>
            <w:r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A197A" w14:textId="4D11B77D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036DC" w14:textId="461B9423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257215" w14:textId="7444245A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967981" w14:textId="51E6ABCB" w:rsidR="00800901" w:rsidRDefault="00800901" w:rsidP="00800901">
            <w:pPr>
              <w:pStyle w:val="Dates"/>
            </w:pPr>
          </w:p>
        </w:tc>
      </w:tr>
      <w:tr w:rsidR="0005195E" w14:paraId="6F140201" w14:textId="77777777" w:rsidTr="006B0247">
        <w:tblPrEx>
          <w:tblLook w:val="04A0" w:firstRow="1" w:lastRow="0" w:firstColumn="1" w:lastColumn="0" w:noHBand="0" w:noVBand="1"/>
        </w:tblPrEx>
        <w:trPr>
          <w:trHeight w:hRule="exact" w:val="93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B7743" w14:textId="77777777" w:rsidR="00260D2B" w:rsidRPr="008F6E85" w:rsidRDefault="00260D2B" w:rsidP="00260D2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502F78B2" w14:textId="628B021B" w:rsidR="00800901" w:rsidRDefault="00260D2B" w:rsidP="00260D2B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53523" w14:textId="77777777" w:rsidR="00260D2B" w:rsidRPr="008F6E85" w:rsidRDefault="00260D2B" w:rsidP="00260D2B">
            <w:pPr>
              <w:spacing w:before="0" w:after="0"/>
              <w:rPr>
                <w:color w:val="0070C0"/>
              </w:rPr>
            </w:pPr>
            <w:r w:rsidRPr="008F6E85">
              <w:rPr>
                <w:color w:val="0070C0"/>
              </w:rPr>
              <w:t>Archives open</w:t>
            </w:r>
          </w:p>
          <w:p w14:paraId="48361656" w14:textId="013480E5" w:rsidR="00800901" w:rsidRDefault="00260D2B" w:rsidP="00260D2B">
            <w:r w:rsidRPr="008F6E85">
              <w:rPr>
                <w:color w:val="0070C0"/>
              </w:rPr>
              <w:t xml:space="preserve">10am – </w:t>
            </w:r>
            <w:r>
              <w:rPr>
                <w:color w:val="0070C0"/>
              </w:rPr>
              <w:t>4</w:t>
            </w:r>
            <w:r w:rsidRPr="008F6E85">
              <w:rPr>
                <w:color w:val="0070C0"/>
              </w:rPr>
              <w:t>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03BAA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BA713" w14:textId="5C34BEE7" w:rsidR="00800901" w:rsidRDefault="00800901" w:rsidP="0022216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E57604" w14:textId="4F7290CB" w:rsidR="00800901" w:rsidRDefault="00800901" w:rsidP="0022216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D69CC" w14:textId="797169BE" w:rsidR="00800901" w:rsidRDefault="00800901" w:rsidP="0022216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071A1" w14:textId="0EF2A127" w:rsidR="00800901" w:rsidRDefault="00800901" w:rsidP="00B16CC5"/>
        </w:tc>
      </w:tr>
      <w:tr w:rsidR="00800901" w14:paraId="5803F18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DDC5E" w14:textId="31151D5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BF3AA" w14:textId="08546C74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FA1CA" w14:textId="5BBF6864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EA4D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6998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BDC20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8B7E7" w14:textId="77777777" w:rsidR="00800901" w:rsidRDefault="00800901" w:rsidP="00943931">
            <w:pPr>
              <w:pStyle w:val="Dates"/>
            </w:pPr>
          </w:p>
        </w:tc>
      </w:tr>
      <w:tr w:rsidR="00800901" w14:paraId="7B00A39C" w14:textId="77777777" w:rsidTr="007D7FAE">
        <w:tblPrEx>
          <w:tblLook w:val="04A0" w:firstRow="1" w:lastRow="0" w:firstColumn="1" w:lastColumn="0" w:noHBand="0" w:noVBand="1"/>
        </w:tblPrEx>
        <w:trPr>
          <w:trHeight w:hRule="exact" w:val="29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6D038" w14:textId="2DD02869" w:rsidR="00800901" w:rsidRPr="00762042" w:rsidRDefault="00800901" w:rsidP="00762042">
            <w:pPr>
              <w:spacing w:before="0" w:after="0"/>
              <w:rPr>
                <w:color w:val="0070C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EC2F1" w14:textId="22CFEDC6" w:rsidR="00800901" w:rsidRPr="00762042" w:rsidRDefault="00800901" w:rsidP="00762042">
            <w:pPr>
              <w:spacing w:before="0" w:after="0"/>
              <w:rPr>
                <w:color w:val="0070C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9862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C172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1FC1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F15AB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226A1" w14:textId="77777777" w:rsidR="00800901" w:rsidRDefault="00800901" w:rsidP="00943931"/>
        </w:tc>
      </w:tr>
    </w:tbl>
    <w:p w14:paraId="62918F8E" w14:textId="77777777" w:rsidR="00D435C2" w:rsidRDefault="00D435C2"/>
    <w:sectPr w:rsidR="00D435C2" w:rsidSect="003C096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AFF86" w14:textId="77777777" w:rsidR="00566CAD" w:rsidRDefault="00566CAD">
      <w:pPr>
        <w:spacing w:before="0" w:after="0"/>
      </w:pPr>
      <w:r>
        <w:separator/>
      </w:r>
    </w:p>
  </w:endnote>
  <w:endnote w:type="continuationSeparator" w:id="0">
    <w:p w14:paraId="27A481AF" w14:textId="77777777" w:rsidR="00566CAD" w:rsidRDefault="00566C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62C2D" w14:textId="77777777" w:rsidR="00566CAD" w:rsidRDefault="00566CAD">
      <w:pPr>
        <w:spacing w:before="0" w:after="0"/>
      </w:pPr>
      <w:r>
        <w:separator/>
      </w:r>
    </w:p>
  </w:footnote>
  <w:footnote w:type="continuationSeparator" w:id="0">
    <w:p w14:paraId="68777526" w14:textId="77777777" w:rsidR="00566CAD" w:rsidRDefault="00566C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655972"/>
    <w:rsid w:val="00002B18"/>
    <w:rsid w:val="00014194"/>
    <w:rsid w:val="00020C49"/>
    <w:rsid w:val="00025E34"/>
    <w:rsid w:val="00031B3A"/>
    <w:rsid w:val="0005195E"/>
    <w:rsid w:val="00056814"/>
    <w:rsid w:val="000651BE"/>
    <w:rsid w:val="0006779F"/>
    <w:rsid w:val="00080EF7"/>
    <w:rsid w:val="00097548"/>
    <w:rsid w:val="000A20FE"/>
    <w:rsid w:val="000A5FEE"/>
    <w:rsid w:val="000C1F56"/>
    <w:rsid w:val="000D40C2"/>
    <w:rsid w:val="000E5F8C"/>
    <w:rsid w:val="00100BAF"/>
    <w:rsid w:val="00105E5B"/>
    <w:rsid w:val="0011772B"/>
    <w:rsid w:val="00141795"/>
    <w:rsid w:val="001429C9"/>
    <w:rsid w:val="00145E24"/>
    <w:rsid w:val="00157288"/>
    <w:rsid w:val="0016212E"/>
    <w:rsid w:val="00176FF8"/>
    <w:rsid w:val="00191803"/>
    <w:rsid w:val="0019694E"/>
    <w:rsid w:val="001A3A8D"/>
    <w:rsid w:val="001A410B"/>
    <w:rsid w:val="001C5DC3"/>
    <w:rsid w:val="001E44B0"/>
    <w:rsid w:val="00222161"/>
    <w:rsid w:val="00222EE7"/>
    <w:rsid w:val="00260D2B"/>
    <w:rsid w:val="00262667"/>
    <w:rsid w:val="00276438"/>
    <w:rsid w:val="0027720C"/>
    <w:rsid w:val="00284FF6"/>
    <w:rsid w:val="002C795E"/>
    <w:rsid w:val="002E5FB9"/>
    <w:rsid w:val="002F6E35"/>
    <w:rsid w:val="00310D1F"/>
    <w:rsid w:val="003505BB"/>
    <w:rsid w:val="00361F8A"/>
    <w:rsid w:val="00367117"/>
    <w:rsid w:val="003755FC"/>
    <w:rsid w:val="00387057"/>
    <w:rsid w:val="00392821"/>
    <w:rsid w:val="003A63E1"/>
    <w:rsid w:val="003A7FDB"/>
    <w:rsid w:val="003B47BC"/>
    <w:rsid w:val="003C0968"/>
    <w:rsid w:val="003D2DEF"/>
    <w:rsid w:val="003D7DDA"/>
    <w:rsid w:val="003E33D9"/>
    <w:rsid w:val="003F1620"/>
    <w:rsid w:val="003F4382"/>
    <w:rsid w:val="003F7754"/>
    <w:rsid w:val="00405B62"/>
    <w:rsid w:val="00406C2A"/>
    <w:rsid w:val="0041483B"/>
    <w:rsid w:val="00431D83"/>
    <w:rsid w:val="00433AFC"/>
    <w:rsid w:val="0045488D"/>
    <w:rsid w:val="00454FED"/>
    <w:rsid w:val="004811D7"/>
    <w:rsid w:val="00494597"/>
    <w:rsid w:val="004B270E"/>
    <w:rsid w:val="004C5B17"/>
    <w:rsid w:val="004D6961"/>
    <w:rsid w:val="004F28AB"/>
    <w:rsid w:val="005069BC"/>
    <w:rsid w:val="005217B0"/>
    <w:rsid w:val="00525C65"/>
    <w:rsid w:val="00535C52"/>
    <w:rsid w:val="00555D12"/>
    <w:rsid w:val="005562FE"/>
    <w:rsid w:val="00557989"/>
    <w:rsid w:val="00566CAD"/>
    <w:rsid w:val="00572E54"/>
    <w:rsid w:val="005A7EB6"/>
    <w:rsid w:val="005D393D"/>
    <w:rsid w:val="005E255C"/>
    <w:rsid w:val="005F1CB5"/>
    <w:rsid w:val="005F23F5"/>
    <w:rsid w:val="005F7DBD"/>
    <w:rsid w:val="00601206"/>
    <w:rsid w:val="0060351D"/>
    <w:rsid w:val="0060748B"/>
    <w:rsid w:val="00626C5D"/>
    <w:rsid w:val="006310B7"/>
    <w:rsid w:val="00646559"/>
    <w:rsid w:val="00655972"/>
    <w:rsid w:val="00657980"/>
    <w:rsid w:val="0069103F"/>
    <w:rsid w:val="006B0247"/>
    <w:rsid w:val="006B109C"/>
    <w:rsid w:val="00716104"/>
    <w:rsid w:val="0072191A"/>
    <w:rsid w:val="00725464"/>
    <w:rsid w:val="007564A4"/>
    <w:rsid w:val="00760DE6"/>
    <w:rsid w:val="00762042"/>
    <w:rsid w:val="007777B1"/>
    <w:rsid w:val="00790689"/>
    <w:rsid w:val="007A0F49"/>
    <w:rsid w:val="007A49F2"/>
    <w:rsid w:val="007B4584"/>
    <w:rsid w:val="007C177D"/>
    <w:rsid w:val="007D53DF"/>
    <w:rsid w:val="007D6107"/>
    <w:rsid w:val="007D7FAE"/>
    <w:rsid w:val="007F23B1"/>
    <w:rsid w:val="007F5129"/>
    <w:rsid w:val="00800901"/>
    <w:rsid w:val="00807B87"/>
    <w:rsid w:val="00836DBE"/>
    <w:rsid w:val="008670C1"/>
    <w:rsid w:val="0087008C"/>
    <w:rsid w:val="00874C9A"/>
    <w:rsid w:val="00885B68"/>
    <w:rsid w:val="00893F91"/>
    <w:rsid w:val="00897F89"/>
    <w:rsid w:val="008A412D"/>
    <w:rsid w:val="008B00BB"/>
    <w:rsid w:val="008B12A5"/>
    <w:rsid w:val="008B3991"/>
    <w:rsid w:val="008D4551"/>
    <w:rsid w:val="008E2661"/>
    <w:rsid w:val="008F6E85"/>
    <w:rsid w:val="009035F5"/>
    <w:rsid w:val="009042A3"/>
    <w:rsid w:val="0091067A"/>
    <w:rsid w:val="00921341"/>
    <w:rsid w:val="0092231B"/>
    <w:rsid w:val="00944085"/>
    <w:rsid w:val="00945A1A"/>
    <w:rsid w:val="00946A27"/>
    <w:rsid w:val="00953A96"/>
    <w:rsid w:val="00965764"/>
    <w:rsid w:val="00990158"/>
    <w:rsid w:val="009911AE"/>
    <w:rsid w:val="009A0FFF"/>
    <w:rsid w:val="009D69AA"/>
    <w:rsid w:val="009F4A2A"/>
    <w:rsid w:val="009F75CC"/>
    <w:rsid w:val="00A224A7"/>
    <w:rsid w:val="00A4654E"/>
    <w:rsid w:val="00A572B5"/>
    <w:rsid w:val="00A73BBF"/>
    <w:rsid w:val="00A96A3A"/>
    <w:rsid w:val="00AA245C"/>
    <w:rsid w:val="00AB29FA"/>
    <w:rsid w:val="00AB4AD1"/>
    <w:rsid w:val="00AE2E76"/>
    <w:rsid w:val="00AF0789"/>
    <w:rsid w:val="00B14768"/>
    <w:rsid w:val="00B16CC5"/>
    <w:rsid w:val="00B16DC3"/>
    <w:rsid w:val="00B22170"/>
    <w:rsid w:val="00B35C47"/>
    <w:rsid w:val="00B70858"/>
    <w:rsid w:val="00B8151A"/>
    <w:rsid w:val="00B9226D"/>
    <w:rsid w:val="00B97BB2"/>
    <w:rsid w:val="00BB1321"/>
    <w:rsid w:val="00BE568D"/>
    <w:rsid w:val="00BF578A"/>
    <w:rsid w:val="00C0276E"/>
    <w:rsid w:val="00C11D39"/>
    <w:rsid w:val="00C25E5D"/>
    <w:rsid w:val="00C47705"/>
    <w:rsid w:val="00C47C59"/>
    <w:rsid w:val="00C51E80"/>
    <w:rsid w:val="00C5394A"/>
    <w:rsid w:val="00C5598F"/>
    <w:rsid w:val="00C71D73"/>
    <w:rsid w:val="00C7735D"/>
    <w:rsid w:val="00C831B2"/>
    <w:rsid w:val="00C949FE"/>
    <w:rsid w:val="00CB1C1C"/>
    <w:rsid w:val="00CC02EC"/>
    <w:rsid w:val="00D01802"/>
    <w:rsid w:val="00D16210"/>
    <w:rsid w:val="00D17693"/>
    <w:rsid w:val="00D256FD"/>
    <w:rsid w:val="00D32441"/>
    <w:rsid w:val="00D355B6"/>
    <w:rsid w:val="00D435C2"/>
    <w:rsid w:val="00D446F1"/>
    <w:rsid w:val="00D45822"/>
    <w:rsid w:val="00D63E26"/>
    <w:rsid w:val="00D7230E"/>
    <w:rsid w:val="00D95F47"/>
    <w:rsid w:val="00DA53A1"/>
    <w:rsid w:val="00DA6098"/>
    <w:rsid w:val="00DB7E21"/>
    <w:rsid w:val="00DE6C1E"/>
    <w:rsid w:val="00DF051F"/>
    <w:rsid w:val="00DF32DE"/>
    <w:rsid w:val="00E02644"/>
    <w:rsid w:val="00E0468B"/>
    <w:rsid w:val="00E13B83"/>
    <w:rsid w:val="00E16F49"/>
    <w:rsid w:val="00E27475"/>
    <w:rsid w:val="00E54E11"/>
    <w:rsid w:val="00E60A20"/>
    <w:rsid w:val="00E85D16"/>
    <w:rsid w:val="00EA1691"/>
    <w:rsid w:val="00EB320B"/>
    <w:rsid w:val="00EB6088"/>
    <w:rsid w:val="00EC07EE"/>
    <w:rsid w:val="00EC1945"/>
    <w:rsid w:val="00EC247C"/>
    <w:rsid w:val="00EF481D"/>
    <w:rsid w:val="00F07790"/>
    <w:rsid w:val="00F24428"/>
    <w:rsid w:val="00F27DA0"/>
    <w:rsid w:val="00F27F58"/>
    <w:rsid w:val="00F31614"/>
    <w:rsid w:val="00F32FDE"/>
    <w:rsid w:val="00F52427"/>
    <w:rsid w:val="00F52C93"/>
    <w:rsid w:val="00F57E24"/>
    <w:rsid w:val="00F66305"/>
    <w:rsid w:val="00F710A7"/>
    <w:rsid w:val="00F76ADD"/>
    <w:rsid w:val="00F83B4B"/>
    <w:rsid w:val="00F905EA"/>
    <w:rsid w:val="00FA0496"/>
    <w:rsid w:val="00FA21CA"/>
    <w:rsid w:val="00FA39FF"/>
    <w:rsid w:val="00FE5877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BB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</w:style>
  <w:style w:type="character" w:customStyle="1" w:styleId="EmailSignatureChar">
    <w:name w:val="Email Signature Char"/>
    <w:basedOn w:val="DefaultParagraphFont"/>
    <w:link w:val="E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DESKTOP-G364I0R\AppData\Local\Microsoft\Office\16.0\DTS\en-GB%7bE300EC48-C03D-4F8D-B375-42A7598D7AE3%7d\%7bE828BDAD-2DC1-4989-AA0E-14CFA94FC791%7dtf16382936_win32.dotx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C:\Users\User.DESKTOP-G364I0R\AppData\Local\Microsoft\Office\16.0\DTS\en-GB{E300EC48-C03D-4F8D-B375-42A7598D7AE3}\{E828BDAD-2DC1-4989-AA0E-14CFA94FC791}tf16382936_win32.dotx</Template>
  <TotalTime>0</TotalTime>
  <Pages>12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2025-01-17T06:15:00Z</dcterms:created>
  <dcterms:modified xsi:type="dcterms:W3CDTF">2025-01-18T21:41:00Z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